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890542584"/>
        <w:lock w:val="sdtContentLocked"/>
        <w:placeholder>
          <w:docPart w:val="DefaultPlaceholder_-1854013440"/>
        </w:placeholder>
      </w:sdtPr>
      <w:sdtEndPr>
        <w:rPr>
          <w:szCs w:val="28"/>
        </w:rPr>
      </w:sdtEndPr>
      <w:sdtContent>
        <w:tbl>
          <w:tblPr>
            <w:tblStyle w:val="a4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9785"/>
          </w:tblGrid>
          <w:tr w:rsidR="00EB6C7D" w:rsidTr="00FB6CC7">
            <w:tc>
              <w:tcPr>
                <w:tcW w:w="978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80742" w:rsidRDefault="00580742" w:rsidP="00925194">
                <w:pPr>
                  <w:spacing w:before="120" w:after="120" w:line="192" w:lineRule="auto"/>
                  <w:jc w:val="center"/>
                  <w:rPr>
                    <w:b/>
                    <w:szCs w:val="28"/>
                  </w:rPr>
                </w:pPr>
                <w:r w:rsidRPr="00344C09">
                  <w:rPr>
                    <w:noProof/>
                    <w:szCs w:val="28"/>
                  </w:rPr>
                  <w:drawing>
                    <wp:inline distT="0" distB="0" distL="0" distR="0" wp14:anchorId="2F397CD5" wp14:editId="4B76C42E">
                      <wp:extent cx="444992" cy="949415"/>
                      <wp:effectExtent l="0" t="0" r="0" b="3175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MLyapina\Downloads\для Айдиной1 тиф (1).tif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4992" cy="9494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EB6C7D" w:rsidRPr="00580742" w:rsidRDefault="00580742" w:rsidP="00580742">
                <w:pPr>
                  <w:spacing w:after="120" w:line="192" w:lineRule="auto"/>
                  <w:jc w:val="center"/>
                  <w:rPr>
                    <w:b/>
                    <w:sz w:val="32"/>
                    <w:szCs w:val="28"/>
                  </w:rPr>
                </w:pPr>
                <w:r w:rsidRPr="00580742">
                  <w:rPr>
                    <w:b/>
                    <w:sz w:val="32"/>
                    <w:szCs w:val="28"/>
                  </w:rPr>
                  <w:t>ПОСТАНОВЛЕНИЕ</w:t>
                </w:r>
              </w:p>
              <w:p w:rsidR="00580742" w:rsidRPr="00580742" w:rsidRDefault="00580742" w:rsidP="00580742">
                <w:pPr>
                  <w:spacing w:after="120" w:line="192" w:lineRule="auto"/>
                  <w:jc w:val="center"/>
                  <w:rPr>
                    <w:b/>
                    <w:szCs w:val="28"/>
                  </w:rPr>
                </w:pPr>
                <w:r w:rsidRPr="00580742">
                  <w:rPr>
                    <w:b/>
                    <w:sz w:val="32"/>
                    <w:szCs w:val="28"/>
                  </w:rPr>
                  <w:t>ГУБЕРНАТОРА АСТРАХАНСКОЙ ОБЛАСТИ</w:t>
                </w:r>
              </w:p>
            </w:tc>
          </w:tr>
        </w:tbl>
        <w:p w:rsidR="005E6E1E" w:rsidRPr="008A0355" w:rsidRDefault="0082314D" w:rsidP="008926CF">
          <w:pPr>
            <w:jc w:val="center"/>
            <w:rPr>
              <w:szCs w:val="28"/>
            </w:rPr>
          </w:pPr>
        </w:p>
      </w:sdtContent>
    </w:sdt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392"/>
        <w:gridCol w:w="850"/>
        <w:gridCol w:w="2835"/>
        <w:gridCol w:w="271"/>
        <w:gridCol w:w="2139"/>
        <w:gridCol w:w="2552"/>
        <w:gridCol w:w="708"/>
      </w:tblGrid>
      <w:tr w:rsidR="005238EF" w:rsidTr="00F74857"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8EF" w:rsidRDefault="005238EF" w:rsidP="00FF747B">
            <w:pPr>
              <w:ind w:left="-142" w:right="-109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38EF" w:rsidRDefault="005238EF" w:rsidP="00FF747B">
            <w:pPr>
              <w:ind w:left="-142" w:right="-113"/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5238EF" w:rsidRDefault="005238EF" w:rsidP="00FF747B"/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:rsidR="005238EF" w:rsidRPr="000B2EEE" w:rsidRDefault="005238EF" w:rsidP="00FF747B">
            <w:pPr>
              <w:jc w:val="right"/>
            </w:pPr>
            <w:r>
              <w:t>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38EF" w:rsidRPr="000B2EEE" w:rsidRDefault="005238EF" w:rsidP="00FF747B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238EF" w:rsidRPr="000B2EEE" w:rsidRDefault="005238EF" w:rsidP="00FF747B">
            <w:pPr>
              <w:jc w:val="center"/>
            </w:pPr>
          </w:p>
        </w:tc>
      </w:tr>
      <w:tr w:rsidR="008926CF" w:rsidTr="00F74857">
        <w:tc>
          <w:tcPr>
            <w:tcW w:w="97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926CF" w:rsidRPr="000B2EEE" w:rsidRDefault="008926CF" w:rsidP="00FF747B">
            <w:pPr>
              <w:jc w:val="center"/>
            </w:pPr>
          </w:p>
        </w:tc>
      </w:tr>
      <w:tr w:rsidR="008926CF" w:rsidTr="00F74857">
        <w:tc>
          <w:tcPr>
            <w:tcW w:w="97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926CF" w:rsidRPr="000B2EEE" w:rsidRDefault="008926CF" w:rsidP="00FF747B">
            <w:pPr>
              <w:jc w:val="center"/>
            </w:pPr>
          </w:p>
        </w:tc>
      </w:tr>
      <w:tr w:rsidR="008926CF" w:rsidTr="00F74857">
        <w:tc>
          <w:tcPr>
            <w:tcW w:w="97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926CF" w:rsidRPr="000B2EEE" w:rsidRDefault="008926CF" w:rsidP="00FF747B">
            <w:pPr>
              <w:jc w:val="center"/>
            </w:pPr>
          </w:p>
        </w:tc>
      </w:tr>
      <w:tr w:rsidR="00220C54" w:rsidTr="00F74857">
        <w:trPr>
          <w:trHeight w:val="68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20C54" w:rsidRPr="000B2EEE" w:rsidRDefault="00220C54" w:rsidP="00220C54">
            <w:pPr>
              <w:ind w:right="-113" w:hanging="142"/>
            </w:pPr>
          </w:p>
        </w:tc>
        <w:tc>
          <w:tcPr>
            <w:tcW w:w="93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027986396"/>
              <w:lock w:val="contentLocked"/>
              <w:placeholder>
                <w:docPart w:val="712C7088C56E4EA2972303CA340E12BE"/>
              </w:placeholder>
            </w:sdtPr>
            <w:sdtEndPr/>
            <w:sdtContent>
              <w:p w:rsidR="00220C54" w:rsidRPr="000B2EEE" w:rsidRDefault="00220C54" w:rsidP="00220C54">
                <w:pPr>
                  <w:ind w:right="-113" w:hanging="142"/>
                </w:pPr>
                <w:r>
                  <w:t>┌                                                          ┐</w:t>
                </w:r>
              </w:p>
            </w:sdtContent>
          </w:sdt>
        </w:tc>
      </w:tr>
    </w:tbl>
    <w:p w:rsidR="00C034AF" w:rsidRPr="00C034AF" w:rsidRDefault="00C034AF">
      <w:pPr>
        <w:rPr>
          <w:sz w:val="2"/>
          <w:szCs w:val="2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534"/>
        <w:gridCol w:w="3969"/>
        <w:gridCol w:w="5244"/>
      </w:tblGrid>
      <w:tr w:rsidR="00220C54" w:rsidTr="00714351">
        <w:trPr>
          <w:trHeight w:val="75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36C9B" w:rsidRDefault="00B36C9B" w:rsidP="007320A0">
            <w:pPr>
              <w:tabs>
                <w:tab w:val="left" w:pos="4200"/>
              </w:tabs>
              <w:ind w:left="-567" w:firstLine="5"/>
              <w:jc w:val="both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36C9B" w:rsidRDefault="0082314D" w:rsidP="00AA0807">
            <w:pPr>
              <w:tabs>
                <w:tab w:val="left" w:pos="4200"/>
              </w:tabs>
              <w:ind w:left="175" w:right="176"/>
              <w:jc w:val="both"/>
            </w:pPr>
            <w:sdt>
              <w:sdtPr>
                <w:alias w:val="Тема"/>
                <w:tag w:val="Тема"/>
                <w:id w:val="-1567019301"/>
                <w:placeholder>
                  <w:docPart w:val="1E5BCF44F16B45B98E6AEDAB5CAFD3D9"/>
                </w:placeholder>
              </w:sdtPr>
              <w:sdtEndPr/>
              <w:sdtContent>
                <w:r w:rsidR="00371A38" w:rsidRPr="00DF7E71">
                  <w:rPr>
                    <w:rStyle w:val="ab"/>
                    <w:color w:val="auto"/>
                    <w:szCs w:val="28"/>
                  </w:rPr>
                  <w:t>О внесении изменени</w:t>
                </w:r>
                <w:r w:rsidR="00AA0807" w:rsidRPr="00DF7E71">
                  <w:rPr>
                    <w:rStyle w:val="ab"/>
                    <w:color w:val="auto"/>
                    <w:szCs w:val="28"/>
                  </w:rPr>
                  <w:t>я</w:t>
                </w:r>
                <w:r w:rsidR="00371A38" w:rsidRPr="00DF7E71">
                  <w:rPr>
                    <w:rStyle w:val="ab"/>
                    <w:color w:val="auto"/>
                    <w:szCs w:val="28"/>
                  </w:rPr>
                  <w:t xml:space="preserve"> в постановление Губернатора Астраханской области от</w:t>
                </w:r>
                <w:r w:rsidR="006C3E0B">
                  <w:rPr>
                    <w:rStyle w:val="ab"/>
                    <w:color w:val="auto"/>
                    <w:szCs w:val="28"/>
                  </w:rPr>
                  <w:t xml:space="preserve"> 30</w:t>
                </w:r>
                <w:r w:rsidR="006C3E0B">
                  <w:rPr>
                    <w:szCs w:val="28"/>
                  </w:rPr>
                  <w:t>.05.2019</w:t>
                </w:r>
                <w:r w:rsidR="00315D86" w:rsidRPr="00DF7E71">
                  <w:rPr>
                    <w:szCs w:val="28"/>
                  </w:rPr>
                  <w:t xml:space="preserve"> № </w:t>
                </w:r>
                <w:r w:rsidR="006C3E0B">
                  <w:rPr>
                    <w:szCs w:val="28"/>
                  </w:rPr>
                  <w:t>37</w:t>
                </w:r>
              </w:sdtContent>
            </w:sdt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B36C9B" w:rsidRDefault="00B36C9B" w:rsidP="00C034AF">
            <w:pPr>
              <w:tabs>
                <w:tab w:val="left" w:pos="4200"/>
              </w:tabs>
              <w:ind w:right="-113"/>
            </w:pPr>
          </w:p>
        </w:tc>
      </w:tr>
    </w:tbl>
    <w:p w:rsidR="00C065F1" w:rsidRDefault="00C065F1" w:rsidP="00105BFC"/>
    <w:p w:rsidR="00222336" w:rsidRPr="00222336" w:rsidRDefault="00222336" w:rsidP="001E1DB1">
      <w:pPr>
        <w:jc w:val="center"/>
        <w:rPr>
          <w:sz w:val="16"/>
          <w:szCs w:val="16"/>
        </w:rPr>
      </w:pPr>
    </w:p>
    <w:p w:rsidR="00714351" w:rsidRPr="00222336" w:rsidRDefault="00714351" w:rsidP="00E965A6">
      <w:pPr>
        <w:jc w:val="both"/>
        <w:rPr>
          <w:szCs w:val="28"/>
          <w:lang w:eastAsia="zh-CN"/>
        </w:rPr>
      </w:pPr>
      <w:r w:rsidRPr="00222336">
        <w:rPr>
          <w:rFonts w:eastAsia="Calibri"/>
          <w:szCs w:val="28"/>
          <w:lang w:eastAsia="zh-CN"/>
        </w:rPr>
        <w:t>ПОСТАНОВЛЯЮ:</w:t>
      </w:r>
    </w:p>
    <w:p w:rsidR="00174ED9" w:rsidRPr="00174ED9" w:rsidRDefault="006754DC" w:rsidP="00E965A6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1. </w:t>
      </w:r>
      <w:r w:rsidR="00174ED9" w:rsidRPr="00174ED9">
        <w:rPr>
          <w:szCs w:val="28"/>
        </w:rPr>
        <w:t xml:space="preserve">Внести в постановление Губернатора Астраханской области </w:t>
      </w:r>
      <w:r w:rsidR="00EF5AE6">
        <w:rPr>
          <w:szCs w:val="28"/>
        </w:rPr>
        <w:t xml:space="preserve">                         </w:t>
      </w:r>
      <w:r w:rsidR="00A5344C">
        <w:rPr>
          <w:szCs w:val="28"/>
        </w:rPr>
        <w:t>от 30.05.2019 № 37 «О П</w:t>
      </w:r>
      <w:bookmarkStart w:id="0" w:name="_GoBack"/>
      <w:bookmarkEnd w:id="0"/>
      <w:r w:rsidR="00174ED9" w:rsidRPr="00174ED9">
        <w:rPr>
          <w:szCs w:val="28"/>
        </w:rPr>
        <w:t>орядке получения государственными гражданскими служащими Астраханской области, представителем нанимателя которых является Губернатор Астраханской области, разрешения представителя нанимателя на участие на безвозмездной основе в управлении некоммерческо</w:t>
      </w:r>
      <w:r w:rsidR="00E965A6">
        <w:rPr>
          <w:szCs w:val="28"/>
        </w:rPr>
        <w:t>й организацией» изме</w:t>
      </w:r>
      <w:r w:rsidR="00174ED9" w:rsidRPr="00174ED9">
        <w:rPr>
          <w:szCs w:val="28"/>
        </w:rPr>
        <w:t>нени</w:t>
      </w:r>
      <w:r w:rsidR="0086604F">
        <w:rPr>
          <w:szCs w:val="28"/>
        </w:rPr>
        <w:t>е</w:t>
      </w:r>
      <w:r w:rsidR="00E965A6">
        <w:rPr>
          <w:szCs w:val="28"/>
        </w:rPr>
        <w:t xml:space="preserve">, изложив </w:t>
      </w:r>
      <w:r w:rsidR="00174ED9" w:rsidRPr="00174ED9">
        <w:rPr>
          <w:szCs w:val="28"/>
        </w:rPr>
        <w:t>п</w:t>
      </w:r>
      <w:r w:rsidR="0086604F">
        <w:rPr>
          <w:szCs w:val="28"/>
        </w:rPr>
        <w:t>ункт 5</w:t>
      </w:r>
      <w:r w:rsidR="00174ED9" w:rsidRPr="00174ED9">
        <w:rPr>
          <w:szCs w:val="28"/>
        </w:rPr>
        <w:t xml:space="preserve"> </w:t>
      </w:r>
      <w:r w:rsidR="00C065F1" w:rsidRPr="00EF22AE">
        <w:rPr>
          <w:szCs w:val="28"/>
        </w:rPr>
        <w:t>Порядка получения государственными гражданскими служащими Астраханской области, представителем нанимателя которых является Губернатор Астраханской области, разрешения представителя нанимателя на участие на безвозмездной основе в управлении некоммерческой организацией, утвержденного постановлением</w:t>
      </w:r>
      <w:r w:rsidR="00C065F1">
        <w:rPr>
          <w:szCs w:val="28"/>
        </w:rPr>
        <w:t xml:space="preserve">, </w:t>
      </w:r>
      <w:r w:rsidR="00174ED9" w:rsidRPr="00C065F1">
        <w:rPr>
          <w:szCs w:val="28"/>
        </w:rPr>
        <w:t>в</w:t>
      </w:r>
      <w:r w:rsidR="00174ED9" w:rsidRPr="00174ED9">
        <w:rPr>
          <w:szCs w:val="28"/>
        </w:rPr>
        <w:t xml:space="preserve"> новой редакции:</w:t>
      </w:r>
    </w:p>
    <w:p w:rsidR="00174ED9" w:rsidRPr="00174ED9" w:rsidRDefault="0086604F" w:rsidP="00174ED9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«</w:t>
      </w:r>
      <w:r w:rsidR="00E965A6">
        <w:rPr>
          <w:szCs w:val="28"/>
        </w:rPr>
        <w:t>5.</w:t>
      </w:r>
      <w:r w:rsidR="00EF5AE6">
        <w:rPr>
          <w:szCs w:val="28"/>
        </w:rPr>
        <w:t> </w:t>
      </w:r>
      <w:r>
        <w:rPr>
          <w:szCs w:val="28"/>
        </w:rPr>
        <w:t>Заявление и мотивированное заключение в теч</w:t>
      </w:r>
      <w:r w:rsidR="00514B67">
        <w:rPr>
          <w:szCs w:val="28"/>
        </w:rPr>
        <w:t>ение</w:t>
      </w:r>
      <w:r w:rsidR="004A50D2">
        <w:rPr>
          <w:szCs w:val="28"/>
        </w:rPr>
        <w:t xml:space="preserve"> одного рабочего дня со дня подготовки моти</w:t>
      </w:r>
      <w:r w:rsidR="00C31883">
        <w:rPr>
          <w:szCs w:val="28"/>
        </w:rPr>
        <w:t>вированного заключения направляю</w:t>
      </w:r>
      <w:r w:rsidR="004A50D2">
        <w:rPr>
          <w:szCs w:val="28"/>
        </w:rPr>
        <w:t xml:space="preserve">тся </w:t>
      </w:r>
      <w:r w:rsidR="004A50D2" w:rsidRPr="00DE5776">
        <w:rPr>
          <w:szCs w:val="28"/>
        </w:rPr>
        <w:t xml:space="preserve">в </w:t>
      </w:r>
      <w:r w:rsidR="00753F2B" w:rsidRPr="00DE5776">
        <w:rPr>
          <w:szCs w:val="28"/>
        </w:rPr>
        <w:t>постоянно</w:t>
      </w:r>
      <w:r w:rsidR="00753F2B" w:rsidRPr="00753F2B">
        <w:rPr>
          <w:szCs w:val="28"/>
          <w:highlight w:val="yellow"/>
        </w:rPr>
        <w:t xml:space="preserve"> </w:t>
      </w:r>
      <w:r w:rsidR="00753F2B" w:rsidRPr="00DE5776">
        <w:rPr>
          <w:szCs w:val="28"/>
        </w:rPr>
        <w:t>действующую</w:t>
      </w:r>
      <w:r w:rsidR="00753F2B">
        <w:rPr>
          <w:szCs w:val="28"/>
        </w:rPr>
        <w:t xml:space="preserve"> </w:t>
      </w:r>
      <w:r w:rsidR="00305C00">
        <w:rPr>
          <w:szCs w:val="28"/>
        </w:rPr>
        <w:t xml:space="preserve">комиссию </w:t>
      </w:r>
      <w:r w:rsidR="00305C00" w:rsidRPr="00305C00">
        <w:rPr>
          <w:rFonts w:eastAsia="Calibri"/>
          <w:szCs w:val="28"/>
          <w:lang w:eastAsia="en-US"/>
        </w:rPr>
        <w:t>по соблюдению требований к служебному поведению государственных гражданских служащих Астраханской области, замещающих должности руководителей агентств и служб Астраханской области, первых заместителей, заместителей руководителей исполнительных органов Астраханской области, государственных гражданских служащих Астраханской области, представителем нанимателя которых является Губернатор Астраханской области и урегулированию конфликта интересов</w:t>
      </w:r>
      <w:r w:rsidR="00514B67">
        <w:rPr>
          <w:szCs w:val="28"/>
        </w:rPr>
        <w:t xml:space="preserve">, </w:t>
      </w:r>
      <w:proofErr w:type="gramStart"/>
      <w:r w:rsidR="00105BFC">
        <w:rPr>
          <w:szCs w:val="28"/>
        </w:rPr>
        <w:t>утвержденн</w:t>
      </w:r>
      <w:r w:rsidR="00753F2B">
        <w:rPr>
          <w:szCs w:val="28"/>
        </w:rPr>
        <w:t>ую</w:t>
      </w:r>
      <w:proofErr w:type="gramEnd"/>
      <w:r w:rsidR="009D49D8">
        <w:rPr>
          <w:szCs w:val="28"/>
        </w:rPr>
        <w:t xml:space="preserve"> п</w:t>
      </w:r>
      <w:r w:rsidR="00105BFC">
        <w:rPr>
          <w:szCs w:val="28"/>
        </w:rPr>
        <w:t>остановлением Правительства</w:t>
      </w:r>
      <w:r w:rsidR="004A50D2">
        <w:rPr>
          <w:szCs w:val="28"/>
        </w:rPr>
        <w:t xml:space="preserve"> Астраханской области от 03.08.2010 № 351-П</w:t>
      </w:r>
      <w:r w:rsidR="00EF5AE6">
        <w:rPr>
          <w:szCs w:val="28"/>
        </w:rPr>
        <w:t xml:space="preserve"> </w:t>
      </w:r>
      <w:r w:rsidR="00EF5AE6" w:rsidRPr="00DE5776">
        <w:rPr>
          <w:szCs w:val="28"/>
        </w:rPr>
        <w:t>(далее – комиссия)</w:t>
      </w:r>
      <w:r w:rsidR="009D49D8" w:rsidRPr="00DE5776">
        <w:rPr>
          <w:szCs w:val="28"/>
        </w:rPr>
        <w:t>».</w:t>
      </w:r>
    </w:p>
    <w:p w:rsidR="00C83951" w:rsidRDefault="003C18FF" w:rsidP="00753F2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</w:t>
      </w:r>
      <w:r w:rsidR="00714351" w:rsidRPr="00222336">
        <w:rPr>
          <w:rFonts w:eastAsia="Calibri"/>
          <w:szCs w:val="28"/>
          <w:lang w:eastAsia="en-US"/>
        </w:rPr>
        <w:t>. Постановление вступает в силу со дня его официального опубликования.</w:t>
      </w:r>
    </w:p>
    <w:p w:rsidR="00753F2B" w:rsidRPr="00753F2B" w:rsidRDefault="00753F2B" w:rsidP="00753F2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1369"/>
        <w:gridCol w:w="3178"/>
      </w:tblGrid>
      <w:tr w:rsidR="0036487B" w:rsidRPr="00714351" w:rsidTr="00FB1284">
        <w:sdt>
          <w:sdtPr>
            <w:rPr>
              <w:color w:val="000000"/>
              <w:szCs w:val="28"/>
            </w:rPr>
            <w:alias w:val="Должность подпис"/>
            <w:tag w:val="Должность подпис"/>
            <w:id w:val="-333303354"/>
            <w:lock w:val="sdtLocked"/>
            <w:placeholder>
              <w:docPart w:val="1328649D8CF64379A385A03DE8458523"/>
            </w:placeholder>
          </w:sdtPr>
          <w:sdtEndPr>
            <w:rPr>
              <w:sz w:val="27"/>
              <w:szCs w:val="27"/>
            </w:rPr>
          </w:sdtEndPr>
          <w:sdtContent>
            <w:tc>
              <w:tcPr>
                <w:tcW w:w="5211" w:type="dxa"/>
                <w:shd w:val="clear" w:color="auto" w:fill="auto"/>
              </w:tcPr>
              <w:p w:rsidR="0036487B" w:rsidRPr="00714351" w:rsidRDefault="00C51A1D" w:rsidP="00C51A1D">
                <w:pPr>
                  <w:rPr>
                    <w:color w:val="000000"/>
                    <w:sz w:val="27"/>
                    <w:szCs w:val="27"/>
                  </w:rPr>
                </w:pPr>
                <w:r w:rsidRPr="00222336">
                  <w:rPr>
                    <w:color w:val="000000"/>
                    <w:szCs w:val="28"/>
                  </w:rPr>
                  <w:t>Губернатор Астраханской области</w:t>
                </w:r>
              </w:p>
            </w:tc>
          </w:sdtContent>
        </w:sdt>
        <w:tc>
          <w:tcPr>
            <w:tcW w:w="1369" w:type="dxa"/>
          </w:tcPr>
          <w:p w:rsidR="0036487B" w:rsidRPr="00714351" w:rsidRDefault="0036487B" w:rsidP="00003DCA">
            <w:pPr>
              <w:jc w:val="right"/>
              <w:rPr>
                <w:color w:val="000000"/>
                <w:sz w:val="27"/>
                <w:szCs w:val="27"/>
              </w:rPr>
            </w:pPr>
          </w:p>
        </w:tc>
        <w:sdt>
          <w:sdtPr>
            <w:rPr>
              <w:color w:val="000000"/>
              <w:sz w:val="27"/>
              <w:szCs w:val="27"/>
            </w:rPr>
            <w:alias w:val="И. О. Фамилия Подпис"/>
            <w:tag w:val="И. О. Фамилия Подпис"/>
            <w:id w:val="-858651988"/>
            <w:lock w:val="sdtLocked"/>
            <w:placeholder>
              <w:docPart w:val="6FB566FA41734EFFB33E9957E17DBE95"/>
            </w:placeholder>
          </w:sdtPr>
          <w:sdtEndPr/>
          <w:sdtContent>
            <w:tc>
              <w:tcPr>
                <w:tcW w:w="3178" w:type="dxa"/>
                <w:shd w:val="clear" w:color="auto" w:fill="auto"/>
              </w:tcPr>
              <w:p w:rsidR="0036487B" w:rsidRPr="00714351" w:rsidRDefault="00623582" w:rsidP="00222336">
                <w:pPr>
                  <w:ind w:right="-97"/>
                  <w:jc w:val="right"/>
                  <w:rPr>
                    <w:color w:val="000000"/>
                    <w:sz w:val="27"/>
                    <w:szCs w:val="27"/>
                  </w:rPr>
                </w:pPr>
                <w:r>
                  <w:rPr>
                    <w:szCs w:val="28"/>
                  </w:rPr>
                  <w:t>И.Ю. Бабушкин</w:t>
                </w:r>
              </w:p>
            </w:tc>
          </w:sdtContent>
        </w:sdt>
      </w:tr>
    </w:tbl>
    <w:p w:rsidR="00EE2A94" w:rsidRPr="00222336" w:rsidRDefault="00EE2A94" w:rsidP="00F03D57">
      <w:pPr>
        <w:jc w:val="both"/>
        <w:divId w:val="837430802"/>
        <w:rPr>
          <w:sz w:val="2"/>
          <w:szCs w:val="2"/>
        </w:rPr>
      </w:pPr>
    </w:p>
    <w:sectPr w:rsidR="00EE2A94" w:rsidRPr="00222336" w:rsidSect="00F03D57">
      <w:headerReference w:type="default" r:id="rId9"/>
      <w:pgSz w:w="11906" w:h="16838"/>
      <w:pgMar w:top="142" w:right="567" w:bottom="1134" w:left="1701" w:header="709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14D" w:rsidRDefault="0082314D" w:rsidP="000F6702">
      <w:r>
        <w:separator/>
      </w:r>
    </w:p>
  </w:endnote>
  <w:endnote w:type="continuationSeparator" w:id="0">
    <w:p w:rsidR="0082314D" w:rsidRDefault="0082314D" w:rsidP="000F6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14D" w:rsidRDefault="0082314D" w:rsidP="000F6702">
      <w:r>
        <w:separator/>
      </w:r>
    </w:p>
  </w:footnote>
  <w:footnote w:type="continuationSeparator" w:id="0">
    <w:p w:rsidR="0082314D" w:rsidRDefault="0082314D" w:rsidP="000F6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2469207"/>
      <w:docPartObj>
        <w:docPartGallery w:val="Page Numbers (Top of Page)"/>
        <w:docPartUnique/>
      </w:docPartObj>
    </w:sdtPr>
    <w:sdtEndPr/>
    <w:sdtContent>
      <w:p w:rsidR="00FB6CC7" w:rsidRDefault="00FB6CC7">
        <w:pPr>
          <w:pStyle w:val="a7"/>
          <w:jc w:val="center"/>
        </w:pPr>
        <w:r w:rsidRPr="00C034AF">
          <w:rPr>
            <w:sz w:val="24"/>
          </w:rPr>
          <w:fldChar w:fldCharType="begin"/>
        </w:r>
        <w:r w:rsidRPr="00C034AF">
          <w:rPr>
            <w:sz w:val="24"/>
          </w:rPr>
          <w:instrText>PAGE   \* MERGEFORMAT</w:instrText>
        </w:r>
        <w:r w:rsidRPr="00C034AF">
          <w:rPr>
            <w:sz w:val="24"/>
          </w:rPr>
          <w:fldChar w:fldCharType="separate"/>
        </w:r>
        <w:r w:rsidR="00DE5776">
          <w:rPr>
            <w:noProof/>
            <w:sz w:val="24"/>
          </w:rPr>
          <w:t>2</w:t>
        </w:r>
        <w:r w:rsidRPr="00C034AF">
          <w:rPr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7AC"/>
    <w:rsid w:val="00002CEE"/>
    <w:rsid w:val="000037BF"/>
    <w:rsid w:val="00003DCA"/>
    <w:rsid w:val="000077D9"/>
    <w:rsid w:val="0001420D"/>
    <w:rsid w:val="0001554F"/>
    <w:rsid w:val="00017A91"/>
    <w:rsid w:val="00023075"/>
    <w:rsid w:val="0002390A"/>
    <w:rsid w:val="00033171"/>
    <w:rsid w:val="000363C5"/>
    <w:rsid w:val="00037A23"/>
    <w:rsid w:val="00040012"/>
    <w:rsid w:val="00040FAF"/>
    <w:rsid w:val="00043124"/>
    <w:rsid w:val="00047360"/>
    <w:rsid w:val="0005396E"/>
    <w:rsid w:val="00054EAD"/>
    <w:rsid w:val="0005516A"/>
    <w:rsid w:val="000707DF"/>
    <w:rsid w:val="00072A2C"/>
    <w:rsid w:val="00074E26"/>
    <w:rsid w:val="00075972"/>
    <w:rsid w:val="00075EF3"/>
    <w:rsid w:val="000818F5"/>
    <w:rsid w:val="0008353D"/>
    <w:rsid w:val="000852D0"/>
    <w:rsid w:val="00090142"/>
    <w:rsid w:val="00090C7C"/>
    <w:rsid w:val="00092103"/>
    <w:rsid w:val="000A2540"/>
    <w:rsid w:val="000A36BD"/>
    <w:rsid w:val="000A4264"/>
    <w:rsid w:val="000B2EEE"/>
    <w:rsid w:val="000B3165"/>
    <w:rsid w:val="000B6D8C"/>
    <w:rsid w:val="000B7727"/>
    <w:rsid w:val="000C0A8F"/>
    <w:rsid w:val="000C2370"/>
    <w:rsid w:val="000C3CFE"/>
    <w:rsid w:val="000C74CC"/>
    <w:rsid w:val="000D4207"/>
    <w:rsid w:val="000D543D"/>
    <w:rsid w:val="000D7E24"/>
    <w:rsid w:val="000E2B88"/>
    <w:rsid w:val="000E3056"/>
    <w:rsid w:val="000E5910"/>
    <w:rsid w:val="000F3721"/>
    <w:rsid w:val="000F574A"/>
    <w:rsid w:val="000F590B"/>
    <w:rsid w:val="000F6702"/>
    <w:rsid w:val="00101E2C"/>
    <w:rsid w:val="00102DDD"/>
    <w:rsid w:val="001037F1"/>
    <w:rsid w:val="00103824"/>
    <w:rsid w:val="00105B9B"/>
    <w:rsid w:val="00105BFC"/>
    <w:rsid w:val="00111856"/>
    <w:rsid w:val="00115ACF"/>
    <w:rsid w:val="00122AB3"/>
    <w:rsid w:val="00127F29"/>
    <w:rsid w:val="00131825"/>
    <w:rsid w:val="00135B41"/>
    <w:rsid w:val="00135D53"/>
    <w:rsid w:val="00136F2E"/>
    <w:rsid w:val="00137683"/>
    <w:rsid w:val="0014057A"/>
    <w:rsid w:val="001415CF"/>
    <w:rsid w:val="0014376C"/>
    <w:rsid w:val="00145066"/>
    <w:rsid w:val="001517AE"/>
    <w:rsid w:val="00152206"/>
    <w:rsid w:val="00152786"/>
    <w:rsid w:val="00152ADD"/>
    <w:rsid w:val="0015632F"/>
    <w:rsid w:val="001578CA"/>
    <w:rsid w:val="00166A06"/>
    <w:rsid w:val="00174ED9"/>
    <w:rsid w:val="001753C4"/>
    <w:rsid w:val="00175479"/>
    <w:rsid w:val="0018403C"/>
    <w:rsid w:val="001914CC"/>
    <w:rsid w:val="00194FD0"/>
    <w:rsid w:val="001A00B2"/>
    <w:rsid w:val="001A17FD"/>
    <w:rsid w:val="001A352A"/>
    <w:rsid w:val="001A3541"/>
    <w:rsid w:val="001A48E3"/>
    <w:rsid w:val="001B042B"/>
    <w:rsid w:val="001B278B"/>
    <w:rsid w:val="001B4830"/>
    <w:rsid w:val="001B62AE"/>
    <w:rsid w:val="001B771B"/>
    <w:rsid w:val="001C0872"/>
    <w:rsid w:val="001C201F"/>
    <w:rsid w:val="001C2759"/>
    <w:rsid w:val="001D2DE4"/>
    <w:rsid w:val="001D49E7"/>
    <w:rsid w:val="001D4EFE"/>
    <w:rsid w:val="001D508B"/>
    <w:rsid w:val="001D56E7"/>
    <w:rsid w:val="001D6BDF"/>
    <w:rsid w:val="001E1DB1"/>
    <w:rsid w:val="001E4795"/>
    <w:rsid w:val="001E57ED"/>
    <w:rsid w:val="001F19EB"/>
    <w:rsid w:val="001F42D2"/>
    <w:rsid w:val="001F45F6"/>
    <w:rsid w:val="002012CE"/>
    <w:rsid w:val="00205BCF"/>
    <w:rsid w:val="002061C8"/>
    <w:rsid w:val="0020632B"/>
    <w:rsid w:val="00207604"/>
    <w:rsid w:val="0021167D"/>
    <w:rsid w:val="002117BD"/>
    <w:rsid w:val="0021519B"/>
    <w:rsid w:val="00220C54"/>
    <w:rsid w:val="00222336"/>
    <w:rsid w:val="00222424"/>
    <w:rsid w:val="00222B81"/>
    <w:rsid w:val="002246FA"/>
    <w:rsid w:val="002321C3"/>
    <w:rsid w:val="00233AF0"/>
    <w:rsid w:val="002344B7"/>
    <w:rsid w:val="002344CD"/>
    <w:rsid w:val="00237048"/>
    <w:rsid w:val="00240E89"/>
    <w:rsid w:val="00242135"/>
    <w:rsid w:val="00244E91"/>
    <w:rsid w:val="002476F7"/>
    <w:rsid w:val="002528C1"/>
    <w:rsid w:val="00252B03"/>
    <w:rsid w:val="00252C96"/>
    <w:rsid w:val="00255341"/>
    <w:rsid w:val="0025551D"/>
    <w:rsid w:val="00256DAF"/>
    <w:rsid w:val="002641C5"/>
    <w:rsid w:val="00271B7E"/>
    <w:rsid w:val="002720A9"/>
    <w:rsid w:val="00277F22"/>
    <w:rsid w:val="00281E8C"/>
    <w:rsid w:val="0028381C"/>
    <w:rsid w:val="00285F51"/>
    <w:rsid w:val="00287266"/>
    <w:rsid w:val="00287E19"/>
    <w:rsid w:val="00292043"/>
    <w:rsid w:val="00295AC2"/>
    <w:rsid w:val="00295DD0"/>
    <w:rsid w:val="002A426A"/>
    <w:rsid w:val="002A57F5"/>
    <w:rsid w:val="002A7F94"/>
    <w:rsid w:val="002B2CA8"/>
    <w:rsid w:val="002B424E"/>
    <w:rsid w:val="002C4105"/>
    <w:rsid w:val="002C47B8"/>
    <w:rsid w:val="002D35CD"/>
    <w:rsid w:val="002E0299"/>
    <w:rsid w:val="002E3DF5"/>
    <w:rsid w:val="002E77B1"/>
    <w:rsid w:val="002F1071"/>
    <w:rsid w:val="002F23F5"/>
    <w:rsid w:val="002F537D"/>
    <w:rsid w:val="003029AF"/>
    <w:rsid w:val="00305C00"/>
    <w:rsid w:val="0030605E"/>
    <w:rsid w:val="00306074"/>
    <w:rsid w:val="00306F2D"/>
    <w:rsid w:val="00307363"/>
    <w:rsid w:val="00315D86"/>
    <w:rsid w:val="0032031F"/>
    <w:rsid w:val="0032248D"/>
    <w:rsid w:val="00322705"/>
    <w:rsid w:val="00323305"/>
    <w:rsid w:val="003255DD"/>
    <w:rsid w:val="00326AE1"/>
    <w:rsid w:val="00333239"/>
    <w:rsid w:val="003371C0"/>
    <w:rsid w:val="00341169"/>
    <w:rsid w:val="003443FE"/>
    <w:rsid w:val="00346344"/>
    <w:rsid w:val="00346615"/>
    <w:rsid w:val="00346721"/>
    <w:rsid w:val="0035279B"/>
    <w:rsid w:val="003548F9"/>
    <w:rsid w:val="00357093"/>
    <w:rsid w:val="00357ED4"/>
    <w:rsid w:val="0036487B"/>
    <w:rsid w:val="003653B6"/>
    <w:rsid w:val="003709F1"/>
    <w:rsid w:val="00370A13"/>
    <w:rsid w:val="00371A38"/>
    <w:rsid w:val="00371E63"/>
    <w:rsid w:val="00380A80"/>
    <w:rsid w:val="00382259"/>
    <w:rsid w:val="003845DB"/>
    <w:rsid w:val="00384726"/>
    <w:rsid w:val="00385424"/>
    <w:rsid w:val="003855BA"/>
    <w:rsid w:val="00387DB0"/>
    <w:rsid w:val="00392F39"/>
    <w:rsid w:val="0039439C"/>
    <w:rsid w:val="0039569B"/>
    <w:rsid w:val="00395988"/>
    <w:rsid w:val="00395F9D"/>
    <w:rsid w:val="003A087A"/>
    <w:rsid w:val="003A1516"/>
    <w:rsid w:val="003A4850"/>
    <w:rsid w:val="003A754D"/>
    <w:rsid w:val="003B22D6"/>
    <w:rsid w:val="003B23F4"/>
    <w:rsid w:val="003B27E3"/>
    <w:rsid w:val="003B7A0F"/>
    <w:rsid w:val="003C18FF"/>
    <w:rsid w:val="003C70AC"/>
    <w:rsid w:val="003D20E4"/>
    <w:rsid w:val="003D2EEA"/>
    <w:rsid w:val="003D3010"/>
    <w:rsid w:val="003D4EC8"/>
    <w:rsid w:val="003D5D28"/>
    <w:rsid w:val="003D6138"/>
    <w:rsid w:val="003D660C"/>
    <w:rsid w:val="003E17BB"/>
    <w:rsid w:val="003E2418"/>
    <w:rsid w:val="003E6A9C"/>
    <w:rsid w:val="003F20C7"/>
    <w:rsid w:val="003F2A06"/>
    <w:rsid w:val="004027FF"/>
    <w:rsid w:val="00404FDC"/>
    <w:rsid w:val="00410E4B"/>
    <w:rsid w:val="00425EC4"/>
    <w:rsid w:val="00427CD6"/>
    <w:rsid w:val="00430530"/>
    <w:rsid w:val="00432408"/>
    <w:rsid w:val="00432D44"/>
    <w:rsid w:val="004337C4"/>
    <w:rsid w:val="004342FF"/>
    <w:rsid w:val="004367F0"/>
    <w:rsid w:val="004375E4"/>
    <w:rsid w:val="00441804"/>
    <w:rsid w:val="0044228A"/>
    <w:rsid w:val="0044602B"/>
    <w:rsid w:val="004535FD"/>
    <w:rsid w:val="00453FAF"/>
    <w:rsid w:val="00462B2E"/>
    <w:rsid w:val="00464D2D"/>
    <w:rsid w:val="004655A1"/>
    <w:rsid w:val="004659D5"/>
    <w:rsid w:val="0046701B"/>
    <w:rsid w:val="0047002D"/>
    <w:rsid w:val="00470DAB"/>
    <w:rsid w:val="00475579"/>
    <w:rsid w:val="00475706"/>
    <w:rsid w:val="00481C07"/>
    <w:rsid w:val="00483AD2"/>
    <w:rsid w:val="00483CBE"/>
    <w:rsid w:val="00485521"/>
    <w:rsid w:val="0048716B"/>
    <w:rsid w:val="00490C17"/>
    <w:rsid w:val="00494B7F"/>
    <w:rsid w:val="004976B8"/>
    <w:rsid w:val="004A1693"/>
    <w:rsid w:val="004A3CDC"/>
    <w:rsid w:val="004A50D2"/>
    <w:rsid w:val="004A635D"/>
    <w:rsid w:val="004A6DB7"/>
    <w:rsid w:val="004A700E"/>
    <w:rsid w:val="004B393D"/>
    <w:rsid w:val="004C0AD1"/>
    <w:rsid w:val="004C1048"/>
    <w:rsid w:val="004C453A"/>
    <w:rsid w:val="004D4DEE"/>
    <w:rsid w:val="004D586C"/>
    <w:rsid w:val="004D6F59"/>
    <w:rsid w:val="004F13A8"/>
    <w:rsid w:val="004F393E"/>
    <w:rsid w:val="004F39EB"/>
    <w:rsid w:val="00504C94"/>
    <w:rsid w:val="00506227"/>
    <w:rsid w:val="005073F3"/>
    <w:rsid w:val="00511D21"/>
    <w:rsid w:val="005135F4"/>
    <w:rsid w:val="00514B67"/>
    <w:rsid w:val="005208C1"/>
    <w:rsid w:val="0052246A"/>
    <w:rsid w:val="0052335A"/>
    <w:rsid w:val="00523635"/>
    <w:rsid w:val="005238EF"/>
    <w:rsid w:val="00533D1A"/>
    <w:rsid w:val="0054265D"/>
    <w:rsid w:val="00543DAF"/>
    <w:rsid w:val="00544163"/>
    <w:rsid w:val="00545247"/>
    <w:rsid w:val="00545EEF"/>
    <w:rsid w:val="005506BB"/>
    <w:rsid w:val="0055166B"/>
    <w:rsid w:val="00552667"/>
    <w:rsid w:val="00556A77"/>
    <w:rsid w:val="005615C0"/>
    <w:rsid w:val="00562CA1"/>
    <w:rsid w:val="00567906"/>
    <w:rsid w:val="00572178"/>
    <w:rsid w:val="00574958"/>
    <w:rsid w:val="00575672"/>
    <w:rsid w:val="00577C0F"/>
    <w:rsid w:val="00580742"/>
    <w:rsid w:val="00580AA9"/>
    <w:rsid w:val="00581F3C"/>
    <w:rsid w:val="00582F57"/>
    <w:rsid w:val="0058347A"/>
    <w:rsid w:val="0058390D"/>
    <w:rsid w:val="00583F23"/>
    <w:rsid w:val="00590098"/>
    <w:rsid w:val="00597067"/>
    <w:rsid w:val="005A0FE3"/>
    <w:rsid w:val="005A475C"/>
    <w:rsid w:val="005A47E8"/>
    <w:rsid w:val="005B49C5"/>
    <w:rsid w:val="005B713F"/>
    <w:rsid w:val="005C11EF"/>
    <w:rsid w:val="005C1558"/>
    <w:rsid w:val="005C3085"/>
    <w:rsid w:val="005C494F"/>
    <w:rsid w:val="005C51AD"/>
    <w:rsid w:val="005D1375"/>
    <w:rsid w:val="005E010E"/>
    <w:rsid w:val="005E0CE2"/>
    <w:rsid w:val="005E124F"/>
    <w:rsid w:val="005E6E1E"/>
    <w:rsid w:val="005F2558"/>
    <w:rsid w:val="005F46C8"/>
    <w:rsid w:val="005F7A5E"/>
    <w:rsid w:val="006027FD"/>
    <w:rsid w:val="00606046"/>
    <w:rsid w:val="00620664"/>
    <w:rsid w:val="00623582"/>
    <w:rsid w:val="00624CCA"/>
    <w:rsid w:val="00625964"/>
    <w:rsid w:val="0063279F"/>
    <w:rsid w:val="006362E4"/>
    <w:rsid w:val="0063652E"/>
    <w:rsid w:val="00640A61"/>
    <w:rsid w:val="00641198"/>
    <w:rsid w:val="00642D9D"/>
    <w:rsid w:val="006436DC"/>
    <w:rsid w:val="00652C02"/>
    <w:rsid w:val="006609AC"/>
    <w:rsid w:val="00666EE3"/>
    <w:rsid w:val="00670A11"/>
    <w:rsid w:val="0067453B"/>
    <w:rsid w:val="0067539D"/>
    <w:rsid w:val="006754DC"/>
    <w:rsid w:val="0067639C"/>
    <w:rsid w:val="00682A3C"/>
    <w:rsid w:val="00685CEF"/>
    <w:rsid w:val="006872A0"/>
    <w:rsid w:val="006929CB"/>
    <w:rsid w:val="00696A44"/>
    <w:rsid w:val="006977AC"/>
    <w:rsid w:val="006A60ED"/>
    <w:rsid w:val="006B13BE"/>
    <w:rsid w:val="006B1623"/>
    <w:rsid w:val="006B28E3"/>
    <w:rsid w:val="006B31C1"/>
    <w:rsid w:val="006C09F3"/>
    <w:rsid w:val="006C2338"/>
    <w:rsid w:val="006C3E0B"/>
    <w:rsid w:val="006C42AF"/>
    <w:rsid w:val="006C4DEB"/>
    <w:rsid w:val="006C5E99"/>
    <w:rsid w:val="006C6AE9"/>
    <w:rsid w:val="006D1E04"/>
    <w:rsid w:val="006D4408"/>
    <w:rsid w:val="006D5A42"/>
    <w:rsid w:val="006D5F7A"/>
    <w:rsid w:val="006D634E"/>
    <w:rsid w:val="006D77A6"/>
    <w:rsid w:val="006E1447"/>
    <w:rsid w:val="006F0765"/>
    <w:rsid w:val="006F5242"/>
    <w:rsid w:val="006F6FF6"/>
    <w:rsid w:val="007066E3"/>
    <w:rsid w:val="0071057F"/>
    <w:rsid w:val="00714351"/>
    <w:rsid w:val="00727B84"/>
    <w:rsid w:val="00731775"/>
    <w:rsid w:val="007320A0"/>
    <w:rsid w:val="0073575F"/>
    <w:rsid w:val="007368F5"/>
    <w:rsid w:val="007376CE"/>
    <w:rsid w:val="007425B3"/>
    <w:rsid w:val="00744745"/>
    <w:rsid w:val="007510FF"/>
    <w:rsid w:val="007530B6"/>
    <w:rsid w:val="007534F2"/>
    <w:rsid w:val="00753F2B"/>
    <w:rsid w:val="00757501"/>
    <w:rsid w:val="00757691"/>
    <w:rsid w:val="00757E21"/>
    <w:rsid w:val="00760886"/>
    <w:rsid w:val="00761241"/>
    <w:rsid w:val="00761FB4"/>
    <w:rsid w:val="007629C5"/>
    <w:rsid w:val="007650A7"/>
    <w:rsid w:val="00770A58"/>
    <w:rsid w:val="007870A0"/>
    <w:rsid w:val="00791A41"/>
    <w:rsid w:val="00791DEA"/>
    <w:rsid w:val="007A11AF"/>
    <w:rsid w:val="007A6EA7"/>
    <w:rsid w:val="007B080B"/>
    <w:rsid w:val="007B48F2"/>
    <w:rsid w:val="007B5554"/>
    <w:rsid w:val="007C17F2"/>
    <w:rsid w:val="007C5D83"/>
    <w:rsid w:val="007C7FD2"/>
    <w:rsid w:val="007E024B"/>
    <w:rsid w:val="007E1E4E"/>
    <w:rsid w:val="007E4C48"/>
    <w:rsid w:val="007E7CC4"/>
    <w:rsid w:val="007F6A09"/>
    <w:rsid w:val="007F76A6"/>
    <w:rsid w:val="00807197"/>
    <w:rsid w:val="00812408"/>
    <w:rsid w:val="00812861"/>
    <w:rsid w:val="0082107B"/>
    <w:rsid w:val="0082314D"/>
    <w:rsid w:val="00824C28"/>
    <w:rsid w:val="008251B3"/>
    <w:rsid w:val="008270FA"/>
    <w:rsid w:val="00836E8C"/>
    <w:rsid w:val="00845D89"/>
    <w:rsid w:val="00845D9E"/>
    <w:rsid w:val="008463F0"/>
    <w:rsid w:val="008466ED"/>
    <w:rsid w:val="008513DB"/>
    <w:rsid w:val="00851D1D"/>
    <w:rsid w:val="00853A06"/>
    <w:rsid w:val="00857998"/>
    <w:rsid w:val="0086087D"/>
    <w:rsid w:val="008623E0"/>
    <w:rsid w:val="0086604F"/>
    <w:rsid w:val="00866343"/>
    <w:rsid w:val="0086757C"/>
    <w:rsid w:val="00870588"/>
    <w:rsid w:val="00873AFB"/>
    <w:rsid w:val="008766F2"/>
    <w:rsid w:val="00876768"/>
    <w:rsid w:val="0088083A"/>
    <w:rsid w:val="0088407E"/>
    <w:rsid w:val="008858EF"/>
    <w:rsid w:val="00887ED2"/>
    <w:rsid w:val="00891BF0"/>
    <w:rsid w:val="00892104"/>
    <w:rsid w:val="008926CF"/>
    <w:rsid w:val="008A0355"/>
    <w:rsid w:val="008A31C6"/>
    <w:rsid w:val="008A5482"/>
    <w:rsid w:val="008A5E97"/>
    <w:rsid w:val="008B0BCA"/>
    <w:rsid w:val="008B5054"/>
    <w:rsid w:val="008B5AD3"/>
    <w:rsid w:val="008C0B38"/>
    <w:rsid w:val="008C50BE"/>
    <w:rsid w:val="008C7857"/>
    <w:rsid w:val="008D37DD"/>
    <w:rsid w:val="008D3F5C"/>
    <w:rsid w:val="008D5A45"/>
    <w:rsid w:val="008E541F"/>
    <w:rsid w:val="008F0F1E"/>
    <w:rsid w:val="00905980"/>
    <w:rsid w:val="00905C44"/>
    <w:rsid w:val="00917E67"/>
    <w:rsid w:val="00921B60"/>
    <w:rsid w:val="00922C66"/>
    <w:rsid w:val="00923ED6"/>
    <w:rsid w:val="0092443E"/>
    <w:rsid w:val="00925194"/>
    <w:rsid w:val="00932F74"/>
    <w:rsid w:val="009331AF"/>
    <w:rsid w:val="009346A4"/>
    <w:rsid w:val="00935276"/>
    <w:rsid w:val="009461F5"/>
    <w:rsid w:val="00946226"/>
    <w:rsid w:val="009520BC"/>
    <w:rsid w:val="00953A7A"/>
    <w:rsid w:val="00962C0C"/>
    <w:rsid w:val="00964F74"/>
    <w:rsid w:val="00965AF6"/>
    <w:rsid w:val="00966A72"/>
    <w:rsid w:val="009835DD"/>
    <w:rsid w:val="00984537"/>
    <w:rsid w:val="0099101F"/>
    <w:rsid w:val="00994489"/>
    <w:rsid w:val="009973D9"/>
    <w:rsid w:val="009A0F0E"/>
    <w:rsid w:val="009A1D34"/>
    <w:rsid w:val="009B071F"/>
    <w:rsid w:val="009B1C0F"/>
    <w:rsid w:val="009B422D"/>
    <w:rsid w:val="009B7712"/>
    <w:rsid w:val="009B77DC"/>
    <w:rsid w:val="009C2C70"/>
    <w:rsid w:val="009C5156"/>
    <w:rsid w:val="009C79E6"/>
    <w:rsid w:val="009D49D8"/>
    <w:rsid w:val="009D4C02"/>
    <w:rsid w:val="009D601D"/>
    <w:rsid w:val="009E2D73"/>
    <w:rsid w:val="009E65DE"/>
    <w:rsid w:val="009E7E2B"/>
    <w:rsid w:val="009F0CC0"/>
    <w:rsid w:val="009F362B"/>
    <w:rsid w:val="009F3F69"/>
    <w:rsid w:val="009F78A8"/>
    <w:rsid w:val="00A053BE"/>
    <w:rsid w:val="00A12C25"/>
    <w:rsid w:val="00A1483B"/>
    <w:rsid w:val="00A16F6F"/>
    <w:rsid w:val="00A247DB"/>
    <w:rsid w:val="00A256E2"/>
    <w:rsid w:val="00A26678"/>
    <w:rsid w:val="00A26BB3"/>
    <w:rsid w:val="00A30407"/>
    <w:rsid w:val="00A31393"/>
    <w:rsid w:val="00A3161A"/>
    <w:rsid w:val="00A34902"/>
    <w:rsid w:val="00A37712"/>
    <w:rsid w:val="00A401BF"/>
    <w:rsid w:val="00A5145C"/>
    <w:rsid w:val="00A5344C"/>
    <w:rsid w:val="00A5453C"/>
    <w:rsid w:val="00A5453E"/>
    <w:rsid w:val="00A54BA6"/>
    <w:rsid w:val="00A56340"/>
    <w:rsid w:val="00A5727A"/>
    <w:rsid w:val="00A6376B"/>
    <w:rsid w:val="00A65251"/>
    <w:rsid w:val="00A701B3"/>
    <w:rsid w:val="00A8047D"/>
    <w:rsid w:val="00A87E53"/>
    <w:rsid w:val="00A911E0"/>
    <w:rsid w:val="00A917E3"/>
    <w:rsid w:val="00A92FE5"/>
    <w:rsid w:val="00A930B0"/>
    <w:rsid w:val="00A936FF"/>
    <w:rsid w:val="00A95A46"/>
    <w:rsid w:val="00AA057E"/>
    <w:rsid w:val="00AA0807"/>
    <w:rsid w:val="00AA20D8"/>
    <w:rsid w:val="00AA2481"/>
    <w:rsid w:val="00AA3049"/>
    <w:rsid w:val="00AA33C6"/>
    <w:rsid w:val="00AA6BF6"/>
    <w:rsid w:val="00AB0E05"/>
    <w:rsid w:val="00AB1D44"/>
    <w:rsid w:val="00AB29D5"/>
    <w:rsid w:val="00AB556D"/>
    <w:rsid w:val="00AB6B5D"/>
    <w:rsid w:val="00AB7561"/>
    <w:rsid w:val="00AB7632"/>
    <w:rsid w:val="00AC0602"/>
    <w:rsid w:val="00AC56C0"/>
    <w:rsid w:val="00AC7454"/>
    <w:rsid w:val="00AD1DD8"/>
    <w:rsid w:val="00AD204F"/>
    <w:rsid w:val="00AD628D"/>
    <w:rsid w:val="00AD76CA"/>
    <w:rsid w:val="00AE0848"/>
    <w:rsid w:val="00AE234C"/>
    <w:rsid w:val="00AE2514"/>
    <w:rsid w:val="00AE259F"/>
    <w:rsid w:val="00AE6114"/>
    <w:rsid w:val="00AF1F9F"/>
    <w:rsid w:val="00AF222A"/>
    <w:rsid w:val="00AF2EF9"/>
    <w:rsid w:val="00AF502A"/>
    <w:rsid w:val="00B00912"/>
    <w:rsid w:val="00B012CD"/>
    <w:rsid w:val="00B027F3"/>
    <w:rsid w:val="00B04B84"/>
    <w:rsid w:val="00B0689A"/>
    <w:rsid w:val="00B06CF5"/>
    <w:rsid w:val="00B10B86"/>
    <w:rsid w:val="00B1207E"/>
    <w:rsid w:val="00B20646"/>
    <w:rsid w:val="00B206C3"/>
    <w:rsid w:val="00B21AC5"/>
    <w:rsid w:val="00B33C37"/>
    <w:rsid w:val="00B3417C"/>
    <w:rsid w:val="00B35BF5"/>
    <w:rsid w:val="00B36C9B"/>
    <w:rsid w:val="00B3700D"/>
    <w:rsid w:val="00B40804"/>
    <w:rsid w:val="00B50ECE"/>
    <w:rsid w:val="00B547DA"/>
    <w:rsid w:val="00B54C36"/>
    <w:rsid w:val="00B63C4A"/>
    <w:rsid w:val="00B641A4"/>
    <w:rsid w:val="00B663B7"/>
    <w:rsid w:val="00B707D2"/>
    <w:rsid w:val="00B7125E"/>
    <w:rsid w:val="00B7372E"/>
    <w:rsid w:val="00B74796"/>
    <w:rsid w:val="00B750D2"/>
    <w:rsid w:val="00B826D4"/>
    <w:rsid w:val="00B936CC"/>
    <w:rsid w:val="00B94046"/>
    <w:rsid w:val="00B95F0A"/>
    <w:rsid w:val="00B96643"/>
    <w:rsid w:val="00B96D11"/>
    <w:rsid w:val="00BA3D8C"/>
    <w:rsid w:val="00BA6A36"/>
    <w:rsid w:val="00BA7E2D"/>
    <w:rsid w:val="00BB16EC"/>
    <w:rsid w:val="00BB2EBB"/>
    <w:rsid w:val="00BB3D53"/>
    <w:rsid w:val="00BB5E34"/>
    <w:rsid w:val="00BB63EE"/>
    <w:rsid w:val="00BC4E52"/>
    <w:rsid w:val="00BC6929"/>
    <w:rsid w:val="00BD4EAB"/>
    <w:rsid w:val="00BE08A8"/>
    <w:rsid w:val="00BE3063"/>
    <w:rsid w:val="00BE477E"/>
    <w:rsid w:val="00BE568E"/>
    <w:rsid w:val="00BF1A88"/>
    <w:rsid w:val="00BF2091"/>
    <w:rsid w:val="00BF48E8"/>
    <w:rsid w:val="00BF6DD2"/>
    <w:rsid w:val="00BF74ED"/>
    <w:rsid w:val="00C006FF"/>
    <w:rsid w:val="00C02D5D"/>
    <w:rsid w:val="00C034AF"/>
    <w:rsid w:val="00C03E15"/>
    <w:rsid w:val="00C04758"/>
    <w:rsid w:val="00C065F1"/>
    <w:rsid w:val="00C06ED6"/>
    <w:rsid w:val="00C06F29"/>
    <w:rsid w:val="00C07832"/>
    <w:rsid w:val="00C07D26"/>
    <w:rsid w:val="00C11E19"/>
    <w:rsid w:val="00C11E63"/>
    <w:rsid w:val="00C16869"/>
    <w:rsid w:val="00C169C6"/>
    <w:rsid w:val="00C20651"/>
    <w:rsid w:val="00C22B8E"/>
    <w:rsid w:val="00C27AA7"/>
    <w:rsid w:val="00C31025"/>
    <w:rsid w:val="00C31883"/>
    <w:rsid w:val="00C37DCB"/>
    <w:rsid w:val="00C40D33"/>
    <w:rsid w:val="00C41E8B"/>
    <w:rsid w:val="00C4575B"/>
    <w:rsid w:val="00C50DEB"/>
    <w:rsid w:val="00C50E3A"/>
    <w:rsid w:val="00C51A1D"/>
    <w:rsid w:val="00C528EF"/>
    <w:rsid w:val="00C53BAB"/>
    <w:rsid w:val="00C55F1D"/>
    <w:rsid w:val="00C67A63"/>
    <w:rsid w:val="00C71CC6"/>
    <w:rsid w:val="00C72699"/>
    <w:rsid w:val="00C74F11"/>
    <w:rsid w:val="00C7550E"/>
    <w:rsid w:val="00C77F99"/>
    <w:rsid w:val="00C80619"/>
    <w:rsid w:val="00C8205A"/>
    <w:rsid w:val="00C83951"/>
    <w:rsid w:val="00C83B91"/>
    <w:rsid w:val="00C9031B"/>
    <w:rsid w:val="00C93597"/>
    <w:rsid w:val="00C9381F"/>
    <w:rsid w:val="00CA074C"/>
    <w:rsid w:val="00CA0BBB"/>
    <w:rsid w:val="00CA2F26"/>
    <w:rsid w:val="00CA34E0"/>
    <w:rsid w:val="00CA4C4A"/>
    <w:rsid w:val="00CA5EB1"/>
    <w:rsid w:val="00CB1EBE"/>
    <w:rsid w:val="00CB5375"/>
    <w:rsid w:val="00CB7297"/>
    <w:rsid w:val="00CC15BC"/>
    <w:rsid w:val="00CC1DC9"/>
    <w:rsid w:val="00CC54BE"/>
    <w:rsid w:val="00CD11CC"/>
    <w:rsid w:val="00CD6B8E"/>
    <w:rsid w:val="00CE2355"/>
    <w:rsid w:val="00CE7549"/>
    <w:rsid w:val="00CF7490"/>
    <w:rsid w:val="00D00658"/>
    <w:rsid w:val="00D0408C"/>
    <w:rsid w:val="00D12B5C"/>
    <w:rsid w:val="00D142CB"/>
    <w:rsid w:val="00D15D7C"/>
    <w:rsid w:val="00D23A59"/>
    <w:rsid w:val="00D26CF7"/>
    <w:rsid w:val="00D27069"/>
    <w:rsid w:val="00D36632"/>
    <w:rsid w:val="00D4024F"/>
    <w:rsid w:val="00D431CB"/>
    <w:rsid w:val="00D505D9"/>
    <w:rsid w:val="00D530DA"/>
    <w:rsid w:val="00D60F4D"/>
    <w:rsid w:val="00D61FFF"/>
    <w:rsid w:val="00D622EC"/>
    <w:rsid w:val="00D74E24"/>
    <w:rsid w:val="00D7555A"/>
    <w:rsid w:val="00D76F73"/>
    <w:rsid w:val="00D852E7"/>
    <w:rsid w:val="00D8662F"/>
    <w:rsid w:val="00D90ED9"/>
    <w:rsid w:val="00D950E3"/>
    <w:rsid w:val="00D95840"/>
    <w:rsid w:val="00D96A69"/>
    <w:rsid w:val="00D96D6F"/>
    <w:rsid w:val="00DA15C7"/>
    <w:rsid w:val="00DA5F98"/>
    <w:rsid w:val="00DB217A"/>
    <w:rsid w:val="00DB5D4D"/>
    <w:rsid w:val="00DB645D"/>
    <w:rsid w:val="00DB772D"/>
    <w:rsid w:val="00DC315A"/>
    <w:rsid w:val="00DD13C3"/>
    <w:rsid w:val="00DD13C9"/>
    <w:rsid w:val="00DE07CC"/>
    <w:rsid w:val="00DE5776"/>
    <w:rsid w:val="00DF1546"/>
    <w:rsid w:val="00DF2011"/>
    <w:rsid w:val="00DF499E"/>
    <w:rsid w:val="00DF5D0B"/>
    <w:rsid w:val="00DF6639"/>
    <w:rsid w:val="00DF74EB"/>
    <w:rsid w:val="00DF7E71"/>
    <w:rsid w:val="00E01E86"/>
    <w:rsid w:val="00E02555"/>
    <w:rsid w:val="00E033AC"/>
    <w:rsid w:val="00E1072C"/>
    <w:rsid w:val="00E33409"/>
    <w:rsid w:val="00E4303F"/>
    <w:rsid w:val="00E433CF"/>
    <w:rsid w:val="00E50C5D"/>
    <w:rsid w:val="00E54205"/>
    <w:rsid w:val="00E55131"/>
    <w:rsid w:val="00E55C2D"/>
    <w:rsid w:val="00E63147"/>
    <w:rsid w:val="00E649BD"/>
    <w:rsid w:val="00E705BC"/>
    <w:rsid w:val="00E723F4"/>
    <w:rsid w:val="00E72F6B"/>
    <w:rsid w:val="00E755C3"/>
    <w:rsid w:val="00E7698E"/>
    <w:rsid w:val="00E81B23"/>
    <w:rsid w:val="00E8691C"/>
    <w:rsid w:val="00E91D2B"/>
    <w:rsid w:val="00E9647E"/>
    <w:rsid w:val="00E965A6"/>
    <w:rsid w:val="00EA3C63"/>
    <w:rsid w:val="00EB6C7D"/>
    <w:rsid w:val="00EC0C35"/>
    <w:rsid w:val="00EC3DA3"/>
    <w:rsid w:val="00ED0DBD"/>
    <w:rsid w:val="00ED122D"/>
    <w:rsid w:val="00ED1650"/>
    <w:rsid w:val="00ED2C05"/>
    <w:rsid w:val="00ED45E1"/>
    <w:rsid w:val="00ED481F"/>
    <w:rsid w:val="00ED6522"/>
    <w:rsid w:val="00ED6786"/>
    <w:rsid w:val="00EE2A94"/>
    <w:rsid w:val="00EE4A2A"/>
    <w:rsid w:val="00EF0782"/>
    <w:rsid w:val="00EF1CA4"/>
    <w:rsid w:val="00EF20DC"/>
    <w:rsid w:val="00EF22AE"/>
    <w:rsid w:val="00EF2686"/>
    <w:rsid w:val="00EF284F"/>
    <w:rsid w:val="00EF3392"/>
    <w:rsid w:val="00EF45F4"/>
    <w:rsid w:val="00EF5458"/>
    <w:rsid w:val="00EF54A2"/>
    <w:rsid w:val="00EF5AE6"/>
    <w:rsid w:val="00F00A36"/>
    <w:rsid w:val="00F0278C"/>
    <w:rsid w:val="00F03D57"/>
    <w:rsid w:val="00F03EDA"/>
    <w:rsid w:val="00F06F42"/>
    <w:rsid w:val="00F144FB"/>
    <w:rsid w:val="00F14711"/>
    <w:rsid w:val="00F162C8"/>
    <w:rsid w:val="00F23C39"/>
    <w:rsid w:val="00F24440"/>
    <w:rsid w:val="00F272B0"/>
    <w:rsid w:val="00F35FB6"/>
    <w:rsid w:val="00F36133"/>
    <w:rsid w:val="00F372E5"/>
    <w:rsid w:val="00F37588"/>
    <w:rsid w:val="00F37CF6"/>
    <w:rsid w:val="00F42CAB"/>
    <w:rsid w:val="00F47644"/>
    <w:rsid w:val="00F51CA8"/>
    <w:rsid w:val="00F5652F"/>
    <w:rsid w:val="00F606AF"/>
    <w:rsid w:val="00F64C69"/>
    <w:rsid w:val="00F71E22"/>
    <w:rsid w:val="00F73729"/>
    <w:rsid w:val="00F74857"/>
    <w:rsid w:val="00F755E4"/>
    <w:rsid w:val="00F76039"/>
    <w:rsid w:val="00F8450E"/>
    <w:rsid w:val="00F84AA6"/>
    <w:rsid w:val="00F91BC2"/>
    <w:rsid w:val="00FA47B0"/>
    <w:rsid w:val="00FA51C6"/>
    <w:rsid w:val="00FB0803"/>
    <w:rsid w:val="00FB096B"/>
    <w:rsid w:val="00FB1284"/>
    <w:rsid w:val="00FB3837"/>
    <w:rsid w:val="00FB3A4D"/>
    <w:rsid w:val="00FB4ABE"/>
    <w:rsid w:val="00FB6CC7"/>
    <w:rsid w:val="00FB7DE9"/>
    <w:rsid w:val="00FC16AD"/>
    <w:rsid w:val="00FE1156"/>
    <w:rsid w:val="00FE4CAB"/>
    <w:rsid w:val="00FE5B40"/>
    <w:rsid w:val="00FF111D"/>
    <w:rsid w:val="00FF52B3"/>
    <w:rsid w:val="00FF6D52"/>
    <w:rsid w:val="00F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6D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A11A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3332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A8047D"/>
    <w:rPr>
      <w:color w:val="0000FF"/>
      <w:u w:val="single"/>
    </w:rPr>
  </w:style>
  <w:style w:type="character" w:styleId="a6">
    <w:name w:val="line number"/>
    <w:rsid w:val="000F6702"/>
  </w:style>
  <w:style w:type="paragraph" w:styleId="a7">
    <w:name w:val="header"/>
    <w:basedOn w:val="a"/>
    <w:link w:val="a8"/>
    <w:uiPriority w:val="99"/>
    <w:rsid w:val="000F67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F6702"/>
    <w:rPr>
      <w:sz w:val="28"/>
    </w:rPr>
  </w:style>
  <w:style w:type="paragraph" w:styleId="a9">
    <w:name w:val="footer"/>
    <w:basedOn w:val="a"/>
    <w:link w:val="aa"/>
    <w:rsid w:val="000F67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0F6702"/>
    <w:rPr>
      <w:sz w:val="28"/>
    </w:rPr>
  </w:style>
  <w:style w:type="character" w:styleId="ab">
    <w:name w:val="Placeholder Text"/>
    <w:basedOn w:val="a0"/>
    <w:uiPriority w:val="99"/>
    <w:semiHidden/>
    <w:rsid w:val="00380A80"/>
    <w:rPr>
      <w:color w:val="808080"/>
    </w:rPr>
  </w:style>
  <w:style w:type="paragraph" w:styleId="ac">
    <w:name w:val="Body Text"/>
    <w:basedOn w:val="a"/>
    <w:link w:val="ad"/>
    <w:semiHidden/>
    <w:unhideWhenUsed/>
    <w:rsid w:val="007F76A6"/>
    <w:rPr>
      <w:b/>
      <w:lang w:val="x-none"/>
    </w:rPr>
  </w:style>
  <w:style w:type="character" w:customStyle="1" w:styleId="ad">
    <w:name w:val="Основной текст Знак"/>
    <w:basedOn w:val="a0"/>
    <w:link w:val="ac"/>
    <w:semiHidden/>
    <w:rsid w:val="007F76A6"/>
    <w:rPr>
      <w:b/>
      <w:sz w:val="28"/>
      <w:lang w:val="x-none"/>
    </w:rPr>
  </w:style>
  <w:style w:type="paragraph" w:styleId="ae">
    <w:name w:val="Normal (Web)"/>
    <w:basedOn w:val="a"/>
    <w:uiPriority w:val="99"/>
    <w:unhideWhenUsed/>
    <w:rsid w:val="004337C4"/>
    <w:pPr>
      <w:spacing w:before="100" w:beforeAutospacing="1" w:after="100" w:afterAutospacing="1"/>
    </w:pPr>
    <w:rPr>
      <w:sz w:val="24"/>
      <w:szCs w:val="24"/>
    </w:rPr>
  </w:style>
  <w:style w:type="paragraph" w:styleId="3">
    <w:name w:val="Body Text 3"/>
    <w:basedOn w:val="a"/>
    <w:link w:val="31"/>
    <w:uiPriority w:val="99"/>
    <w:unhideWhenUsed/>
    <w:rsid w:val="009B7712"/>
    <w:pPr>
      <w:overflowPunct w:val="0"/>
      <w:autoSpaceDE w:val="0"/>
      <w:spacing w:after="120"/>
      <w:textAlignment w:val="baseline"/>
    </w:pPr>
    <w:rPr>
      <w:sz w:val="16"/>
      <w:szCs w:val="16"/>
      <w:lang w:val="en-US" w:eastAsia="ar-SA"/>
    </w:rPr>
  </w:style>
  <w:style w:type="character" w:customStyle="1" w:styleId="30">
    <w:name w:val="Основной текст 3 Знак"/>
    <w:basedOn w:val="a0"/>
    <w:semiHidden/>
    <w:rsid w:val="009B7712"/>
    <w:rPr>
      <w:sz w:val="16"/>
      <w:szCs w:val="16"/>
    </w:rPr>
  </w:style>
  <w:style w:type="character" w:customStyle="1" w:styleId="31">
    <w:name w:val="Основной текст 3 Знак1"/>
    <w:basedOn w:val="a0"/>
    <w:link w:val="3"/>
    <w:uiPriority w:val="99"/>
    <w:rsid w:val="009B7712"/>
    <w:rPr>
      <w:sz w:val="16"/>
      <w:szCs w:val="16"/>
      <w:lang w:val="en-US" w:eastAsia="ar-SA"/>
    </w:rPr>
  </w:style>
  <w:style w:type="paragraph" w:styleId="2">
    <w:name w:val="Body Text 2"/>
    <w:basedOn w:val="a"/>
    <w:link w:val="21"/>
    <w:uiPriority w:val="99"/>
    <w:semiHidden/>
    <w:unhideWhenUsed/>
    <w:rsid w:val="009B7712"/>
    <w:pPr>
      <w:overflowPunct w:val="0"/>
      <w:autoSpaceDE w:val="0"/>
      <w:spacing w:after="120" w:line="480" w:lineRule="auto"/>
      <w:textAlignment w:val="baseline"/>
    </w:pPr>
    <w:rPr>
      <w:lang w:val="en-US" w:eastAsia="ar-SA"/>
    </w:rPr>
  </w:style>
  <w:style w:type="character" w:customStyle="1" w:styleId="20">
    <w:name w:val="Основной текст 2 Знак"/>
    <w:basedOn w:val="a0"/>
    <w:semiHidden/>
    <w:rsid w:val="009B7712"/>
    <w:rPr>
      <w:sz w:val="28"/>
    </w:rPr>
  </w:style>
  <w:style w:type="character" w:customStyle="1" w:styleId="21">
    <w:name w:val="Основной текст 2 Знак1"/>
    <w:basedOn w:val="a0"/>
    <w:link w:val="2"/>
    <w:uiPriority w:val="99"/>
    <w:semiHidden/>
    <w:rsid w:val="009B7712"/>
    <w:rPr>
      <w:sz w:val="28"/>
      <w:lang w:val="en-US" w:eastAsia="ar-SA"/>
    </w:rPr>
  </w:style>
  <w:style w:type="paragraph" w:styleId="af">
    <w:name w:val="No Spacing"/>
    <w:uiPriority w:val="1"/>
    <w:qFormat/>
    <w:rsid w:val="00277F22"/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Основной текст1"/>
    <w:rsid w:val="00EB6C7D"/>
    <w:pPr>
      <w:ind w:firstLine="432"/>
    </w:pPr>
    <w:rPr>
      <w:rFonts w:ascii="Courier New" w:hAnsi="Courier New"/>
      <w:snapToGrid w:val="0"/>
      <w:color w:val="000000"/>
      <w:sz w:val="24"/>
    </w:rPr>
  </w:style>
  <w:style w:type="paragraph" w:styleId="af0">
    <w:name w:val="List Paragraph"/>
    <w:basedOn w:val="a"/>
    <w:uiPriority w:val="34"/>
    <w:qFormat/>
    <w:rsid w:val="005834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6D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A11A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3332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A8047D"/>
    <w:rPr>
      <w:color w:val="0000FF"/>
      <w:u w:val="single"/>
    </w:rPr>
  </w:style>
  <w:style w:type="character" w:styleId="a6">
    <w:name w:val="line number"/>
    <w:rsid w:val="000F6702"/>
  </w:style>
  <w:style w:type="paragraph" w:styleId="a7">
    <w:name w:val="header"/>
    <w:basedOn w:val="a"/>
    <w:link w:val="a8"/>
    <w:uiPriority w:val="99"/>
    <w:rsid w:val="000F67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F6702"/>
    <w:rPr>
      <w:sz w:val="28"/>
    </w:rPr>
  </w:style>
  <w:style w:type="paragraph" w:styleId="a9">
    <w:name w:val="footer"/>
    <w:basedOn w:val="a"/>
    <w:link w:val="aa"/>
    <w:rsid w:val="000F67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0F6702"/>
    <w:rPr>
      <w:sz w:val="28"/>
    </w:rPr>
  </w:style>
  <w:style w:type="character" w:styleId="ab">
    <w:name w:val="Placeholder Text"/>
    <w:basedOn w:val="a0"/>
    <w:uiPriority w:val="99"/>
    <w:semiHidden/>
    <w:rsid w:val="00380A80"/>
    <w:rPr>
      <w:color w:val="808080"/>
    </w:rPr>
  </w:style>
  <w:style w:type="paragraph" w:styleId="ac">
    <w:name w:val="Body Text"/>
    <w:basedOn w:val="a"/>
    <w:link w:val="ad"/>
    <w:semiHidden/>
    <w:unhideWhenUsed/>
    <w:rsid w:val="007F76A6"/>
    <w:rPr>
      <w:b/>
      <w:lang w:val="x-none"/>
    </w:rPr>
  </w:style>
  <w:style w:type="character" w:customStyle="1" w:styleId="ad">
    <w:name w:val="Основной текст Знак"/>
    <w:basedOn w:val="a0"/>
    <w:link w:val="ac"/>
    <w:semiHidden/>
    <w:rsid w:val="007F76A6"/>
    <w:rPr>
      <w:b/>
      <w:sz w:val="28"/>
      <w:lang w:val="x-none"/>
    </w:rPr>
  </w:style>
  <w:style w:type="paragraph" w:styleId="ae">
    <w:name w:val="Normal (Web)"/>
    <w:basedOn w:val="a"/>
    <w:uiPriority w:val="99"/>
    <w:unhideWhenUsed/>
    <w:rsid w:val="004337C4"/>
    <w:pPr>
      <w:spacing w:before="100" w:beforeAutospacing="1" w:after="100" w:afterAutospacing="1"/>
    </w:pPr>
    <w:rPr>
      <w:sz w:val="24"/>
      <w:szCs w:val="24"/>
    </w:rPr>
  </w:style>
  <w:style w:type="paragraph" w:styleId="3">
    <w:name w:val="Body Text 3"/>
    <w:basedOn w:val="a"/>
    <w:link w:val="31"/>
    <w:uiPriority w:val="99"/>
    <w:unhideWhenUsed/>
    <w:rsid w:val="009B7712"/>
    <w:pPr>
      <w:overflowPunct w:val="0"/>
      <w:autoSpaceDE w:val="0"/>
      <w:spacing w:after="120"/>
      <w:textAlignment w:val="baseline"/>
    </w:pPr>
    <w:rPr>
      <w:sz w:val="16"/>
      <w:szCs w:val="16"/>
      <w:lang w:val="en-US" w:eastAsia="ar-SA"/>
    </w:rPr>
  </w:style>
  <w:style w:type="character" w:customStyle="1" w:styleId="30">
    <w:name w:val="Основной текст 3 Знак"/>
    <w:basedOn w:val="a0"/>
    <w:semiHidden/>
    <w:rsid w:val="009B7712"/>
    <w:rPr>
      <w:sz w:val="16"/>
      <w:szCs w:val="16"/>
    </w:rPr>
  </w:style>
  <w:style w:type="character" w:customStyle="1" w:styleId="31">
    <w:name w:val="Основной текст 3 Знак1"/>
    <w:basedOn w:val="a0"/>
    <w:link w:val="3"/>
    <w:uiPriority w:val="99"/>
    <w:rsid w:val="009B7712"/>
    <w:rPr>
      <w:sz w:val="16"/>
      <w:szCs w:val="16"/>
      <w:lang w:val="en-US" w:eastAsia="ar-SA"/>
    </w:rPr>
  </w:style>
  <w:style w:type="paragraph" w:styleId="2">
    <w:name w:val="Body Text 2"/>
    <w:basedOn w:val="a"/>
    <w:link w:val="21"/>
    <w:uiPriority w:val="99"/>
    <w:semiHidden/>
    <w:unhideWhenUsed/>
    <w:rsid w:val="009B7712"/>
    <w:pPr>
      <w:overflowPunct w:val="0"/>
      <w:autoSpaceDE w:val="0"/>
      <w:spacing w:after="120" w:line="480" w:lineRule="auto"/>
      <w:textAlignment w:val="baseline"/>
    </w:pPr>
    <w:rPr>
      <w:lang w:val="en-US" w:eastAsia="ar-SA"/>
    </w:rPr>
  </w:style>
  <w:style w:type="character" w:customStyle="1" w:styleId="20">
    <w:name w:val="Основной текст 2 Знак"/>
    <w:basedOn w:val="a0"/>
    <w:semiHidden/>
    <w:rsid w:val="009B7712"/>
    <w:rPr>
      <w:sz w:val="28"/>
    </w:rPr>
  </w:style>
  <w:style w:type="character" w:customStyle="1" w:styleId="21">
    <w:name w:val="Основной текст 2 Знак1"/>
    <w:basedOn w:val="a0"/>
    <w:link w:val="2"/>
    <w:uiPriority w:val="99"/>
    <w:semiHidden/>
    <w:rsid w:val="009B7712"/>
    <w:rPr>
      <w:sz w:val="28"/>
      <w:lang w:val="en-US" w:eastAsia="ar-SA"/>
    </w:rPr>
  </w:style>
  <w:style w:type="paragraph" w:styleId="af">
    <w:name w:val="No Spacing"/>
    <w:uiPriority w:val="1"/>
    <w:qFormat/>
    <w:rsid w:val="00277F22"/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Основной текст1"/>
    <w:rsid w:val="00EB6C7D"/>
    <w:pPr>
      <w:ind w:firstLine="432"/>
    </w:pPr>
    <w:rPr>
      <w:rFonts w:ascii="Courier New" w:hAnsi="Courier New"/>
      <w:snapToGrid w:val="0"/>
      <w:color w:val="000000"/>
      <w:sz w:val="24"/>
    </w:rPr>
  </w:style>
  <w:style w:type="paragraph" w:styleId="af0">
    <w:name w:val="List Paragraph"/>
    <w:basedOn w:val="a"/>
    <w:uiPriority w:val="34"/>
    <w:qFormat/>
    <w:rsid w:val="005834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1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ORG\&#1055;&#1054;&#1063;&#1058;&#1040;\&#1045;&#1057;&#1048;&#1053;&#1040;\&#1064;&#1040;&#1041;&#1051;&#1054;&#1053;%20&#1055;&#1048;&#1057;&#1068;&#1052;&#1040;_&#1040;&#1047;&#1048;&#1047;&#1054;&#1042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328649D8CF64379A385A03DE84585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B3C6DB-FE31-4E3E-9612-10C0ACF07DC3}"/>
      </w:docPartPr>
      <w:docPartBody>
        <w:p w:rsidR="00B10D95" w:rsidRDefault="00AE6FF3" w:rsidP="00AE6FF3">
          <w:pPr>
            <w:pStyle w:val="1328649D8CF64379A385A03DE845852318"/>
          </w:pPr>
          <w:r>
            <w:rPr>
              <w:color w:val="000000"/>
              <w:szCs w:val="28"/>
            </w:rPr>
            <w:t>Место для ввода текста.</w:t>
          </w:r>
        </w:p>
      </w:docPartBody>
    </w:docPart>
    <w:docPart>
      <w:docPartPr>
        <w:name w:val="6FB566FA41734EFFB33E9957E17DBE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E0FF4D-A42B-47B3-AD85-F4398838F81C}"/>
      </w:docPartPr>
      <w:docPartBody>
        <w:p w:rsidR="00B10D95" w:rsidRDefault="00AE6FF3">
          <w:r>
            <w:t>Место для ввода текста</w:t>
          </w:r>
        </w:p>
      </w:docPartBody>
    </w:docPart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ACDEF7-0AEE-44B6-B1A0-0DD2591FA058}"/>
      </w:docPartPr>
      <w:docPartBody>
        <w:p w:rsidR="006777E1" w:rsidRDefault="002D194C">
          <w:r w:rsidRPr="001458FD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2C7088C56E4EA2972303CA340E12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460474-F5FE-4A1E-9EEF-C212F9184C56}"/>
      </w:docPartPr>
      <w:docPartBody>
        <w:p w:rsidR="00657A6E" w:rsidRDefault="00716D10" w:rsidP="00716D10">
          <w:pPr>
            <w:pStyle w:val="712C7088C56E4EA2972303CA340E12BE"/>
          </w:pPr>
          <w:r w:rsidRPr="001458FD">
            <w:rPr>
              <w:rStyle w:val="a3"/>
            </w:rPr>
            <w:t>Место для ввода текста.</w:t>
          </w:r>
        </w:p>
      </w:docPartBody>
    </w:docPart>
    <w:docPart>
      <w:docPartPr>
        <w:name w:val="1E5BCF44F16B45B98E6AEDAB5CAFD3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9530DA-B361-4E6A-B65C-92133A8E13FD}"/>
      </w:docPartPr>
      <w:docPartBody>
        <w:p w:rsidR="00657A6E" w:rsidRDefault="00AE6FF3" w:rsidP="00AE6FF3">
          <w:pPr>
            <w:pStyle w:val="1E5BCF44F16B45B98E6AEDAB5CAFD3D93"/>
          </w:pPr>
          <w:r w:rsidRPr="00B1207E">
            <w:rPr>
              <w:rStyle w:val="a3"/>
            </w:rPr>
            <w:t>Место для ввода текста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F79"/>
    <w:rsid w:val="00020A80"/>
    <w:rsid w:val="000266B8"/>
    <w:rsid w:val="0004397A"/>
    <w:rsid w:val="00045670"/>
    <w:rsid w:val="000B21BE"/>
    <w:rsid w:val="00111A4F"/>
    <w:rsid w:val="00122E9C"/>
    <w:rsid w:val="00124AE8"/>
    <w:rsid w:val="0013594B"/>
    <w:rsid w:val="00161326"/>
    <w:rsid w:val="00174468"/>
    <w:rsid w:val="00176E1E"/>
    <w:rsid w:val="00176E53"/>
    <w:rsid w:val="001B6B67"/>
    <w:rsid w:val="0024278E"/>
    <w:rsid w:val="00244C72"/>
    <w:rsid w:val="00270C09"/>
    <w:rsid w:val="002C1EC9"/>
    <w:rsid w:val="002D194C"/>
    <w:rsid w:val="002D6C1E"/>
    <w:rsid w:val="002E04CD"/>
    <w:rsid w:val="002F2410"/>
    <w:rsid w:val="00306D37"/>
    <w:rsid w:val="0033467E"/>
    <w:rsid w:val="003677D3"/>
    <w:rsid w:val="0037604C"/>
    <w:rsid w:val="00382BFD"/>
    <w:rsid w:val="003B6550"/>
    <w:rsid w:val="003D28CF"/>
    <w:rsid w:val="004254BC"/>
    <w:rsid w:val="0044406E"/>
    <w:rsid w:val="0044678C"/>
    <w:rsid w:val="004D6E09"/>
    <w:rsid w:val="00532463"/>
    <w:rsid w:val="005358BC"/>
    <w:rsid w:val="00566B7C"/>
    <w:rsid w:val="00572298"/>
    <w:rsid w:val="005776FC"/>
    <w:rsid w:val="005A26D1"/>
    <w:rsid w:val="005C27DA"/>
    <w:rsid w:val="005C5AFE"/>
    <w:rsid w:val="005F7F79"/>
    <w:rsid w:val="006313A0"/>
    <w:rsid w:val="00647C25"/>
    <w:rsid w:val="00657A6E"/>
    <w:rsid w:val="00657A73"/>
    <w:rsid w:val="00657B1B"/>
    <w:rsid w:val="00664A2A"/>
    <w:rsid w:val="00674071"/>
    <w:rsid w:val="006777E1"/>
    <w:rsid w:val="006B3FF2"/>
    <w:rsid w:val="006B45ED"/>
    <w:rsid w:val="006D52F1"/>
    <w:rsid w:val="006F6052"/>
    <w:rsid w:val="00716D10"/>
    <w:rsid w:val="00721ABD"/>
    <w:rsid w:val="007226EC"/>
    <w:rsid w:val="007626EE"/>
    <w:rsid w:val="00771F22"/>
    <w:rsid w:val="00774265"/>
    <w:rsid w:val="007D12D1"/>
    <w:rsid w:val="007D24DB"/>
    <w:rsid w:val="008310CF"/>
    <w:rsid w:val="00842BA9"/>
    <w:rsid w:val="0084525E"/>
    <w:rsid w:val="00857790"/>
    <w:rsid w:val="00880331"/>
    <w:rsid w:val="0088217B"/>
    <w:rsid w:val="008950D4"/>
    <w:rsid w:val="008A248A"/>
    <w:rsid w:val="008C4170"/>
    <w:rsid w:val="008C70F3"/>
    <w:rsid w:val="008D61AE"/>
    <w:rsid w:val="008E054A"/>
    <w:rsid w:val="008E12E9"/>
    <w:rsid w:val="00902460"/>
    <w:rsid w:val="00911AAD"/>
    <w:rsid w:val="009631F3"/>
    <w:rsid w:val="009651D0"/>
    <w:rsid w:val="009B01D1"/>
    <w:rsid w:val="009C70C9"/>
    <w:rsid w:val="009E3162"/>
    <w:rsid w:val="009E7200"/>
    <w:rsid w:val="00A03268"/>
    <w:rsid w:val="00A333B7"/>
    <w:rsid w:val="00AB5365"/>
    <w:rsid w:val="00AD66F0"/>
    <w:rsid w:val="00AE06A3"/>
    <w:rsid w:val="00AE6FF3"/>
    <w:rsid w:val="00AF1D6A"/>
    <w:rsid w:val="00B10D95"/>
    <w:rsid w:val="00B3378B"/>
    <w:rsid w:val="00B468CC"/>
    <w:rsid w:val="00B64A1F"/>
    <w:rsid w:val="00B748A3"/>
    <w:rsid w:val="00BA6AFD"/>
    <w:rsid w:val="00BF4308"/>
    <w:rsid w:val="00BF4751"/>
    <w:rsid w:val="00C002D4"/>
    <w:rsid w:val="00C24556"/>
    <w:rsid w:val="00C44C2A"/>
    <w:rsid w:val="00C54C6F"/>
    <w:rsid w:val="00C8536F"/>
    <w:rsid w:val="00CA59BB"/>
    <w:rsid w:val="00CC4D7B"/>
    <w:rsid w:val="00CD14DD"/>
    <w:rsid w:val="00CF55D9"/>
    <w:rsid w:val="00D152E4"/>
    <w:rsid w:val="00D630AD"/>
    <w:rsid w:val="00D76180"/>
    <w:rsid w:val="00DB79D5"/>
    <w:rsid w:val="00DD3B0F"/>
    <w:rsid w:val="00DF3201"/>
    <w:rsid w:val="00E16E2B"/>
    <w:rsid w:val="00E26027"/>
    <w:rsid w:val="00E27394"/>
    <w:rsid w:val="00E3595E"/>
    <w:rsid w:val="00E52CC1"/>
    <w:rsid w:val="00E671BD"/>
    <w:rsid w:val="00ED03EB"/>
    <w:rsid w:val="00F56A9B"/>
    <w:rsid w:val="00F707A2"/>
    <w:rsid w:val="00F7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E6FF3"/>
    <w:rPr>
      <w:color w:val="808080"/>
    </w:rPr>
  </w:style>
  <w:style w:type="paragraph" w:customStyle="1" w:styleId="8C925FA79B7B4DB1BC0C4C86125F9BCE">
    <w:name w:val="8C925FA79B7B4DB1BC0C4C86125F9BCE"/>
    <w:rsid w:val="00020A80"/>
  </w:style>
  <w:style w:type="paragraph" w:customStyle="1" w:styleId="82280AA8BD6742419168A32F64E656F6">
    <w:name w:val="82280AA8BD6742419168A32F64E656F6"/>
    <w:rsid w:val="00020A80"/>
  </w:style>
  <w:style w:type="paragraph" w:customStyle="1" w:styleId="1EA1C62798F34BB3BF5BCBA52B6C09D0">
    <w:name w:val="1EA1C62798F34BB3BF5BCBA52B6C09D0"/>
    <w:rsid w:val="00020A80"/>
  </w:style>
  <w:style w:type="paragraph" w:customStyle="1" w:styleId="805C25FDB6FE454497A632F57450057B">
    <w:name w:val="805C25FDB6FE454497A632F57450057B"/>
    <w:rsid w:val="00020A80"/>
  </w:style>
  <w:style w:type="paragraph" w:customStyle="1" w:styleId="2A7D16C87BEE469E8F7269EEA722D999">
    <w:name w:val="2A7D16C87BEE469E8F7269EEA722D999"/>
    <w:rsid w:val="00020A80"/>
  </w:style>
  <w:style w:type="paragraph" w:customStyle="1" w:styleId="B94A7B912832499998DC5846E828C7E8">
    <w:name w:val="B94A7B912832499998DC5846E828C7E8"/>
    <w:rsid w:val="00020A80"/>
  </w:style>
  <w:style w:type="paragraph" w:customStyle="1" w:styleId="82035468C86D45BBA3867849558F3190">
    <w:name w:val="82035468C86D45BBA3867849558F3190"/>
    <w:rsid w:val="00020A80"/>
  </w:style>
  <w:style w:type="paragraph" w:customStyle="1" w:styleId="3F24A4034A774026A002D57C7B7FC9A8">
    <w:name w:val="3F24A4034A774026A002D57C7B7FC9A8"/>
    <w:rsid w:val="00020A80"/>
  </w:style>
  <w:style w:type="paragraph" w:customStyle="1" w:styleId="A874EA1BC0EC4638BA0C64889FDE1311">
    <w:name w:val="A874EA1BC0EC4638BA0C64889FDE1311"/>
    <w:rsid w:val="00020A80"/>
  </w:style>
  <w:style w:type="paragraph" w:customStyle="1" w:styleId="24FB87DC78B347D8A66F033A32DDCA03">
    <w:name w:val="24FB87DC78B347D8A66F033A32DDCA03"/>
    <w:rsid w:val="00B10D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">
    <w:name w:val="0D0F0AA39A2F49DFAF2709F21666B516"/>
    <w:rsid w:val="00B10D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1">
    <w:name w:val="24FB87DC78B347D8A66F033A32DDCA031"/>
    <w:rsid w:val="008821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1">
    <w:name w:val="0D0F0AA39A2F49DFAF2709F21666B5161"/>
    <w:rsid w:val="008821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2">
    <w:name w:val="24FB87DC78B347D8A66F033A32DDCA032"/>
    <w:rsid w:val="008E05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2">
    <w:name w:val="0D0F0AA39A2F49DFAF2709F21666B5162"/>
    <w:rsid w:val="008E05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3">
    <w:name w:val="24FB87DC78B347D8A66F033A32DDCA033"/>
    <w:rsid w:val="00DD3B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3">
    <w:name w:val="0D0F0AA39A2F49DFAF2709F21666B5163"/>
    <w:rsid w:val="00DD3B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4">
    <w:name w:val="24FB87DC78B347D8A66F033A32DDCA034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4">
    <w:name w:val="0D0F0AA39A2F49DFAF2709F21666B5164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5">
    <w:name w:val="24FB87DC78B347D8A66F033A32DDCA035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5">
    <w:name w:val="0D0F0AA39A2F49DFAF2709F21666B5165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6">
    <w:name w:val="24FB87DC78B347D8A66F033A32DDCA036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6">
    <w:name w:val="0D0F0AA39A2F49DFAF2709F21666B5166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7">
    <w:name w:val="24FB87DC78B347D8A66F033A32DDCA037"/>
    <w:rsid w:val="00DB79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7">
    <w:name w:val="0D0F0AA39A2F49DFAF2709F21666B5167"/>
    <w:rsid w:val="00DB79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40AC5E3CF864B29A3109C155617138B">
    <w:name w:val="E40AC5E3CF864B29A3109C155617138B"/>
    <w:rsid w:val="00DB79D5"/>
    <w:pPr>
      <w:spacing w:after="160" w:line="259" w:lineRule="auto"/>
    </w:pPr>
  </w:style>
  <w:style w:type="paragraph" w:customStyle="1" w:styleId="71C2C79D82734D119C3BC743402475CA">
    <w:name w:val="71C2C79D82734D119C3BC743402475CA"/>
    <w:rsid w:val="00DB79D5"/>
    <w:pPr>
      <w:spacing w:after="160" w:line="259" w:lineRule="auto"/>
    </w:pPr>
  </w:style>
  <w:style w:type="paragraph" w:customStyle="1" w:styleId="8B63B8E00AA44DC2A46A2938CC75A56D">
    <w:name w:val="8B63B8E00AA44DC2A46A2938CC75A56D"/>
    <w:rsid w:val="00DB79D5"/>
    <w:pPr>
      <w:spacing w:after="160" w:line="259" w:lineRule="auto"/>
    </w:pPr>
  </w:style>
  <w:style w:type="paragraph" w:customStyle="1" w:styleId="97DD83C6076744F89375CF072AA82D77">
    <w:name w:val="97DD83C6076744F89375CF072AA82D77"/>
    <w:rsid w:val="00DB79D5"/>
    <w:pPr>
      <w:spacing w:after="160" w:line="259" w:lineRule="auto"/>
    </w:pPr>
  </w:style>
  <w:style w:type="paragraph" w:customStyle="1" w:styleId="5E74B2A2400B48A4B41B9AAF100BDE85">
    <w:name w:val="5E74B2A2400B48A4B41B9AAF100BDE85"/>
    <w:rsid w:val="00DB79D5"/>
    <w:pPr>
      <w:spacing w:after="160" w:line="259" w:lineRule="auto"/>
    </w:pPr>
  </w:style>
  <w:style w:type="paragraph" w:customStyle="1" w:styleId="301611265ED0401990D64AEF7E03C567">
    <w:name w:val="301611265ED0401990D64AEF7E03C567"/>
    <w:rsid w:val="00DB79D5"/>
    <w:pPr>
      <w:spacing w:after="160" w:line="259" w:lineRule="auto"/>
    </w:pPr>
  </w:style>
  <w:style w:type="paragraph" w:customStyle="1" w:styleId="4FD869E4B5ED4797BA07E508C9C284D1">
    <w:name w:val="4FD869E4B5ED4797BA07E508C9C284D1"/>
    <w:rsid w:val="00DB79D5"/>
    <w:pPr>
      <w:spacing w:after="160" w:line="259" w:lineRule="auto"/>
    </w:pPr>
  </w:style>
  <w:style w:type="paragraph" w:customStyle="1" w:styleId="EBA694E7F719408EBFD6FD7A3AB2BA48">
    <w:name w:val="EBA694E7F719408EBFD6FD7A3AB2BA48"/>
    <w:rsid w:val="00DB79D5"/>
    <w:pPr>
      <w:spacing w:after="160" w:line="259" w:lineRule="auto"/>
    </w:pPr>
  </w:style>
  <w:style w:type="paragraph" w:customStyle="1" w:styleId="F9F4FFE888E041129E5FCE646BB3A0EC">
    <w:name w:val="F9F4FFE888E041129E5FCE646BB3A0EC"/>
    <w:rsid w:val="00DB79D5"/>
    <w:pPr>
      <w:spacing w:after="160" w:line="259" w:lineRule="auto"/>
    </w:pPr>
  </w:style>
  <w:style w:type="paragraph" w:customStyle="1" w:styleId="C5D00A1369554F9B91074722F9BB2FB9">
    <w:name w:val="C5D00A1369554F9B91074722F9BB2FB9"/>
    <w:rsid w:val="00DB79D5"/>
    <w:pPr>
      <w:spacing w:after="160" w:line="259" w:lineRule="auto"/>
    </w:pPr>
  </w:style>
  <w:style w:type="paragraph" w:customStyle="1" w:styleId="8D294D8C50A547CD838335C9979E0B2B">
    <w:name w:val="8D294D8C50A547CD838335C9979E0B2B"/>
    <w:rsid w:val="00DB79D5"/>
    <w:pPr>
      <w:spacing w:after="160" w:line="259" w:lineRule="auto"/>
    </w:pPr>
  </w:style>
  <w:style w:type="paragraph" w:customStyle="1" w:styleId="0B464CA561C14038998080063ACF2B2A">
    <w:name w:val="0B464CA561C14038998080063ACF2B2A"/>
    <w:rsid w:val="00DB79D5"/>
    <w:pPr>
      <w:spacing w:after="160" w:line="259" w:lineRule="auto"/>
    </w:pPr>
  </w:style>
  <w:style w:type="paragraph" w:customStyle="1" w:styleId="140BCA8D592F4E7A9BB5B91F68609DE8">
    <w:name w:val="140BCA8D592F4E7A9BB5B91F68609DE8"/>
    <w:rsid w:val="00DB79D5"/>
    <w:pPr>
      <w:spacing w:after="160" w:line="259" w:lineRule="auto"/>
    </w:pPr>
  </w:style>
  <w:style w:type="paragraph" w:customStyle="1" w:styleId="45257A38BF7F4C97A81D68A4A4E16A2B">
    <w:name w:val="45257A38BF7F4C97A81D68A4A4E16A2B"/>
    <w:rsid w:val="00DB79D5"/>
    <w:pPr>
      <w:spacing w:after="160" w:line="259" w:lineRule="auto"/>
    </w:pPr>
  </w:style>
  <w:style w:type="paragraph" w:customStyle="1" w:styleId="A201EEBBB6B649F58D37C70819040A3E">
    <w:name w:val="A201EEBBB6B649F58D37C70819040A3E"/>
    <w:rsid w:val="00DB79D5"/>
    <w:pPr>
      <w:spacing w:after="160" w:line="259" w:lineRule="auto"/>
    </w:pPr>
  </w:style>
  <w:style w:type="paragraph" w:customStyle="1" w:styleId="5B76C8915E814844B011142ED59F9DEB">
    <w:name w:val="5B76C8915E814844B011142ED59F9DEB"/>
    <w:rsid w:val="00DB79D5"/>
    <w:pPr>
      <w:spacing w:after="160" w:line="259" w:lineRule="auto"/>
    </w:pPr>
  </w:style>
  <w:style w:type="paragraph" w:customStyle="1" w:styleId="1F94282CF67E4FCBB49A275DC980E960">
    <w:name w:val="1F94282CF67E4FCBB49A275DC980E960"/>
    <w:rsid w:val="00DB79D5"/>
    <w:pPr>
      <w:spacing w:after="160" w:line="259" w:lineRule="auto"/>
    </w:pPr>
  </w:style>
  <w:style w:type="paragraph" w:customStyle="1" w:styleId="63AA70E7EEB447369A329DDD1E596967">
    <w:name w:val="63AA70E7EEB447369A329DDD1E596967"/>
    <w:rsid w:val="00DB79D5"/>
    <w:pPr>
      <w:spacing w:after="160" w:line="259" w:lineRule="auto"/>
    </w:pPr>
  </w:style>
  <w:style w:type="paragraph" w:customStyle="1" w:styleId="D04DAC67FAE74D1183AA1916EAFB6CC6">
    <w:name w:val="D04DAC67FAE74D1183AA1916EAFB6CC6"/>
    <w:rsid w:val="00DB79D5"/>
    <w:pPr>
      <w:spacing w:after="160" w:line="259" w:lineRule="auto"/>
    </w:pPr>
  </w:style>
  <w:style w:type="paragraph" w:customStyle="1" w:styleId="475A346366FF45DBA8A4417DB37B1F5F">
    <w:name w:val="475A346366FF45DBA8A4417DB37B1F5F"/>
    <w:rsid w:val="00DB79D5"/>
    <w:pPr>
      <w:spacing w:after="160" w:line="259" w:lineRule="auto"/>
    </w:pPr>
  </w:style>
  <w:style w:type="paragraph" w:customStyle="1" w:styleId="A40729F9961E46F09A438AD8DB74AE36">
    <w:name w:val="A40729F9961E46F09A438AD8DB74AE36"/>
    <w:rsid w:val="00DB79D5"/>
    <w:pPr>
      <w:spacing w:after="160" w:line="259" w:lineRule="auto"/>
    </w:pPr>
  </w:style>
  <w:style w:type="paragraph" w:customStyle="1" w:styleId="EA5FFD0AAD334A269B46C90DD6B2D935">
    <w:name w:val="EA5FFD0AAD334A269B46C90DD6B2D935"/>
    <w:rsid w:val="00DB79D5"/>
    <w:pPr>
      <w:spacing w:after="160" w:line="259" w:lineRule="auto"/>
    </w:pPr>
  </w:style>
  <w:style w:type="paragraph" w:customStyle="1" w:styleId="603D8271594049AB9CD5B7912ECFE545">
    <w:name w:val="603D8271594049AB9CD5B7912ECFE545"/>
    <w:rsid w:val="00DB79D5"/>
    <w:pPr>
      <w:spacing w:after="160" w:line="259" w:lineRule="auto"/>
    </w:pPr>
  </w:style>
  <w:style w:type="paragraph" w:customStyle="1" w:styleId="AAAADA75FCEC42DCB479AA358B1ABB47">
    <w:name w:val="AAAADA75FCEC42DCB479AA358B1ABB47"/>
    <w:rsid w:val="00DB79D5"/>
    <w:pPr>
      <w:spacing w:after="160" w:line="259" w:lineRule="auto"/>
    </w:pPr>
  </w:style>
  <w:style w:type="paragraph" w:customStyle="1" w:styleId="49FF809CC0CB4351B77C34C7547D5A0D">
    <w:name w:val="49FF809CC0CB4351B77C34C7547D5A0D"/>
    <w:rsid w:val="00DB79D5"/>
    <w:pPr>
      <w:spacing w:after="160" w:line="259" w:lineRule="auto"/>
    </w:pPr>
  </w:style>
  <w:style w:type="paragraph" w:customStyle="1" w:styleId="51B7F83E991542B5978FC624064CFB49">
    <w:name w:val="51B7F83E991542B5978FC624064CFB49"/>
    <w:rsid w:val="00DB79D5"/>
    <w:pPr>
      <w:spacing w:after="160" w:line="259" w:lineRule="auto"/>
    </w:pPr>
  </w:style>
  <w:style w:type="paragraph" w:customStyle="1" w:styleId="9F4204E2D08142D195D741E912B76EBE">
    <w:name w:val="9F4204E2D08142D195D741E912B76EBE"/>
    <w:rsid w:val="00DB79D5"/>
    <w:pPr>
      <w:spacing w:after="160" w:line="259" w:lineRule="auto"/>
    </w:pPr>
  </w:style>
  <w:style w:type="paragraph" w:customStyle="1" w:styleId="0FE33A285BA44A4294FF8E03452FCBC0">
    <w:name w:val="0FE33A285BA44A4294FF8E03452FCBC0"/>
    <w:rsid w:val="00DB79D5"/>
    <w:pPr>
      <w:spacing w:after="160" w:line="259" w:lineRule="auto"/>
    </w:pPr>
  </w:style>
  <w:style w:type="paragraph" w:customStyle="1" w:styleId="14058B75A72C4EDAA0CA71BF25EB7064">
    <w:name w:val="14058B75A72C4EDAA0CA71BF25EB7064"/>
    <w:rsid w:val="00DB79D5"/>
    <w:pPr>
      <w:spacing w:after="160" w:line="259" w:lineRule="auto"/>
    </w:pPr>
  </w:style>
  <w:style w:type="paragraph" w:customStyle="1" w:styleId="6E3F92E04C9D4BEE9642EDDAB55C852B">
    <w:name w:val="6E3F92E04C9D4BEE9642EDDAB55C852B"/>
    <w:rsid w:val="00DB79D5"/>
    <w:pPr>
      <w:spacing w:after="160" w:line="259" w:lineRule="auto"/>
    </w:pPr>
  </w:style>
  <w:style w:type="paragraph" w:customStyle="1" w:styleId="FE96238CE4F444859045AC78FB672855">
    <w:name w:val="FE96238CE4F444859045AC78FB672855"/>
    <w:rsid w:val="00DB79D5"/>
    <w:pPr>
      <w:spacing w:after="160" w:line="259" w:lineRule="auto"/>
    </w:pPr>
  </w:style>
  <w:style w:type="paragraph" w:customStyle="1" w:styleId="721A359CF28A4AD09C5B362B459B1861">
    <w:name w:val="721A359CF28A4AD09C5B362B459B1861"/>
    <w:rsid w:val="00DB79D5"/>
    <w:pPr>
      <w:spacing w:after="160" w:line="259" w:lineRule="auto"/>
    </w:pPr>
  </w:style>
  <w:style w:type="paragraph" w:customStyle="1" w:styleId="5B76C8915E814844B011142ED59F9DEB1">
    <w:name w:val="5B76C8915E814844B011142ED59F9DEB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F94282CF67E4FCBB49A275DC980E9601">
    <w:name w:val="1F94282CF67E4FCBB49A275DC980E960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8BFF8AF9816490DACEB0993B7F25230">
    <w:name w:val="B8BFF8AF9816490DACEB0993B7F25230"/>
    <w:rsid w:val="00902460"/>
    <w:pPr>
      <w:spacing w:after="160" w:line="259" w:lineRule="auto"/>
    </w:pPr>
  </w:style>
  <w:style w:type="paragraph" w:customStyle="1" w:styleId="D86B941E135443738667AF3EC9B3E785">
    <w:name w:val="D86B941E135443738667AF3EC9B3E785"/>
    <w:rsid w:val="00902460"/>
    <w:pPr>
      <w:spacing w:after="160" w:line="259" w:lineRule="auto"/>
    </w:pPr>
  </w:style>
  <w:style w:type="paragraph" w:customStyle="1" w:styleId="45756629747F45F38B7EA7EBDE251842">
    <w:name w:val="45756629747F45F38B7EA7EBDE251842"/>
    <w:rsid w:val="00902460"/>
    <w:pPr>
      <w:spacing w:after="160" w:line="259" w:lineRule="auto"/>
    </w:pPr>
  </w:style>
  <w:style w:type="paragraph" w:customStyle="1" w:styleId="B8BFF8AF9816490DACEB0993B7F252301">
    <w:name w:val="B8BFF8AF9816490DACEB0993B7F25230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86B941E135443738667AF3EC9B3E7851">
    <w:name w:val="D86B941E135443738667AF3EC9B3E785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">
    <w:name w:val="8A5A84BA8B6C40A5A488A487C94426EA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1">
    <w:name w:val="8A5A84BA8B6C40A5A488A487C94426EA1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2">
    <w:name w:val="8A5A84BA8B6C40A5A488A487C94426EA2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3">
    <w:name w:val="8A5A84BA8B6C40A5A488A487C94426EA3"/>
    <w:rsid w:val="003760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7555D1C36ED4F8EAE463BDFBD121B0F">
    <w:name w:val="17555D1C36ED4F8EAE463BDFBD121B0F"/>
    <w:rsid w:val="00664A2A"/>
    <w:pPr>
      <w:spacing w:after="160" w:line="259" w:lineRule="auto"/>
    </w:pPr>
  </w:style>
  <w:style w:type="paragraph" w:customStyle="1" w:styleId="17555D1C36ED4F8EAE463BDFBD121B0F1">
    <w:name w:val="17555D1C36ED4F8EAE463BDFBD121B0F1"/>
    <w:rsid w:val="004254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">
    <w:name w:val="51EF076CDACA40709E7C52B0B5383815"/>
    <w:rsid w:val="007D12D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1">
    <w:name w:val="51EF076CDACA40709E7C52B0B53838151"/>
    <w:rsid w:val="00B468C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2">
    <w:name w:val="51EF076CDACA40709E7C52B0B5383815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3">
    <w:name w:val="51EF076CDACA40709E7C52B0B53838153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4">
    <w:name w:val="51EF076CDACA40709E7C52B0B53838154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D198DF9AE334AB687E52EE9454A5DE3">
    <w:name w:val="ED198DF9AE334AB687E52EE9454A5DE3"/>
    <w:rsid w:val="002D194C"/>
    <w:pPr>
      <w:spacing w:after="160" w:line="259" w:lineRule="auto"/>
    </w:pPr>
  </w:style>
  <w:style w:type="paragraph" w:customStyle="1" w:styleId="ED198DF9AE334AB687E52EE9454A5DE31">
    <w:name w:val="ED198DF9AE334AB687E52EE9454A5DE3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D198DF9AE334AB687E52EE9454A5DE32">
    <w:name w:val="ED198DF9AE334AB687E52EE9454A5DE3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8DE003FA6E340DBB2342798CA0D5FB7">
    <w:name w:val="68DE003FA6E340DBB2342798CA0D5FB7"/>
    <w:rsid w:val="002D194C"/>
    <w:pPr>
      <w:spacing w:after="160" w:line="259" w:lineRule="auto"/>
    </w:pPr>
  </w:style>
  <w:style w:type="paragraph" w:customStyle="1" w:styleId="8F733C73194A48648D6F14162244B3B3">
    <w:name w:val="8F733C73194A48648D6F14162244B3B3"/>
    <w:rsid w:val="002D194C"/>
    <w:pPr>
      <w:spacing w:after="160" w:line="259" w:lineRule="auto"/>
    </w:pPr>
  </w:style>
  <w:style w:type="paragraph" w:customStyle="1" w:styleId="8F733C73194A48648D6F14162244B3B31">
    <w:name w:val="8F733C73194A48648D6F14162244B3B3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2">
    <w:name w:val="8F733C73194A48648D6F14162244B3B3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3">
    <w:name w:val="8F733C73194A48648D6F14162244B3B33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4">
    <w:name w:val="8F733C73194A48648D6F14162244B3B34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5">
    <w:name w:val="8F733C73194A48648D6F14162244B3B35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6">
    <w:name w:val="8F733C73194A48648D6F14162244B3B36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7">
    <w:name w:val="8F733C73194A48648D6F14162244B3B37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8">
    <w:name w:val="8F733C73194A48648D6F14162244B3B38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9">
    <w:name w:val="8F733C73194A48648D6F14162244B3B39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0">
    <w:name w:val="8F733C73194A48648D6F14162244B3B310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1">
    <w:name w:val="8F733C73194A48648D6F14162244B3B31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2">
    <w:name w:val="8F733C73194A48648D6F14162244B3B31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6700DE4B2C24FB3BDFA8E04D43F80E8">
    <w:name w:val="36700DE4B2C24FB3BDFA8E04D43F80E8"/>
    <w:rsid w:val="006777E1"/>
    <w:pPr>
      <w:spacing w:after="160" w:line="259" w:lineRule="auto"/>
    </w:pPr>
  </w:style>
  <w:style w:type="paragraph" w:customStyle="1" w:styleId="DE4D84C04DFA49869F6467F7B5C68C12">
    <w:name w:val="DE4D84C04DFA49869F6467F7B5C68C12"/>
    <w:rsid w:val="006777E1"/>
    <w:pPr>
      <w:spacing w:after="160" w:line="259" w:lineRule="auto"/>
    </w:pPr>
  </w:style>
  <w:style w:type="paragraph" w:customStyle="1" w:styleId="72944CCA26F14A4D86421988343D3E58">
    <w:name w:val="72944CCA26F14A4D86421988343D3E58"/>
    <w:rsid w:val="006777E1"/>
    <w:pPr>
      <w:spacing w:after="160" w:line="259" w:lineRule="auto"/>
    </w:pPr>
  </w:style>
  <w:style w:type="paragraph" w:customStyle="1" w:styleId="3CF5CC436DCD4D8190C6FD2E64DD3A38">
    <w:name w:val="3CF5CC436DCD4D8190C6FD2E64DD3A38"/>
    <w:rsid w:val="006777E1"/>
    <w:pPr>
      <w:spacing w:after="160" w:line="259" w:lineRule="auto"/>
    </w:pPr>
  </w:style>
  <w:style w:type="paragraph" w:customStyle="1" w:styleId="691E97BB1331484C875BE700256F140B">
    <w:name w:val="691E97BB1331484C875BE700256F140B"/>
    <w:rsid w:val="006777E1"/>
    <w:pPr>
      <w:spacing w:after="160" w:line="259" w:lineRule="auto"/>
    </w:pPr>
  </w:style>
  <w:style w:type="paragraph" w:customStyle="1" w:styleId="6CB0A761AAA54C289EC1F9667323601E">
    <w:name w:val="6CB0A761AAA54C289EC1F9667323601E"/>
    <w:rsid w:val="006777E1"/>
    <w:pPr>
      <w:spacing w:after="160" w:line="259" w:lineRule="auto"/>
    </w:pPr>
  </w:style>
  <w:style w:type="paragraph" w:customStyle="1" w:styleId="6CB0A761AAA54C289EC1F9667323601E1">
    <w:name w:val="6CB0A761AAA54C289EC1F9667323601E1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2">
    <w:name w:val="6CB0A761AAA54C289EC1F9667323601E2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3">
    <w:name w:val="6CB0A761AAA54C289EC1F9667323601E3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4">
    <w:name w:val="6CB0A761AAA54C289EC1F9667323601E4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5">
    <w:name w:val="6CB0A761AAA54C289EC1F9667323601E5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6">
    <w:name w:val="6CB0A761AAA54C289EC1F9667323601E6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7C129D1769F468ABD794839E3D6A24B">
    <w:name w:val="F7C129D1769F468ABD794839E3D6A24B"/>
    <w:rsid w:val="006777E1"/>
    <w:pPr>
      <w:spacing w:after="160" w:line="259" w:lineRule="auto"/>
    </w:pPr>
  </w:style>
  <w:style w:type="paragraph" w:customStyle="1" w:styleId="A5C1136AA14D4652B4C301F2DF72DC37">
    <w:name w:val="A5C1136AA14D4652B4C301F2DF72DC37"/>
    <w:rsid w:val="006777E1"/>
    <w:pPr>
      <w:spacing w:after="160" w:line="259" w:lineRule="auto"/>
    </w:pPr>
  </w:style>
  <w:style w:type="paragraph" w:customStyle="1" w:styleId="A5C1136AA14D4652B4C301F2DF72DC371">
    <w:name w:val="A5C1136AA14D4652B4C301F2DF72DC371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">
    <w:name w:val="A5C1136AA14D4652B4C301F2DF72DC372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3">
    <w:name w:val="A5C1136AA14D4652B4C301F2DF72DC373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4">
    <w:name w:val="A5C1136AA14D4652B4C301F2DF72DC374"/>
    <w:rsid w:val="00C245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5">
    <w:name w:val="A5C1136AA14D4652B4C301F2DF72DC375"/>
    <w:rsid w:val="00C245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D501C5D93046A7943958E03327F2A9">
    <w:name w:val="A5D501C5D93046A7943958E03327F2A9"/>
    <w:rsid w:val="00122E9C"/>
    <w:pPr>
      <w:spacing w:after="160" w:line="259" w:lineRule="auto"/>
    </w:pPr>
  </w:style>
  <w:style w:type="paragraph" w:customStyle="1" w:styleId="1E436F3C271A4DF992FF6C374416FDDE">
    <w:name w:val="1E436F3C271A4DF992FF6C374416FDDE"/>
    <w:rsid w:val="00122E9C"/>
    <w:pPr>
      <w:spacing w:after="160" w:line="259" w:lineRule="auto"/>
    </w:pPr>
  </w:style>
  <w:style w:type="paragraph" w:customStyle="1" w:styleId="CBDDD7B563DD4B8B9B895C85A93CEDA7">
    <w:name w:val="CBDDD7B563DD4B8B9B895C85A93CEDA7"/>
    <w:rsid w:val="00122E9C"/>
    <w:pPr>
      <w:spacing w:after="160" w:line="259" w:lineRule="auto"/>
    </w:pPr>
  </w:style>
  <w:style w:type="paragraph" w:customStyle="1" w:styleId="1EAB0D7BF9A5455885F2BEA90BBDFD83">
    <w:name w:val="1EAB0D7BF9A5455885F2BEA90BBDFD83"/>
    <w:rsid w:val="00122E9C"/>
    <w:pPr>
      <w:spacing w:after="160" w:line="259" w:lineRule="auto"/>
    </w:pPr>
  </w:style>
  <w:style w:type="paragraph" w:customStyle="1" w:styleId="6BB0D05FDA724AA6A517821F957B70CD">
    <w:name w:val="6BB0D05FDA724AA6A517821F957B70CD"/>
    <w:rsid w:val="00122E9C"/>
    <w:pPr>
      <w:spacing w:after="160" w:line="259" w:lineRule="auto"/>
    </w:pPr>
  </w:style>
  <w:style w:type="paragraph" w:customStyle="1" w:styleId="A5C1136AA14D4652B4C301F2DF72DC376">
    <w:name w:val="A5C1136AA14D4652B4C301F2DF72DC376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7">
    <w:name w:val="A5C1136AA14D4652B4C301F2DF72DC377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8">
    <w:name w:val="A5C1136AA14D4652B4C301F2DF72DC378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9">
    <w:name w:val="A5C1136AA14D4652B4C301F2DF72DC379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0">
    <w:name w:val="A5C1136AA14D4652B4C301F2DF72DC3710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1">
    <w:name w:val="A5C1136AA14D4652B4C301F2DF72DC3711"/>
    <w:rsid w:val="005358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2">
    <w:name w:val="A5C1136AA14D4652B4C301F2DF72DC3712"/>
    <w:rsid w:val="005358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3">
    <w:name w:val="A5C1136AA14D4652B4C301F2DF72DC3713"/>
    <w:rsid w:val="008310C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4">
    <w:name w:val="A5C1136AA14D4652B4C301F2DF72DC3714"/>
    <w:rsid w:val="00270C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5">
    <w:name w:val="A5C1136AA14D4652B4C301F2DF72DC3715"/>
    <w:rsid w:val="00270C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6">
    <w:name w:val="A5C1136AA14D4652B4C301F2DF72DC3716"/>
    <w:rsid w:val="002E04C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7">
    <w:name w:val="A5C1136AA14D4652B4C301F2DF72DC3717"/>
    <w:rsid w:val="006F605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8">
    <w:name w:val="A5C1136AA14D4652B4C301F2DF72DC3718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9">
    <w:name w:val="A5C1136AA14D4652B4C301F2DF72DC3719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0">
    <w:name w:val="A5C1136AA14D4652B4C301F2DF72DC3720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1">
    <w:name w:val="A5C1136AA14D4652B4C301F2DF72DC3721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24A35DACBB448FE929E5598980F6219">
    <w:name w:val="624A35DACBB448FE929E5598980F6219"/>
    <w:rsid w:val="00532463"/>
    <w:pPr>
      <w:spacing w:after="160" w:line="259" w:lineRule="auto"/>
    </w:pPr>
  </w:style>
  <w:style w:type="paragraph" w:customStyle="1" w:styleId="F9C9FB8691364676A300029A51E8130B">
    <w:name w:val="F9C9FB8691364676A300029A51E8130B"/>
    <w:rsid w:val="00532463"/>
    <w:pPr>
      <w:spacing w:after="160" w:line="259" w:lineRule="auto"/>
    </w:pPr>
  </w:style>
  <w:style w:type="paragraph" w:customStyle="1" w:styleId="B6034D5DAA004258B4EB6E17D7066F1A">
    <w:name w:val="B6034D5DAA004258B4EB6E17D7066F1A"/>
    <w:rsid w:val="00532463"/>
    <w:pPr>
      <w:spacing w:after="160" w:line="259" w:lineRule="auto"/>
    </w:pPr>
  </w:style>
  <w:style w:type="paragraph" w:customStyle="1" w:styleId="16C9BB1A830C496880D4450D4AC569F9">
    <w:name w:val="16C9BB1A830C496880D4450D4AC569F9"/>
    <w:rsid w:val="00532463"/>
    <w:pPr>
      <w:spacing w:after="160" w:line="259" w:lineRule="auto"/>
    </w:pPr>
  </w:style>
  <w:style w:type="paragraph" w:customStyle="1" w:styleId="4C03429C49B449AA90CE2D5CFE09F180">
    <w:name w:val="4C03429C49B449AA90CE2D5CFE09F180"/>
    <w:rsid w:val="00532463"/>
    <w:pPr>
      <w:spacing w:after="160" w:line="259" w:lineRule="auto"/>
    </w:pPr>
  </w:style>
  <w:style w:type="paragraph" w:customStyle="1" w:styleId="A0057D95199F4F27BB7148589F2FC8EB">
    <w:name w:val="A0057D95199F4F27BB7148589F2FC8EB"/>
    <w:rsid w:val="00532463"/>
    <w:pPr>
      <w:spacing w:after="160" w:line="259" w:lineRule="auto"/>
    </w:pPr>
  </w:style>
  <w:style w:type="paragraph" w:customStyle="1" w:styleId="16C9BB1A830C496880D4450D4AC569F91">
    <w:name w:val="16C9BB1A830C496880D4450D4AC569F91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2">
    <w:name w:val="16C9BB1A830C496880D4450D4AC569F92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3">
    <w:name w:val="16C9BB1A830C496880D4450D4AC569F93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4">
    <w:name w:val="16C9BB1A830C496880D4450D4AC569F94"/>
    <w:rsid w:val="005722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5">
    <w:name w:val="16C9BB1A830C496880D4450D4AC569F95"/>
    <w:rsid w:val="00BA6AF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C503968C4B74FD79901F64927A654CA">
    <w:name w:val="AC503968C4B74FD79901F64927A654CA"/>
    <w:rsid w:val="00E26027"/>
    <w:pPr>
      <w:spacing w:after="160" w:line="259" w:lineRule="auto"/>
    </w:pPr>
  </w:style>
  <w:style w:type="paragraph" w:customStyle="1" w:styleId="16C9BB1A830C496880D4450D4AC569F96">
    <w:name w:val="16C9BB1A830C496880D4450D4AC569F96"/>
    <w:rsid w:val="00E2602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7">
    <w:name w:val="16C9BB1A830C496880D4450D4AC569F97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8">
    <w:name w:val="16C9BB1A830C496880D4450D4AC569F98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9">
    <w:name w:val="16C9BB1A830C496880D4450D4AC569F99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0">
    <w:name w:val="16C9BB1A830C496880D4450D4AC569F910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1">
    <w:name w:val="16C9BB1A830C496880D4450D4AC569F911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">
    <w:name w:val="1328649D8CF64379A385A03DE8458523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2">
    <w:name w:val="16C9BB1A830C496880D4450D4AC569F912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">
    <w:name w:val="1328649D8CF64379A385A03DE84585231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3">
    <w:name w:val="16C9BB1A830C496880D4450D4AC569F913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2">
    <w:name w:val="1328649D8CF64379A385A03DE84585232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4">
    <w:name w:val="16C9BB1A830C496880D4450D4AC569F914"/>
    <w:rsid w:val="00A032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3">
    <w:name w:val="1328649D8CF64379A385A03DE84585233"/>
    <w:rsid w:val="00A032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C95D3035A5B42E8AB152565DF71A50E">
    <w:name w:val="AC95D3035A5B42E8AB152565DF71A50E"/>
    <w:rsid w:val="00647C25"/>
    <w:pPr>
      <w:spacing w:after="160" w:line="259" w:lineRule="auto"/>
    </w:pPr>
  </w:style>
  <w:style w:type="paragraph" w:customStyle="1" w:styleId="575A876851FA4195BFEC599EC12596DD">
    <w:name w:val="575A876851FA4195BFEC599EC12596DD"/>
    <w:rsid w:val="00647C25"/>
    <w:pPr>
      <w:spacing w:after="160" w:line="259" w:lineRule="auto"/>
    </w:pPr>
  </w:style>
  <w:style w:type="paragraph" w:customStyle="1" w:styleId="575A876851FA4195BFEC599EC12596DD1">
    <w:name w:val="575A876851FA4195BFEC599EC12596DD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4">
    <w:name w:val="1328649D8CF64379A385A03DE84585234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2">
    <w:name w:val="575A876851FA4195BFEC599EC12596DD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5">
    <w:name w:val="1328649D8CF64379A385A03DE84585235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3">
    <w:name w:val="575A876851FA4195BFEC599EC12596DD3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6">
    <w:name w:val="1328649D8CF64379A385A03DE84585236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4">
    <w:name w:val="575A876851FA4195BFEC599EC12596DD4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7">
    <w:name w:val="1328649D8CF64379A385A03DE84585237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257933CFADE4A158D400E940440949C">
    <w:name w:val="F257933CFADE4A158D400E940440949C"/>
    <w:rsid w:val="00647C25"/>
    <w:pPr>
      <w:spacing w:after="160" w:line="259" w:lineRule="auto"/>
    </w:pPr>
  </w:style>
  <w:style w:type="paragraph" w:customStyle="1" w:styleId="F257933CFADE4A158D400E940440949C1">
    <w:name w:val="F257933CFADE4A158D400E940440949C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8">
    <w:name w:val="1328649D8CF64379A385A03DE84585238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">
    <w:name w:val="7E85D5C2F05348BFBDB2E90174D47FFD"/>
    <w:rsid w:val="00647C25"/>
    <w:pPr>
      <w:spacing w:after="160" w:line="259" w:lineRule="auto"/>
    </w:pPr>
  </w:style>
  <w:style w:type="paragraph" w:customStyle="1" w:styleId="7E85D5C2F05348BFBDB2E90174D47FFD1">
    <w:name w:val="7E85D5C2F05348BFBDB2E90174D47FFD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9">
    <w:name w:val="1328649D8CF64379A385A03DE84585239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2">
    <w:name w:val="7E85D5C2F05348BFBDB2E90174D47FFD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0">
    <w:name w:val="1328649D8CF64379A385A03DE845852310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3">
    <w:name w:val="7E85D5C2F05348BFBDB2E90174D47FFD3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1">
    <w:name w:val="1328649D8CF64379A385A03DE84585231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08FE38E87E34FEDB4CB1B5EA93C3F76">
    <w:name w:val="A08FE38E87E34FEDB4CB1B5EA93C3F76"/>
    <w:rsid w:val="00647C25"/>
    <w:pPr>
      <w:spacing w:after="160" w:line="259" w:lineRule="auto"/>
    </w:pPr>
  </w:style>
  <w:style w:type="paragraph" w:customStyle="1" w:styleId="5F257DAD586C41E3B7BFCC2815DCC6A8">
    <w:name w:val="5F257DAD586C41E3B7BFCC2815DCC6A8"/>
    <w:rsid w:val="00647C25"/>
    <w:pPr>
      <w:spacing w:after="160" w:line="259" w:lineRule="auto"/>
    </w:pPr>
  </w:style>
  <w:style w:type="paragraph" w:customStyle="1" w:styleId="02B5DDEA5C144B67B5FCD3C8C7E81954">
    <w:name w:val="02B5DDEA5C144B67B5FCD3C8C7E81954"/>
    <w:rsid w:val="00647C25"/>
    <w:pPr>
      <w:spacing w:after="160" w:line="259" w:lineRule="auto"/>
    </w:pPr>
  </w:style>
  <w:style w:type="paragraph" w:customStyle="1" w:styleId="6C668EDFA9A64E6BB7CA051A1011B101">
    <w:name w:val="6C668EDFA9A64E6BB7CA051A1011B101"/>
    <w:rsid w:val="00647C25"/>
    <w:pPr>
      <w:spacing w:after="160" w:line="259" w:lineRule="auto"/>
    </w:pPr>
  </w:style>
  <w:style w:type="paragraph" w:customStyle="1" w:styleId="BD42BFE6F64C47A0B420A29FE4C661E6">
    <w:name w:val="BD42BFE6F64C47A0B420A29FE4C661E6"/>
    <w:rsid w:val="00647C25"/>
    <w:pPr>
      <w:spacing w:after="160" w:line="259" w:lineRule="auto"/>
    </w:pPr>
  </w:style>
  <w:style w:type="paragraph" w:customStyle="1" w:styleId="CCD50655577E4305A608AE7C8BDC36DD">
    <w:name w:val="CCD50655577E4305A608AE7C8BDC36DD"/>
    <w:rsid w:val="00647C25"/>
    <w:pPr>
      <w:spacing w:after="160" w:line="259" w:lineRule="auto"/>
    </w:pPr>
  </w:style>
  <w:style w:type="paragraph" w:customStyle="1" w:styleId="E1C325A086BD47CD9543FE37D052B9F1">
    <w:name w:val="E1C325A086BD47CD9543FE37D052B9F1"/>
    <w:rsid w:val="00647C25"/>
    <w:pPr>
      <w:spacing w:after="160" w:line="259" w:lineRule="auto"/>
    </w:pPr>
  </w:style>
  <w:style w:type="paragraph" w:customStyle="1" w:styleId="9BCFE71972B744E08776668A374EE4F6">
    <w:name w:val="9BCFE71972B744E08776668A374EE4F6"/>
    <w:rsid w:val="00647C25"/>
    <w:pPr>
      <w:spacing w:after="160" w:line="259" w:lineRule="auto"/>
    </w:pPr>
  </w:style>
  <w:style w:type="paragraph" w:customStyle="1" w:styleId="9BCFE71972B744E08776668A374EE4F61">
    <w:name w:val="9BCFE71972B744E08776668A374EE4F6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2">
    <w:name w:val="1328649D8CF64379A385A03DE84585231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BCFE71972B744E08776668A374EE4F62">
    <w:name w:val="9BCFE71972B744E08776668A374EE4F62"/>
    <w:rsid w:val="00CC4D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3">
    <w:name w:val="1328649D8CF64379A385A03DE845852313"/>
    <w:rsid w:val="00CC4D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12C8B14D109483EA9BD251A28D7195E">
    <w:name w:val="C12C8B14D109483EA9BD251A28D7195E"/>
    <w:rsid w:val="0044406E"/>
    <w:pPr>
      <w:spacing w:after="160" w:line="259" w:lineRule="auto"/>
    </w:pPr>
  </w:style>
  <w:style w:type="paragraph" w:customStyle="1" w:styleId="BBE632FF994141FCB8CE0147B0DA2FAC">
    <w:name w:val="BBE632FF994141FCB8CE0147B0DA2FAC"/>
    <w:rsid w:val="0044406E"/>
    <w:pPr>
      <w:spacing w:after="160" w:line="259" w:lineRule="auto"/>
    </w:pPr>
  </w:style>
  <w:style w:type="paragraph" w:customStyle="1" w:styleId="9BCFE71972B744E08776668A374EE4F63">
    <w:name w:val="9BCFE71972B744E08776668A374EE4F63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4">
    <w:name w:val="1328649D8CF64379A385A03DE845852314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EEEF88121A647BF99BE6A5E48102F6D">
    <w:name w:val="2EEEF88121A647BF99BE6A5E48102F6D"/>
    <w:rsid w:val="0044406E"/>
    <w:pPr>
      <w:spacing w:after="160" w:line="259" w:lineRule="auto"/>
    </w:pPr>
  </w:style>
  <w:style w:type="paragraph" w:customStyle="1" w:styleId="2EEEF88121A647BF99BE6A5E48102F6D1">
    <w:name w:val="2EEEF88121A647BF99BE6A5E48102F6D1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5">
    <w:name w:val="1328649D8CF64379A385A03DE845852315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FF768783D3F44ADAE76DCF9F27C3492">
    <w:name w:val="2FF768783D3F44ADAE76DCF9F27C3492"/>
    <w:rsid w:val="00716D10"/>
    <w:pPr>
      <w:spacing w:after="160" w:line="259" w:lineRule="auto"/>
    </w:pPr>
  </w:style>
  <w:style w:type="paragraph" w:customStyle="1" w:styleId="3438C406D79145CE9C03BF0A931F9BEE">
    <w:name w:val="3438C406D79145CE9C03BF0A931F9BEE"/>
    <w:rsid w:val="00716D10"/>
    <w:pPr>
      <w:spacing w:after="160" w:line="259" w:lineRule="auto"/>
    </w:pPr>
  </w:style>
  <w:style w:type="paragraph" w:customStyle="1" w:styleId="AB3DADE657C04CA9B848A30A6803BC8B">
    <w:name w:val="AB3DADE657C04CA9B848A30A6803BC8B"/>
    <w:rsid w:val="00716D10"/>
    <w:pPr>
      <w:spacing w:after="160" w:line="259" w:lineRule="auto"/>
    </w:pPr>
  </w:style>
  <w:style w:type="paragraph" w:customStyle="1" w:styleId="4AE49C56355345078992D347A74E1EFA">
    <w:name w:val="4AE49C56355345078992D347A74E1EFA"/>
    <w:rsid w:val="00716D10"/>
    <w:pPr>
      <w:spacing w:after="160" w:line="259" w:lineRule="auto"/>
    </w:pPr>
  </w:style>
  <w:style w:type="paragraph" w:customStyle="1" w:styleId="536D9C3AF08E4F9A9DB6C115486A9ED2">
    <w:name w:val="536D9C3AF08E4F9A9DB6C115486A9ED2"/>
    <w:rsid w:val="00716D10"/>
    <w:pPr>
      <w:spacing w:after="160" w:line="259" w:lineRule="auto"/>
    </w:pPr>
  </w:style>
  <w:style w:type="paragraph" w:customStyle="1" w:styleId="45AC5A05DCD543DA9AC6566B6FCDFBFE">
    <w:name w:val="45AC5A05DCD543DA9AC6566B6FCDFBFE"/>
    <w:rsid w:val="00716D10"/>
    <w:pPr>
      <w:spacing w:after="160" w:line="259" w:lineRule="auto"/>
    </w:pPr>
  </w:style>
  <w:style w:type="paragraph" w:customStyle="1" w:styleId="712C7088C56E4EA2972303CA340E12BE">
    <w:name w:val="712C7088C56E4EA2972303CA340E12BE"/>
    <w:rsid w:val="00716D10"/>
    <w:pPr>
      <w:spacing w:after="160" w:line="259" w:lineRule="auto"/>
    </w:pPr>
  </w:style>
  <w:style w:type="paragraph" w:customStyle="1" w:styleId="1E5BCF44F16B45B98E6AEDAB5CAFD3D9">
    <w:name w:val="1E5BCF44F16B45B98E6AEDAB5CAFD3D9"/>
    <w:rsid w:val="00716D10"/>
    <w:pPr>
      <w:spacing w:after="160" w:line="259" w:lineRule="auto"/>
    </w:pPr>
  </w:style>
  <w:style w:type="paragraph" w:customStyle="1" w:styleId="1E5BCF44F16B45B98E6AEDAB5CAFD3D91">
    <w:name w:val="1E5BCF44F16B45B98E6AEDAB5CAFD3D91"/>
    <w:rsid w:val="00716D1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6">
    <w:name w:val="1328649D8CF64379A385A03DE845852316"/>
    <w:rsid w:val="00716D1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2">
    <w:name w:val="1E5BCF44F16B45B98E6AEDAB5CAFD3D92"/>
    <w:rsid w:val="00657A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7">
    <w:name w:val="1328649D8CF64379A385A03DE845852317"/>
    <w:rsid w:val="00657A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3">
    <w:name w:val="1E5BCF44F16B45B98E6AEDAB5CAFD3D93"/>
    <w:rsid w:val="00AE6F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8">
    <w:name w:val="1328649D8CF64379A385A03DE845852318"/>
    <w:rsid w:val="00AE6F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E6FF3"/>
    <w:rPr>
      <w:color w:val="808080"/>
    </w:rPr>
  </w:style>
  <w:style w:type="paragraph" w:customStyle="1" w:styleId="8C925FA79B7B4DB1BC0C4C86125F9BCE">
    <w:name w:val="8C925FA79B7B4DB1BC0C4C86125F9BCE"/>
    <w:rsid w:val="00020A80"/>
  </w:style>
  <w:style w:type="paragraph" w:customStyle="1" w:styleId="82280AA8BD6742419168A32F64E656F6">
    <w:name w:val="82280AA8BD6742419168A32F64E656F6"/>
    <w:rsid w:val="00020A80"/>
  </w:style>
  <w:style w:type="paragraph" w:customStyle="1" w:styleId="1EA1C62798F34BB3BF5BCBA52B6C09D0">
    <w:name w:val="1EA1C62798F34BB3BF5BCBA52B6C09D0"/>
    <w:rsid w:val="00020A80"/>
  </w:style>
  <w:style w:type="paragraph" w:customStyle="1" w:styleId="805C25FDB6FE454497A632F57450057B">
    <w:name w:val="805C25FDB6FE454497A632F57450057B"/>
    <w:rsid w:val="00020A80"/>
  </w:style>
  <w:style w:type="paragraph" w:customStyle="1" w:styleId="2A7D16C87BEE469E8F7269EEA722D999">
    <w:name w:val="2A7D16C87BEE469E8F7269EEA722D999"/>
    <w:rsid w:val="00020A80"/>
  </w:style>
  <w:style w:type="paragraph" w:customStyle="1" w:styleId="B94A7B912832499998DC5846E828C7E8">
    <w:name w:val="B94A7B912832499998DC5846E828C7E8"/>
    <w:rsid w:val="00020A80"/>
  </w:style>
  <w:style w:type="paragraph" w:customStyle="1" w:styleId="82035468C86D45BBA3867849558F3190">
    <w:name w:val="82035468C86D45BBA3867849558F3190"/>
    <w:rsid w:val="00020A80"/>
  </w:style>
  <w:style w:type="paragraph" w:customStyle="1" w:styleId="3F24A4034A774026A002D57C7B7FC9A8">
    <w:name w:val="3F24A4034A774026A002D57C7B7FC9A8"/>
    <w:rsid w:val="00020A80"/>
  </w:style>
  <w:style w:type="paragraph" w:customStyle="1" w:styleId="A874EA1BC0EC4638BA0C64889FDE1311">
    <w:name w:val="A874EA1BC0EC4638BA0C64889FDE1311"/>
    <w:rsid w:val="00020A80"/>
  </w:style>
  <w:style w:type="paragraph" w:customStyle="1" w:styleId="24FB87DC78B347D8A66F033A32DDCA03">
    <w:name w:val="24FB87DC78B347D8A66F033A32DDCA03"/>
    <w:rsid w:val="00B10D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">
    <w:name w:val="0D0F0AA39A2F49DFAF2709F21666B516"/>
    <w:rsid w:val="00B10D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1">
    <w:name w:val="24FB87DC78B347D8A66F033A32DDCA031"/>
    <w:rsid w:val="008821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1">
    <w:name w:val="0D0F0AA39A2F49DFAF2709F21666B5161"/>
    <w:rsid w:val="008821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2">
    <w:name w:val="24FB87DC78B347D8A66F033A32DDCA032"/>
    <w:rsid w:val="008E05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2">
    <w:name w:val="0D0F0AA39A2F49DFAF2709F21666B5162"/>
    <w:rsid w:val="008E05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3">
    <w:name w:val="24FB87DC78B347D8A66F033A32DDCA033"/>
    <w:rsid w:val="00DD3B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3">
    <w:name w:val="0D0F0AA39A2F49DFAF2709F21666B5163"/>
    <w:rsid w:val="00DD3B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4">
    <w:name w:val="24FB87DC78B347D8A66F033A32DDCA034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4">
    <w:name w:val="0D0F0AA39A2F49DFAF2709F21666B5164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5">
    <w:name w:val="24FB87DC78B347D8A66F033A32DDCA035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5">
    <w:name w:val="0D0F0AA39A2F49DFAF2709F21666B5165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6">
    <w:name w:val="24FB87DC78B347D8A66F033A32DDCA036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6">
    <w:name w:val="0D0F0AA39A2F49DFAF2709F21666B5166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7">
    <w:name w:val="24FB87DC78B347D8A66F033A32DDCA037"/>
    <w:rsid w:val="00DB79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7">
    <w:name w:val="0D0F0AA39A2F49DFAF2709F21666B5167"/>
    <w:rsid w:val="00DB79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40AC5E3CF864B29A3109C155617138B">
    <w:name w:val="E40AC5E3CF864B29A3109C155617138B"/>
    <w:rsid w:val="00DB79D5"/>
    <w:pPr>
      <w:spacing w:after="160" w:line="259" w:lineRule="auto"/>
    </w:pPr>
  </w:style>
  <w:style w:type="paragraph" w:customStyle="1" w:styleId="71C2C79D82734D119C3BC743402475CA">
    <w:name w:val="71C2C79D82734D119C3BC743402475CA"/>
    <w:rsid w:val="00DB79D5"/>
    <w:pPr>
      <w:spacing w:after="160" w:line="259" w:lineRule="auto"/>
    </w:pPr>
  </w:style>
  <w:style w:type="paragraph" w:customStyle="1" w:styleId="8B63B8E00AA44DC2A46A2938CC75A56D">
    <w:name w:val="8B63B8E00AA44DC2A46A2938CC75A56D"/>
    <w:rsid w:val="00DB79D5"/>
    <w:pPr>
      <w:spacing w:after="160" w:line="259" w:lineRule="auto"/>
    </w:pPr>
  </w:style>
  <w:style w:type="paragraph" w:customStyle="1" w:styleId="97DD83C6076744F89375CF072AA82D77">
    <w:name w:val="97DD83C6076744F89375CF072AA82D77"/>
    <w:rsid w:val="00DB79D5"/>
    <w:pPr>
      <w:spacing w:after="160" w:line="259" w:lineRule="auto"/>
    </w:pPr>
  </w:style>
  <w:style w:type="paragraph" w:customStyle="1" w:styleId="5E74B2A2400B48A4B41B9AAF100BDE85">
    <w:name w:val="5E74B2A2400B48A4B41B9AAF100BDE85"/>
    <w:rsid w:val="00DB79D5"/>
    <w:pPr>
      <w:spacing w:after="160" w:line="259" w:lineRule="auto"/>
    </w:pPr>
  </w:style>
  <w:style w:type="paragraph" w:customStyle="1" w:styleId="301611265ED0401990D64AEF7E03C567">
    <w:name w:val="301611265ED0401990D64AEF7E03C567"/>
    <w:rsid w:val="00DB79D5"/>
    <w:pPr>
      <w:spacing w:after="160" w:line="259" w:lineRule="auto"/>
    </w:pPr>
  </w:style>
  <w:style w:type="paragraph" w:customStyle="1" w:styleId="4FD869E4B5ED4797BA07E508C9C284D1">
    <w:name w:val="4FD869E4B5ED4797BA07E508C9C284D1"/>
    <w:rsid w:val="00DB79D5"/>
    <w:pPr>
      <w:spacing w:after="160" w:line="259" w:lineRule="auto"/>
    </w:pPr>
  </w:style>
  <w:style w:type="paragraph" w:customStyle="1" w:styleId="EBA694E7F719408EBFD6FD7A3AB2BA48">
    <w:name w:val="EBA694E7F719408EBFD6FD7A3AB2BA48"/>
    <w:rsid w:val="00DB79D5"/>
    <w:pPr>
      <w:spacing w:after="160" w:line="259" w:lineRule="auto"/>
    </w:pPr>
  </w:style>
  <w:style w:type="paragraph" w:customStyle="1" w:styleId="F9F4FFE888E041129E5FCE646BB3A0EC">
    <w:name w:val="F9F4FFE888E041129E5FCE646BB3A0EC"/>
    <w:rsid w:val="00DB79D5"/>
    <w:pPr>
      <w:spacing w:after="160" w:line="259" w:lineRule="auto"/>
    </w:pPr>
  </w:style>
  <w:style w:type="paragraph" w:customStyle="1" w:styleId="C5D00A1369554F9B91074722F9BB2FB9">
    <w:name w:val="C5D00A1369554F9B91074722F9BB2FB9"/>
    <w:rsid w:val="00DB79D5"/>
    <w:pPr>
      <w:spacing w:after="160" w:line="259" w:lineRule="auto"/>
    </w:pPr>
  </w:style>
  <w:style w:type="paragraph" w:customStyle="1" w:styleId="8D294D8C50A547CD838335C9979E0B2B">
    <w:name w:val="8D294D8C50A547CD838335C9979E0B2B"/>
    <w:rsid w:val="00DB79D5"/>
    <w:pPr>
      <w:spacing w:after="160" w:line="259" w:lineRule="auto"/>
    </w:pPr>
  </w:style>
  <w:style w:type="paragraph" w:customStyle="1" w:styleId="0B464CA561C14038998080063ACF2B2A">
    <w:name w:val="0B464CA561C14038998080063ACF2B2A"/>
    <w:rsid w:val="00DB79D5"/>
    <w:pPr>
      <w:spacing w:after="160" w:line="259" w:lineRule="auto"/>
    </w:pPr>
  </w:style>
  <w:style w:type="paragraph" w:customStyle="1" w:styleId="140BCA8D592F4E7A9BB5B91F68609DE8">
    <w:name w:val="140BCA8D592F4E7A9BB5B91F68609DE8"/>
    <w:rsid w:val="00DB79D5"/>
    <w:pPr>
      <w:spacing w:after="160" w:line="259" w:lineRule="auto"/>
    </w:pPr>
  </w:style>
  <w:style w:type="paragraph" w:customStyle="1" w:styleId="45257A38BF7F4C97A81D68A4A4E16A2B">
    <w:name w:val="45257A38BF7F4C97A81D68A4A4E16A2B"/>
    <w:rsid w:val="00DB79D5"/>
    <w:pPr>
      <w:spacing w:after="160" w:line="259" w:lineRule="auto"/>
    </w:pPr>
  </w:style>
  <w:style w:type="paragraph" w:customStyle="1" w:styleId="A201EEBBB6B649F58D37C70819040A3E">
    <w:name w:val="A201EEBBB6B649F58D37C70819040A3E"/>
    <w:rsid w:val="00DB79D5"/>
    <w:pPr>
      <w:spacing w:after="160" w:line="259" w:lineRule="auto"/>
    </w:pPr>
  </w:style>
  <w:style w:type="paragraph" w:customStyle="1" w:styleId="5B76C8915E814844B011142ED59F9DEB">
    <w:name w:val="5B76C8915E814844B011142ED59F9DEB"/>
    <w:rsid w:val="00DB79D5"/>
    <w:pPr>
      <w:spacing w:after="160" w:line="259" w:lineRule="auto"/>
    </w:pPr>
  </w:style>
  <w:style w:type="paragraph" w:customStyle="1" w:styleId="1F94282CF67E4FCBB49A275DC980E960">
    <w:name w:val="1F94282CF67E4FCBB49A275DC980E960"/>
    <w:rsid w:val="00DB79D5"/>
    <w:pPr>
      <w:spacing w:after="160" w:line="259" w:lineRule="auto"/>
    </w:pPr>
  </w:style>
  <w:style w:type="paragraph" w:customStyle="1" w:styleId="63AA70E7EEB447369A329DDD1E596967">
    <w:name w:val="63AA70E7EEB447369A329DDD1E596967"/>
    <w:rsid w:val="00DB79D5"/>
    <w:pPr>
      <w:spacing w:after="160" w:line="259" w:lineRule="auto"/>
    </w:pPr>
  </w:style>
  <w:style w:type="paragraph" w:customStyle="1" w:styleId="D04DAC67FAE74D1183AA1916EAFB6CC6">
    <w:name w:val="D04DAC67FAE74D1183AA1916EAFB6CC6"/>
    <w:rsid w:val="00DB79D5"/>
    <w:pPr>
      <w:spacing w:after="160" w:line="259" w:lineRule="auto"/>
    </w:pPr>
  </w:style>
  <w:style w:type="paragraph" w:customStyle="1" w:styleId="475A346366FF45DBA8A4417DB37B1F5F">
    <w:name w:val="475A346366FF45DBA8A4417DB37B1F5F"/>
    <w:rsid w:val="00DB79D5"/>
    <w:pPr>
      <w:spacing w:after="160" w:line="259" w:lineRule="auto"/>
    </w:pPr>
  </w:style>
  <w:style w:type="paragraph" w:customStyle="1" w:styleId="A40729F9961E46F09A438AD8DB74AE36">
    <w:name w:val="A40729F9961E46F09A438AD8DB74AE36"/>
    <w:rsid w:val="00DB79D5"/>
    <w:pPr>
      <w:spacing w:after="160" w:line="259" w:lineRule="auto"/>
    </w:pPr>
  </w:style>
  <w:style w:type="paragraph" w:customStyle="1" w:styleId="EA5FFD0AAD334A269B46C90DD6B2D935">
    <w:name w:val="EA5FFD0AAD334A269B46C90DD6B2D935"/>
    <w:rsid w:val="00DB79D5"/>
    <w:pPr>
      <w:spacing w:after="160" w:line="259" w:lineRule="auto"/>
    </w:pPr>
  </w:style>
  <w:style w:type="paragraph" w:customStyle="1" w:styleId="603D8271594049AB9CD5B7912ECFE545">
    <w:name w:val="603D8271594049AB9CD5B7912ECFE545"/>
    <w:rsid w:val="00DB79D5"/>
    <w:pPr>
      <w:spacing w:after="160" w:line="259" w:lineRule="auto"/>
    </w:pPr>
  </w:style>
  <w:style w:type="paragraph" w:customStyle="1" w:styleId="AAAADA75FCEC42DCB479AA358B1ABB47">
    <w:name w:val="AAAADA75FCEC42DCB479AA358B1ABB47"/>
    <w:rsid w:val="00DB79D5"/>
    <w:pPr>
      <w:spacing w:after="160" w:line="259" w:lineRule="auto"/>
    </w:pPr>
  </w:style>
  <w:style w:type="paragraph" w:customStyle="1" w:styleId="49FF809CC0CB4351B77C34C7547D5A0D">
    <w:name w:val="49FF809CC0CB4351B77C34C7547D5A0D"/>
    <w:rsid w:val="00DB79D5"/>
    <w:pPr>
      <w:spacing w:after="160" w:line="259" w:lineRule="auto"/>
    </w:pPr>
  </w:style>
  <w:style w:type="paragraph" w:customStyle="1" w:styleId="51B7F83E991542B5978FC624064CFB49">
    <w:name w:val="51B7F83E991542B5978FC624064CFB49"/>
    <w:rsid w:val="00DB79D5"/>
    <w:pPr>
      <w:spacing w:after="160" w:line="259" w:lineRule="auto"/>
    </w:pPr>
  </w:style>
  <w:style w:type="paragraph" w:customStyle="1" w:styleId="9F4204E2D08142D195D741E912B76EBE">
    <w:name w:val="9F4204E2D08142D195D741E912B76EBE"/>
    <w:rsid w:val="00DB79D5"/>
    <w:pPr>
      <w:spacing w:after="160" w:line="259" w:lineRule="auto"/>
    </w:pPr>
  </w:style>
  <w:style w:type="paragraph" w:customStyle="1" w:styleId="0FE33A285BA44A4294FF8E03452FCBC0">
    <w:name w:val="0FE33A285BA44A4294FF8E03452FCBC0"/>
    <w:rsid w:val="00DB79D5"/>
    <w:pPr>
      <w:spacing w:after="160" w:line="259" w:lineRule="auto"/>
    </w:pPr>
  </w:style>
  <w:style w:type="paragraph" w:customStyle="1" w:styleId="14058B75A72C4EDAA0CA71BF25EB7064">
    <w:name w:val="14058B75A72C4EDAA0CA71BF25EB7064"/>
    <w:rsid w:val="00DB79D5"/>
    <w:pPr>
      <w:spacing w:after="160" w:line="259" w:lineRule="auto"/>
    </w:pPr>
  </w:style>
  <w:style w:type="paragraph" w:customStyle="1" w:styleId="6E3F92E04C9D4BEE9642EDDAB55C852B">
    <w:name w:val="6E3F92E04C9D4BEE9642EDDAB55C852B"/>
    <w:rsid w:val="00DB79D5"/>
    <w:pPr>
      <w:spacing w:after="160" w:line="259" w:lineRule="auto"/>
    </w:pPr>
  </w:style>
  <w:style w:type="paragraph" w:customStyle="1" w:styleId="FE96238CE4F444859045AC78FB672855">
    <w:name w:val="FE96238CE4F444859045AC78FB672855"/>
    <w:rsid w:val="00DB79D5"/>
    <w:pPr>
      <w:spacing w:after="160" w:line="259" w:lineRule="auto"/>
    </w:pPr>
  </w:style>
  <w:style w:type="paragraph" w:customStyle="1" w:styleId="721A359CF28A4AD09C5B362B459B1861">
    <w:name w:val="721A359CF28A4AD09C5B362B459B1861"/>
    <w:rsid w:val="00DB79D5"/>
    <w:pPr>
      <w:spacing w:after="160" w:line="259" w:lineRule="auto"/>
    </w:pPr>
  </w:style>
  <w:style w:type="paragraph" w:customStyle="1" w:styleId="5B76C8915E814844B011142ED59F9DEB1">
    <w:name w:val="5B76C8915E814844B011142ED59F9DEB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F94282CF67E4FCBB49A275DC980E9601">
    <w:name w:val="1F94282CF67E4FCBB49A275DC980E960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8BFF8AF9816490DACEB0993B7F25230">
    <w:name w:val="B8BFF8AF9816490DACEB0993B7F25230"/>
    <w:rsid w:val="00902460"/>
    <w:pPr>
      <w:spacing w:after="160" w:line="259" w:lineRule="auto"/>
    </w:pPr>
  </w:style>
  <w:style w:type="paragraph" w:customStyle="1" w:styleId="D86B941E135443738667AF3EC9B3E785">
    <w:name w:val="D86B941E135443738667AF3EC9B3E785"/>
    <w:rsid w:val="00902460"/>
    <w:pPr>
      <w:spacing w:after="160" w:line="259" w:lineRule="auto"/>
    </w:pPr>
  </w:style>
  <w:style w:type="paragraph" w:customStyle="1" w:styleId="45756629747F45F38B7EA7EBDE251842">
    <w:name w:val="45756629747F45F38B7EA7EBDE251842"/>
    <w:rsid w:val="00902460"/>
    <w:pPr>
      <w:spacing w:after="160" w:line="259" w:lineRule="auto"/>
    </w:pPr>
  </w:style>
  <w:style w:type="paragraph" w:customStyle="1" w:styleId="B8BFF8AF9816490DACEB0993B7F252301">
    <w:name w:val="B8BFF8AF9816490DACEB0993B7F25230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86B941E135443738667AF3EC9B3E7851">
    <w:name w:val="D86B941E135443738667AF3EC9B3E785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">
    <w:name w:val="8A5A84BA8B6C40A5A488A487C94426EA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1">
    <w:name w:val="8A5A84BA8B6C40A5A488A487C94426EA1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2">
    <w:name w:val="8A5A84BA8B6C40A5A488A487C94426EA2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3">
    <w:name w:val="8A5A84BA8B6C40A5A488A487C94426EA3"/>
    <w:rsid w:val="003760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7555D1C36ED4F8EAE463BDFBD121B0F">
    <w:name w:val="17555D1C36ED4F8EAE463BDFBD121B0F"/>
    <w:rsid w:val="00664A2A"/>
    <w:pPr>
      <w:spacing w:after="160" w:line="259" w:lineRule="auto"/>
    </w:pPr>
  </w:style>
  <w:style w:type="paragraph" w:customStyle="1" w:styleId="17555D1C36ED4F8EAE463BDFBD121B0F1">
    <w:name w:val="17555D1C36ED4F8EAE463BDFBD121B0F1"/>
    <w:rsid w:val="004254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">
    <w:name w:val="51EF076CDACA40709E7C52B0B5383815"/>
    <w:rsid w:val="007D12D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1">
    <w:name w:val="51EF076CDACA40709E7C52B0B53838151"/>
    <w:rsid w:val="00B468C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2">
    <w:name w:val="51EF076CDACA40709E7C52B0B5383815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3">
    <w:name w:val="51EF076CDACA40709E7C52B0B53838153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4">
    <w:name w:val="51EF076CDACA40709E7C52B0B53838154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D198DF9AE334AB687E52EE9454A5DE3">
    <w:name w:val="ED198DF9AE334AB687E52EE9454A5DE3"/>
    <w:rsid w:val="002D194C"/>
    <w:pPr>
      <w:spacing w:after="160" w:line="259" w:lineRule="auto"/>
    </w:pPr>
  </w:style>
  <w:style w:type="paragraph" w:customStyle="1" w:styleId="ED198DF9AE334AB687E52EE9454A5DE31">
    <w:name w:val="ED198DF9AE334AB687E52EE9454A5DE3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D198DF9AE334AB687E52EE9454A5DE32">
    <w:name w:val="ED198DF9AE334AB687E52EE9454A5DE3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8DE003FA6E340DBB2342798CA0D5FB7">
    <w:name w:val="68DE003FA6E340DBB2342798CA0D5FB7"/>
    <w:rsid w:val="002D194C"/>
    <w:pPr>
      <w:spacing w:after="160" w:line="259" w:lineRule="auto"/>
    </w:pPr>
  </w:style>
  <w:style w:type="paragraph" w:customStyle="1" w:styleId="8F733C73194A48648D6F14162244B3B3">
    <w:name w:val="8F733C73194A48648D6F14162244B3B3"/>
    <w:rsid w:val="002D194C"/>
    <w:pPr>
      <w:spacing w:after="160" w:line="259" w:lineRule="auto"/>
    </w:pPr>
  </w:style>
  <w:style w:type="paragraph" w:customStyle="1" w:styleId="8F733C73194A48648D6F14162244B3B31">
    <w:name w:val="8F733C73194A48648D6F14162244B3B3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2">
    <w:name w:val="8F733C73194A48648D6F14162244B3B3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3">
    <w:name w:val="8F733C73194A48648D6F14162244B3B33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4">
    <w:name w:val="8F733C73194A48648D6F14162244B3B34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5">
    <w:name w:val="8F733C73194A48648D6F14162244B3B35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6">
    <w:name w:val="8F733C73194A48648D6F14162244B3B36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7">
    <w:name w:val="8F733C73194A48648D6F14162244B3B37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8">
    <w:name w:val="8F733C73194A48648D6F14162244B3B38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9">
    <w:name w:val="8F733C73194A48648D6F14162244B3B39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0">
    <w:name w:val="8F733C73194A48648D6F14162244B3B310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1">
    <w:name w:val="8F733C73194A48648D6F14162244B3B31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2">
    <w:name w:val="8F733C73194A48648D6F14162244B3B31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6700DE4B2C24FB3BDFA8E04D43F80E8">
    <w:name w:val="36700DE4B2C24FB3BDFA8E04D43F80E8"/>
    <w:rsid w:val="006777E1"/>
    <w:pPr>
      <w:spacing w:after="160" w:line="259" w:lineRule="auto"/>
    </w:pPr>
  </w:style>
  <w:style w:type="paragraph" w:customStyle="1" w:styleId="DE4D84C04DFA49869F6467F7B5C68C12">
    <w:name w:val="DE4D84C04DFA49869F6467F7B5C68C12"/>
    <w:rsid w:val="006777E1"/>
    <w:pPr>
      <w:spacing w:after="160" w:line="259" w:lineRule="auto"/>
    </w:pPr>
  </w:style>
  <w:style w:type="paragraph" w:customStyle="1" w:styleId="72944CCA26F14A4D86421988343D3E58">
    <w:name w:val="72944CCA26F14A4D86421988343D3E58"/>
    <w:rsid w:val="006777E1"/>
    <w:pPr>
      <w:spacing w:after="160" w:line="259" w:lineRule="auto"/>
    </w:pPr>
  </w:style>
  <w:style w:type="paragraph" w:customStyle="1" w:styleId="3CF5CC436DCD4D8190C6FD2E64DD3A38">
    <w:name w:val="3CF5CC436DCD4D8190C6FD2E64DD3A38"/>
    <w:rsid w:val="006777E1"/>
    <w:pPr>
      <w:spacing w:after="160" w:line="259" w:lineRule="auto"/>
    </w:pPr>
  </w:style>
  <w:style w:type="paragraph" w:customStyle="1" w:styleId="691E97BB1331484C875BE700256F140B">
    <w:name w:val="691E97BB1331484C875BE700256F140B"/>
    <w:rsid w:val="006777E1"/>
    <w:pPr>
      <w:spacing w:after="160" w:line="259" w:lineRule="auto"/>
    </w:pPr>
  </w:style>
  <w:style w:type="paragraph" w:customStyle="1" w:styleId="6CB0A761AAA54C289EC1F9667323601E">
    <w:name w:val="6CB0A761AAA54C289EC1F9667323601E"/>
    <w:rsid w:val="006777E1"/>
    <w:pPr>
      <w:spacing w:after="160" w:line="259" w:lineRule="auto"/>
    </w:pPr>
  </w:style>
  <w:style w:type="paragraph" w:customStyle="1" w:styleId="6CB0A761AAA54C289EC1F9667323601E1">
    <w:name w:val="6CB0A761AAA54C289EC1F9667323601E1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2">
    <w:name w:val="6CB0A761AAA54C289EC1F9667323601E2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3">
    <w:name w:val="6CB0A761AAA54C289EC1F9667323601E3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4">
    <w:name w:val="6CB0A761AAA54C289EC1F9667323601E4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5">
    <w:name w:val="6CB0A761AAA54C289EC1F9667323601E5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6">
    <w:name w:val="6CB0A761AAA54C289EC1F9667323601E6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7C129D1769F468ABD794839E3D6A24B">
    <w:name w:val="F7C129D1769F468ABD794839E3D6A24B"/>
    <w:rsid w:val="006777E1"/>
    <w:pPr>
      <w:spacing w:after="160" w:line="259" w:lineRule="auto"/>
    </w:pPr>
  </w:style>
  <w:style w:type="paragraph" w:customStyle="1" w:styleId="A5C1136AA14D4652B4C301F2DF72DC37">
    <w:name w:val="A5C1136AA14D4652B4C301F2DF72DC37"/>
    <w:rsid w:val="006777E1"/>
    <w:pPr>
      <w:spacing w:after="160" w:line="259" w:lineRule="auto"/>
    </w:pPr>
  </w:style>
  <w:style w:type="paragraph" w:customStyle="1" w:styleId="A5C1136AA14D4652B4C301F2DF72DC371">
    <w:name w:val="A5C1136AA14D4652B4C301F2DF72DC371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">
    <w:name w:val="A5C1136AA14D4652B4C301F2DF72DC372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3">
    <w:name w:val="A5C1136AA14D4652B4C301F2DF72DC373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4">
    <w:name w:val="A5C1136AA14D4652B4C301F2DF72DC374"/>
    <w:rsid w:val="00C245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5">
    <w:name w:val="A5C1136AA14D4652B4C301F2DF72DC375"/>
    <w:rsid w:val="00C245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D501C5D93046A7943958E03327F2A9">
    <w:name w:val="A5D501C5D93046A7943958E03327F2A9"/>
    <w:rsid w:val="00122E9C"/>
    <w:pPr>
      <w:spacing w:after="160" w:line="259" w:lineRule="auto"/>
    </w:pPr>
  </w:style>
  <w:style w:type="paragraph" w:customStyle="1" w:styleId="1E436F3C271A4DF992FF6C374416FDDE">
    <w:name w:val="1E436F3C271A4DF992FF6C374416FDDE"/>
    <w:rsid w:val="00122E9C"/>
    <w:pPr>
      <w:spacing w:after="160" w:line="259" w:lineRule="auto"/>
    </w:pPr>
  </w:style>
  <w:style w:type="paragraph" w:customStyle="1" w:styleId="CBDDD7B563DD4B8B9B895C85A93CEDA7">
    <w:name w:val="CBDDD7B563DD4B8B9B895C85A93CEDA7"/>
    <w:rsid w:val="00122E9C"/>
    <w:pPr>
      <w:spacing w:after="160" w:line="259" w:lineRule="auto"/>
    </w:pPr>
  </w:style>
  <w:style w:type="paragraph" w:customStyle="1" w:styleId="1EAB0D7BF9A5455885F2BEA90BBDFD83">
    <w:name w:val="1EAB0D7BF9A5455885F2BEA90BBDFD83"/>
    <w:rsid w:val="00122E9C"/>
    <w:pPr>
      <w:spacing w:after="160" w:line="259" w:lineRule="auto"/>
    </w:pPr>
  </w:style>
  <w:style w:type="paragraph" w:customStyle="1" w:styleId="6BB0D05FDA724AA6A517821F957B70CD">
    <w:name w:val="6BB0D05FDA724AA6A517821F957B70CD"/>
    <w:rsid w:val="00122E9C"/>
    <w:pPr>
      <w:spacing w:after="160" w:line="259" w:lineRule="auto"/>
    </w:pPr>
  </w:style>
  <w:style w:type="paragraph" w:customStyle="1" w:styleId="A5C1136AA14D4652B4C301F2DF72DC376">
    <w:name w:val="A5C1136AA14D4652B4C301F2DF72DC376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7">
    <w:name w:val="A5C1136AA14D4652B4C301F2DF72DC377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8">
    <w:name w:val="A5C1136AA14D4652B4C301F2DF72DC378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9">
    <w:name w:val="A5C1136AA14D4652B4C301F2DF72DC379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0">
    <w:name w:val="A5C1136AA14D4652B4C301F2DF72DC3710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1">
    <w:name w:val="A5C1136AA14D4652B4C301F2DF72DC3711"/>
    <w:rsid w:val="005358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2">
    <w:name w:val="A5C1136AA14D4652B4C301F2DF72DC3712"/>
    <w:rsid w:val="005358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3">
    <w:name w:val="A5C1136AA14D4652B4C301F2DF72DC3713"/>
    <w:rsid w:val="008310C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4">
    <w:name w:val="A5C1136AA14D4652B4C301F2DF72DC3714"/>
    <w:rsid w:val="00270C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5">
    <w:name w:val="A5C1136AA14D4652B4C301F2DF72DC3715"/>
    <w:rsid w:val="00270C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6">
    <w:name w:val="A5C1136AA14D4652B4C301F2DF72DC3716"/>
    <w:rsid w:val="002E04C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7">
    <w:name w:val="A5C1136AA14D4652B4C301F2DF72DC3717"/>
    <w:rsid w:val="006F605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8">
    <w:name w:val="A5C1136AA14D4652B4C301F2DF72DC3718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9">
    <w:name w:val="A5C1136AA14D4652B4C301F2DF72DC3719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0">
    <w:name w:val="A5C1136AA14D4652B4C301F2DF72DC3720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1">
    <w:name w:val="A5C1136AA14D4652B4C301F2DF72DC3721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24A35DACBB448FE929E5598980F6219">
    <w:name w:val="624A35DACBB448FE929E5598980F6219"/>
    <w:rsid w:val="00532463"/>
    <w:pPr>
      <w:spacing w:after="160" w:line="259" w:lineRule="auto"/>
    </w:pPr>
  </w:style>
  <w:style w:type="paragraph" w:customStyle="1" w:styleId="F9C9FB8691364676A300029A51E8130B">
    <w:name w:val="F9C9FB8691364676A300029A51E8130B"/>
    <w:rsid w:val="00532463"/>
    <w:pPr>
      <w:spacing w:after="160" w:line="259" w:lineRule="auto"/>
    </w:pPr>
  </w:style>
  <w:style w:type="paragraph" w:customStyle="1" w:styleId="B6034D5DAA004258B4EB6E17D7066F1A">
    <w:name w:val="B6034D5DAA004258B4EB6E17D7066F1A"/>
    <w:rsid w:val="00532463"/>
    <w:pPr>
      <w:spacing w:after="160" w:line="259" w:lineRule="auto"/>
    </w:pPr>
  </w:style>
  <w:style w:type="paragraph" w:customStyle="1" w:styleId="16C9BB1A830C496880D4450D4AC569F9">
    <w:name w:val="16C9BB1A830C496880D4450D4AC569F9"/>
    <w:rsid w:val="00532463"/>
    <w:pPr>
      <w:spacing w:after="160" w:line="259" w:lineRule="auto"/>
    </w:pPr>
  </w:style>
  <w:style w:type="paragraph" w:customStyle="1" w:styleId="4C03429C49B449AA90CE2D5CFE09F180">
    <w:name w:val="4C03429C49B449AA90CE2D5CFE09F180"/>
    <w:rsid w:val="00532463"/>
    <w:pPr>
      <w:spacing w:after="160" w:line="259" w:lineRule="auto"/>
    </w:pPr>
  </w:style>
  <w:style w:type="paragraph" w:customStyle="1" w:styleId="A0057D95199F4F27BB7148589F2FC8EB">
    <w:name w:val="A0057D95199F4F27BB7148589F2FC8EB"/>
    <w:rsid w:val="00532463"/>
    <w:pPr>
      <w:spacing w:after="160" w:line="259" w:lineRule="auto"/>
    </w:pPr>
  </w:style>
  <w:style w:type="paragraph" w:customStyle="1" w:styleId="16C9BB1A830C496880D4450D4AC569F91">
    <w:name w:val="16C9BB1A830C496880D4450D4AC569F91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2">
    <w:name w:val="16C9BB1A830C496880D4450D4AC569F92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3">
    <w:name w:val="16C9BB1A830C496880D4450D4AC569F93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4">
    <w:name w:val="16C9BB1A830C496880D4450D4AC569F94"/>
    <w:rsid w:val="005722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5">
    <w:name w:val="16C9BB1A830C496880D4450D4AC569F95"/>
    <w:rsid w:val="00BA6AF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C503968C4B74FD79901F64927A654CA">
    <w:name w:val="AC503968C4B74FD79901F64927A654CA"/>
    <w:rsid w:val="00E26027"/>
    <w:pPr>
      <w:spacing w:after="160" w:line="259" w:lineRule="auto"/>
    </w:pPr>
  </w:style>
  <w:style w:type="paragraph" w:customStyle="1" w:styleId="16C9BB1A830C496880D4450D4AC569F96">
    <w:name w:val="16C9BB1A830C496880D4450D4AC569F96"/>
    <w:rsid w:val="00E2602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7">
    <w:name w:val="16C9BB1A830C496880D4450D4AC569F97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8">
    <w:name w:val="16C9BB1A830C496880D4450D4AC569F98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9">
    <w:name w:val="16C9BB1A830C496880D4450D4AC569F99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0">
    <w:name w:val="16C9BB1A830C496880D4450D4AC569F910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1">
    <w:name w:val="16C9BB1A830C496880D4450D4AC569F911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">
    <w:name w:val="1328649D8CF64379A385A03DE8458523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2">
    <w:name w:val="16C9BB1A830C496880D4450D4AC569F912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">
    <w:name w:val="1328649D8CF64379A385A03DE84585231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3">
    <w:name w:val="16C9BB1A830C496880D4450D4AC569F913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2">
    <w:name w:val="1328649D8CF64379A385A03DE84585232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4">
    <w:name w:val="16C9BB1A830C496880D4450D4AC569F914"/>
    <w:rsid w:val="00A032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3">
    <w:name w:val="1328649D8CF64379A385A03DE84585233"/>
    <w:rsid w:val="00A032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C95D3035A5B42E8AB152565DF71A50E">
    <w:name w:val="AC95D3035A5B42E8AB152565DF71A50E"/>
    <w:rsid w:val="00647C25"/>
    <w:pPr>
      <w:spacing w:after="160" w:line="259" w:lineRule="auto"/>
    </w:pPr>
  </w:style>
  <w:style w:type="paragraph" w:customStyle="1" w:styleId="575A876851FA4195BFEC599EC12596DD">
    <w:name w:val="575A876851FA4195BFEC599EC12596DD"/>
    <w:rsid w:val="00647C25"/>
    <w:pPr>
      <w:spacing w:after="160" w:line="259" w:lineRule="auto"/>
    </w:pPr>
  </w:style>
  <w:style w:type="paragraph" w:customStyle="1" w:styleId="575A876851FA4195BFEC599EC12596DD1">
    <w:name w:val="575A876851FA4195BFEC599EC12596DD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4">
    <w:name w:val="1328649D8CF64379A385A03DE84585234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2">
    <w:name w:val="575A876851FA4195BFEC599EC12596DD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5">
    <w:name w:val="1328649D8CF64379A385A03DE84585235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3">
    <w:name w:val="575A876851FA4195BFEC599EC12596DD3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6">
    <w:name w:val="1328649D8CF64379A385A03DE84585236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4">
    <w:name w:val="575A876851FA4195BFEC599EC12596DD4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7">
    <w:name w:val="1328649D8CF64379A385A03DE84585237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257933CFADE4A158D400E940440949C">
    <w:name w:val="F257933CFADE4A158D400E940440949C"/>
    <w:rsid w:val="00647C25"/>
    <w:pPr>
      <w:spacing w:after="160" w:line="259" w:lineRule="auto"/>
    </w:pPr>
  </w:style>
  <w:style w:type="paragraph" w:customStyle="1" w:styleId="F257933CFADE4A158D400E940440949C1">
    <w:name w:val="F257933CFADE4A158D400E940440949C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8">
    <w:name w:val="1328649D8CF64379A385A03DE84585238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">
    <w:name w:val="7E85D5C2F05348BFBDB2E90174D47FFD"/>
    <w:rsid w:val="00647C25"/>
    <w:pPr>
      <w:spacing w:after="160" w:line="259" w:lineRule="auto"/>
    </w:pPr>
  </w:style>
  <w:style w:type="paragraph" w:customStyle="1" w:styleId="7E85D5C2F05348BFBDB2E90174D47FFD1">
    <w:name w:val="7E85D5C2F05348BFBDB2E90174D47FFD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9">
    <w:name w:val="1328649D8CF64379A385A03DE84585239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2">
    <w:name w:val="7E85D5C2F05348BFBDB2E90174D47FFD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0">
    <w:name w:val="1328649D8CF64379A385A03DE845852310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3">
    <w:name w:val="7E85D5C2F05348BFBDB2E90174D47FFD3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1">
    <w:name w:val="1328649D8CF64379A385A03DE84585231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08FE38E87E34FEDB4CB1B5EA93C3F76">
    <w:name w:val="A08FE38E87E34FEDB4CB1B5EA93C3F76"/>
    <w:rsid w:val="00647C25"/>
    <w:pPr>
      <w:spacing w:after="160" w:line="259" w:lineRule="auto"/>
    </w:pPr>
  </w:style>
  <w:style w:type="paragraph" w:customStyle="1" w:styleId="5F257DAD586C41E3B7BFCC2815DCC6A8">
    <w:name w:val="5F257DAD586C41E3B7BFCC2815DCC6A8"/>
    <w:rsid w:val="00647C25"/>
    <w:pPr>
      <w:spacing w:after="160" w:line="259" w:lineRule="auto"/>
    </w:pPr>
  </w:style>
  <w:style w:type="paragraph" w:customStyle="1" w:styleId="02B5DDEA5C144B67B5FCD3C8C7E81954">
    <w:name w:val="02B5DDEA5C144B67B5FCD3C8C7E81954"/>
    <w:rsid w:val="00647C25"/>
    <w:pPr>
      <w:spacing w:after="160" w:line="259" w:lineRule="auto"/>
    </w:pPr>
  </w:style>
  <w:style w:type="paragraph" w:customStyle="1" w:styleId="6C668EDFA9A64E6BB7CA051A1011B101">
    <w:name w:val="6C668EDFA9A64E6BB7CA051A1011B101"/>
    <w:rsid w:val="00647C25"/>
    <w:pPr>
      <w:spacing w:after="160" w:line="259" w:lineRule="auto"/>
    </w:pPr>
  </w:style>
  <w:style w:type="paragraph" w:customStyle="1" w:styleId="BD42BFE6F64C47A0B420A29FE4C661E6">
    <w:name w:val="BD42BFE6F64C47A0B420A29FE4C661E6"/>
    <w:rsid w:val="00647C25"/>
    <w:pPr>
      <w:spacing w:after="160" w:line="259" w:lineRule="auto"/>
    </w:pPr>
  </w:style>
  <w:style w:type="paragraph" w:customStyle="1" w:styleId="CCD50655577E4305A608AE7C8BDC36DD">
    <w:name w:val="CCD50655577E4305A608AE7C8BDC36DD"/>
    <w:rsid w:val="00647C25"/>
    <w:pPr>
      <w:spacing w:after="160" w:line="259" w:lineRule="auto"/>
    </w:pPr>
  </w:style>
  <w:style w:type="paragraph" w:customStyle="1" w:styleId="E1C325A086BD47CD9543FE37D052B9F1">
    <w:name w:val="E1C325A086BD47CD9543FE37D052B9F1"/>
    <w:rsid w:val="00647C25"/>
    <w:pPr>
      <w:spacing w:after="160" w:line="259" w:lineRule="auto"/>
    </w:pPr>
  </w:style>
  <w:style w:type="paragraph" w:customStyle="1" w:styleId="9BCFE71972B744E08776668A374EE4F6">
    <w:name w:val="9BCFE71972B744E08776668A374EE4F6"/>
    <w:rsid w:val="00647C25"/>
    <w:pPr>
      <w:spacing w:after="160" w:line="259" w:lineRule="auto"/>
    </w:pPr>
  </w:style>
  <w:style w:type="paragraph" w:customStyle="1" w:styleId="9BCFE71972B744E08776668A374EE4F61">
    <w:name w:val="9BCFE71972B744E08776668A374EE4F6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2">
    <w:name w:val="1328649D8CF64379A385A03DE84585231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BCFE71972B744E08776668A374EE4F62">
    <w:name w:val="9BCFE71972B744E08776668A374EE4F62"/>
    <w:rsid w:val="00CC4D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3">
    <w:name w:val="1328649D8CF64379A385A03DE845852313"/>
    <w:rsid w:val="00CC4D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12C8B14D109483EA9BD251A28D7195E">
    <w:name w:val="C12C8B14D109483EA9BD251A28D7195E"/>
    <w:rsid w:val="0044406E"/>
    <w:pPr>
      <w:spacing w:after="160" w:line="259" w:lineRule="auto"/>
    </w:pPr>
  </w:style>
  <w:style w:type="paragraph" w:customStyle="1" w:styleId="BBE632FF994141FCB8CE0147B0DA2FAC">
    <w:name w:val="BBE632FF994141FCB8CE0147B0DA2FAC"/>
    <w:rsid w:val="0044406E"/>
    <w:pPr>
      <w:spacing w:after="160" w:line="259" w:lineRule="auto"/>
    </w:pPr>
  </w:style>
  <w:style w:type="paragraph" w:customStyle="1" w:styleId="9BCFE71972B744E08776668A374EE4F63">
    <w:name w:val="9BCFE71972B744E08776668A374EE4F63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4">
    <w:name w:val="1328649D8CF64379A385A03DE845852314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EEEF88121A647BF99BE6A5E48102F6D">
    <w:name w:val="2EEEF88121A647BF99BE6A5E48102F6D"/>
    <w:rsid w:val="0044406E"/>
    <w:pPr>
      <w:spacing w:after="160" w:line="259" w:lineRule="auto"/>
    </w:pPr>
  </w:style>
  <w:style w:type="paragraph" w:customStyle="1" w:styleId="2EEEF88121A647BF99BE6A5E48102F6D1">
    <w:name w:val="2EEEF88121A647BF99BE6A5E48102F6D1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5">
    <w:name w:val="1328649D8CF64379A385A03DE845852315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FF768783D3F44ADAE76DCF9F27C3492">
    <w:name w:val="2FF768783D3F44ADAE76DCF9F27C3492"/>
    <w:rsid w:val="00716D10"/>
    <w:pPr>
      <w:spacing w:after="160" w:line="259" w:lineRule="auto"/>
    </w:pPr>
  </w:style>
  <w:style w:type="paragraph" w:customStyle="1" w:styleId="3438C406D79145CE9C03BF0A931F9BEE">
    <w:name w:val="3438C406D79145CE9C03BF0A931F9BEE"/>
    <w:rsid w:val="00716D10"/>
    <w:pPr>
      <w:spacing w:after="160" w:line="259" w:lineRule="auto"/>
    </w:pPr>
  </w:style>
  <w:style w:type="paragraph" w:customStyle="1" w:styleId="AB3DADE657C04CA9B848A30A6803BC8B">
    <w:name w:val="AB3DADE657C04CA9B848A30A6803BC8B"/>
    <w:rsid w:val="00716D10"/>
    <w:pPr>
      <w:spacing w:after="160" w:line="259" w:lineRule="auto"/>
    </w:pPr>
  </w:style>
  <w:style w:type="paragraph" w:customStyle="1" w:styleId="4AE49C56355345078992D347A74E1EFA">
    <w:name w:val="4AE49C56355345078992D347A74E1EFA"/>
    <w:rsid w:val="00716D10"/>
    <w:pPr>
      <w:spacing w:after="160" w:line="259" w:lineRule="auto"/>
    </w:pPr>
  </w:style>
  <w:style w:type="paragraph" w:customStyle="1" w:styleId="536D9C3AF08E4F9A9DB6C115486A9ED2">
    <w:name w:val="536D9C3AF08E4F9A9DB6C115486A9ED2"/>
    <w:rsid w:val="00716D10"/>
    <w:pPr>
      <w:spacing w:after="160" w:line="259" w:lineRule="auto"/>
    </w:pPr>
  </w:style>
  <w:style w:type="paragraph" w:customStyle="1" w:styleId="45AC5A05DCD543DA9AC6566B6FCDFBFE">
    <w:name w:val="45AC5A05DCD543DA9AC6566B6FCDFBFE"/>
    <w:rsid w:val="00716D10"/>
    <w:pPr>
      <w:spacing w:after="160" w:line="259" w:lineRule="auto"/>
    </w:pPr>
  </w:style>
  <w:style w:type="paragraph" w:customStyle="1" w:styleId="712C7088C56E4EA2972303CA340E12BE">
    <w:name w:val="712C7088C56E4EA2972303CA340E12BE"/>
    <w:rsid w:val="00716D10"/>
    <w:pPr>
      <w:spacing w:after="160" w:line="259" w:lineRule="auto"/>
    </w:pPr>
  </w:style>
  <w:style w:type="paragraph" w:customStyle="1" w:styleId="1E5BCF44F16B45B98E6AEDAB5CAFD3D9">
    <w:name w:val="1E5BCF44F16B45B98E6AEDAB5CAFD3D9"/>
    <w:rsid w:val="00716D10"/>
    <w:pPr>
      <w:spacing w:after="160" w:line="259" w:lineRule="auto"/>
    </w:pPr>
  </w:style>
  <w:style w:type="paragraph" w:customStyle="1" w:styleId="1E5BCF44F16B45B98E6AEDAB5CAFD3D91">
    <w:name w:val="1E5BCF44F16B45B98E6AEDAB5CAFD3D91"/>
    <w:rsid w:val="00716D1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6">
    <w:name w:val="1328649D8CF64379A385A03DE845852316"/>
    <w:rsid w:val="00716D1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2">
    <w:name w:val="1E5BCF44F16B45B98E6AEDAB5CAFD3D92"/>
    <w:rsid w:val="00657A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7">
    <w:name w:val="1328649D8CF64379A385A03DE845852317"/>
    <w:rsid w:val="00657A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3">
    <w:name w:val="1E5BCF44F16B45B98E6AEDAB5CAFD3D93"/>
    <w:rsid w:val="00AE6F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8">
    <w:name w:val="1328649D8CF64379A385A03DE845852318"/>
    <w:rsid w:val="00AE6F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F6FF4-4439-4E0E-8D35-5D6E88030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ПИСЬМА_АЗИЗОВ</Template>
  <TotalTime>2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АППАРАТ</vt:lpstr>
    </vt:vector>
  </TitlesOfParts>
  <Company>Администрация Астраханской области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АППАРАТ</dc:title>
  <dc:creator>Есина Надежда Владимировна</dc:creator>
  <cp:lastModifiedBy>Бородина Ольга Владимировна</cp:lastModifiedBy>
  <cp:revision>6</cp:revision>
  <cp:lastPrinted>2025-11-21T09:22:00Z</cp:lastPrinted>
  <dcterms:created xsi:type="dcterms:W3CDTF">2025-12-19T10:43:00Z</dcterms:created>
  <dcterms:modified xsi:type="dcterms:W3CDTF">2025-12-19T12:18:00Z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Тема">
    <vt:lpwstr>ezhiYzA5NmM4LWFkOWQtNGZiNS1hODljLWEzNWM0ODFhYmY2ZDpkNzhhYjI3Yy0xMDhkLTQ4OWItYTU0Zi1hYTVlOTJiNTNjMzZ9</vt:lpwstr>
  </property>
  <property fmtid="{D5CDD505-2E9C-101B-9397-08002B2CF9AE}" pid="3" name="TPL_Должность подпис">
    <vt:lpwstr>ezhiYzA5NmM4LWFkOWQtNGZiNS1hODljLWEzNWM0ODFhYmY2ZDphOGNjNWMyYS1jZjg5LTQ2MTEtYTRmNC01MjQ5NzVhZDZhYmJ9LT57OGE2ZDhkYWItMDQwOS00NDA5LWFiOGYtMjlhNTQ3NmJmMzFiOmI2MWVlNDk4LWZkYzctNDAwOS04NTdiLTRkNzcwMjBkYWJmOH0=</vt:lpwstr>
  </property>
  <property fmtid="{D5CDD505-2E9C-101B-9397-08002B2CF9AE}" pid="4" name="TPL_И. О. Фамилия Подпис">
    <vt:lpwstr>ezhiYzA5NmM4LWFkOWQtNGZiNS1hODljLWEzNWM0ODFhYmY2ZDphOGNjNWMyYS1jZjg5LTQ2MTEtYTRmNC01MjQ5NzVhZDZhYmJ9LT5Jbml0aWFsc0FuZExhc3ROYW1l</vt:lpwstr>
  </property>
</Properties>
</file>