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FB6CC7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1517AE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5244"/>
      </w:tblGrid>
      <w:tr w:rsidR="00220C54" w:rsidTr="00714351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1517AE" w:rsidP="00AA0807">
            <w:pPr>
              <w:tabs>
                <w:tab w:val="left" w:pos="4200"/>
              </w:tabs>
              <w:ind w:left="175" w:right="176"/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О внесении изменени</w:t>
                </w:r>
                <w:r w:rsidR="00AA0807">
                  <w:rPr>
                    <w:rStyle w:val="ab"/>
                    <w:color w:val="auto"/>
                    <w:sz w:val="27"/>
                    <w:szCs w:val="27"/>
                  </w:rPr>
                  <w:t>я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 xml:space="preserve"> в постановление Губернатора Астраханской области от </w:t>
                </w:r>
                <w:r w:rsidR="00315D86" w:rsidRPr="004B1DE1">
                  <w:rPr>
                    <w:szCs w:val="28"/>
                  </w:rPr>
                  <w:t>30.07.2012 №</w:t>
                </w:r>
                <w:r w:rsidR="00315D86">
                  <w:rPr>
                    <w:szCs w:val="28"/>
                  </w:rPr>
                  <w:t xml:space="preserve"> </w:t>
                </w:r>
                <w:r w:rsidR="00315D86" w:rsidRPr="004B1DE1">
                  <w:rPr>
                    <w:szCs w:val="28"/>
                  </w:rPr>
                  <w:t>302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8926CF" w:rsidRDefault="008926CF" w:rsidP="001E1DB1">
      <w:pPr>
        <w:jc w:val="center"/>
      </w:pPr>
    </w:p>
    <w:p w:rsidR="00222336" w:rsidRPr="00222336" w:rsidRDefault="00222336" w:rsidP="001E1DB1">
      <w:pPr>
        <w:jc w:val="center"/>
        <w:rPr>
          <w:sz w:val="16"/>
          <w:szCs w:val="16"/>
        </w:rPr>
      </w:pPr>
    </w:p>
    <w:p w:rsidR="00714351" w:rsidRPr="00222336" w:rsidRDefault="00714351" w:rsidP="00222336">
      <w:pPr>
        <w:ind w:firstLine="709"/>
        <w:jc w:val="both"/>
        <w:rPr>
          <w:szCs w:val="28"/>
        </w:rPr>
      </w:pPr>
      <w:proofErr w:type="gramStart"/>
      <w:r w:rsidRPr="00222336">
        <w:rPr>
          <w:szCs w:val="28"/>
        </w:rPr>
        <w:t xml:space="preserve">В соответствии с Указом Президента Российской Федерации </w:t>
      </w:r>
      <w:r w:rsidR="000A36BD">
        <w:rPr>
          <w:szCs w:val="28"/>
        </w:rPr>
        <w:br/>
      </w:r>
      <w:r w:rsidRPr="00222336">
        <w:rPr>
          <w:szCs w:val="28"/>
        </w:rPr>
        <w:t xml:space="preserve">от </w:t>
      </w:r>
      <w:r w:rsidR="00315D86">
        <w:rPr>
          <w:szCs w:val="28"/>
        </w:rPr>
        <w:t xml:space="preserve">21.10.2009 </w:t>
      </w:r>
      <w:r w:rsidR="00315D86" w:rsidRPr="00315D86">
        <w:rPr>
          <w:szCs w:val="28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714351" w:rsidRPr="00222336" w:rsidRDefault="00714351" w:rsidP="00222336">
      <w:pPr>
        <w:widowControl w:val="0"/>
        <w:tabs>
          <w:tab w:val="left" w:pos="567"/>
        </w:tabs>
        <w:autoSpaceDE w:val="0"/>
        <w:jc w:val="both"/>
        <w:rPr>
          <w:szCs w:val="28"/>
          <w:lang w:eastAsia="zh-CN"/>
        </w:rPr>
      </w:pPr>
      <w:r w:rsidRPr="00222336">
        <w:rPr>
          <w:rFonts w:eastAsia="Calibri"/>
          <w:szCs w:val="28"/>
          <w:lang w:eastAsia="zh-CN"/>
        </w:rPr>
        <w:t>ПОСТАНОВЛЯЮ:</w:t>
      </w:r>
    </w:p>
    <w:p w:rsidR="00714351" w:rsidRPr="005073F3" w:rsidRDefault="00714351" w:rsidP="005073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2336">
        <w:rPr>
          <w:rFonts w:eastAsia="Calibri"/>
          <w:szCs w:val="28"/>
          <w:lang w:eastAsia="en-US"/>
        </w:rPr>
        <w:t>1. Внести в постановление Губернатора Астраханской области от </w:t>
      </w:r>
      <w:r w:rsidR="00315D86" w:rsidRPr="004B1DE1">
        <w:rPr>
          <w:szCs w:val="28"/>
        </w:rPr>
        <w:t>30.07.2012 №</w:t>
      </w:r>
      <w:r w:rsidR="00315D86">
        <w:rPr>
          <w:szCs w:val="28"/>
        </w:rPr>
        <w:t xml:space="preserve"> </w:t>
      </w:r>
      <w:r w:rsidR="00315D86" w:rsidRPr="004B1DE1">
        <w:rPr>
          <w:szCs w:val="28"/>
        </w:rPr>
        <w:t>302</w:t>
      </w:r>
      <w:r w:rsidR="00315D86" w:rsidRPr="00222336">
        <w:rPr>
          <w:szCs w:val="28"/>
        </w:rPr>
        <w:t xml:space="preserve"> </w:t>
      </w:r>
      <w:r w:rsidR="00315D86" w:rsidRPr="004B1DE1">
        <w:rPr>
          <w:szCs w:val="28"/>
        </w:rPr>
        <w:t xml:space="preserve">«О </w:t>
      </w:r>
      <w:proofErr w:type="gramStart"/>
      <w:r w:rsidR="00315D86" w:rsidRPr="004B1DE1">
        <w:rPr>
          <w:szCs w:val="28"/>
        </w:rPr>
        <w:t>Положении</w:t>
      </w:r>
      <w:proofErr w:type="gramEnd"/>
      <w:r w:rsidR="00315D86" w:rsidRPr="004B1DE1">
        <w:rPr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</w:t>
      </w:r>
      <w:r w:rsidR="00315D86">
        <w:rPr>
          <w:szCs w:val="28"/>
        </w:rPr>
        <w:t>бному поведению</w:t>
      </w:r>
      <w:r w:rsidRPr="00222336">
        <w:rPr>
          <w:szCs w:val="28"/>
        </w:rPr>
        <w:t>»</w:t>
      </w:r>
      <w:r w:rsidRPr="00222336">
        <w:rPr>
          <w:rFonts w:eastAsia="Calibri"/>
          <w:szCs w:val="28"/>
          <w:lang w:eastAsia="en-US"/>
        </w:rPr>
        <w:t xml:space="preserve"> изменени</w:t>
      </w:r>
      <w:r w:rsidR="00AA0807">
        <w:rPr>
          <w:rFonts w:eastAsia="Calibri"/>
          <w:szCs w:val="28"/>
          <w:lang w:eastAsia="en-US"/>
        </w:rPr>
        <w:t>е</w:t>
      </w:r>
      <w:r w:rsidR="001517AE">
        <w:rPr>
          <w:rFonts w:eastAsia="Calibri"/>
          <w:szCs w:val="28"/>
          <w:lang w:eastAsia="en-US"/>
        </w:rPr>
        <w:t>,</w:t>
      </w:r>
      <w:r w:rsidR="005073F3">
        <w:rPr>
          <w:rFonts w:eastAsia="Calibri"/>
          <w:szCs w:val="28"/>
          <w:lang w:eastAsia="en-US"/>
        </w:rPr>
        <w:t xml:space="preserve"> дополнив </w:t>
      </w:r>
      <w:r w:rsidR="00315D86" w:rsidRPr="00315D86">
        <w:rPr>
          <w:szCs w:val="28"/>
        </w:rPr>
        <w:t>Положени</w:t>
      </w:r>
      <w:r w:rsidR="0032248D">
        <w:rPr>
          <w:szCs w:val="28"/>
        </w:rPr>
        <w:t>е</w:t>
      </w:r>
      <w:r w:rsidR="00A5453E">
        <w:rPr>
          <w:szCs w:val="28"/>
        </w:rPr>
        <w:t xml:space="preserve"> </w:t>
      </w:r>
      <w:r w:rsidR="00315D86" w:rsidRPr="00315D86">
        <w:rPr>
          <w:szCs w:val="28"/>
        </w:rPr>
        <w:t>о проверке</w:t>
      </w:r>
      <w:r w:rsidR="00A5453E">
        <w:rPr>
          <w:szCs w:val="28"/>
        </w:rPr>
        <w:t xml:space="preserve"> </w:t>
      </w:r>
      <w:r w:rsidR="00315D86" w:rsidRPr="00315D86">
        <w:rPr>
          <w:szCs w:val="28"/>
        </w:rPr>
        <w:t>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</w:t>
      </w:r>
      <w:r w:rsidR="0063652E">
        <w:rPr>
          <w:szCs w:val="28"/>
        </w:rPr>
        <w:t xml:space="preserve">, </w:t>
      </w:r>
      <w:proofErr w:type="gramStart"/>
      <w:r w:rsidR="0063652E">
        <w:rPr>
          <w:szCs w:val="28"/>
        </w:rPr>
        <w:t>утвержденно</w:t>
      </w:r>
      <w:r w:rsidR="005073F3">
        <w:rPr>
          <w:szCs w:val="28"/>
        </w:rPr>
        <w:t>е</w:t>
      </w:r>
      <w:proofErr w:type="gramEnd"/>
      <w:r w:rsidR="0063652E">
        <w:rPr>
          <w:szCs w:val="28"/>
        </w:rPr>
        <w:t xml:space="preserve"> постановлением</w:t>
      </w:r>
      <w:r w:rsidR="001517AE">
        <w:rPr>
          <w:szCs w:val="28"/>
        </w:rPr>
        <w:t>,</w:t>
      </w:r>
      <w:bookmarkStart w:id="0" w:name="_GoBack"/>
      <w:bookmarkEnd w:id="0"/>
      <w:r w:rsidR="005073F3">
        <w:rPr>
          <w:szCs w:val="28"/>
        </w:rPr>
        <w:t xml:space="preserve"> </w:t>
      </w:r>
      <w:r w:rsidR="00315D86">
        <w:rPr>
          <w:szCs w:val="28"/>
        </w:rPr>
        <w:t>пунктом 13.1 следующего содержания</w:t>
      </w:r>
      <w:r w:rsidRPr="00222336">
        <w:rPr>
          <w:szCs w:val="28"/>
        </w:rPr>
        <w:t>:</w:t>
      </w:r>
    </w:p>
    <w:p w:rsidR="00714351" w:rsidRPr="00222336" w:rsidRDefault="00222336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15D86">
        <w:rPr>
          <w:szCs w:val="28"/>
        </w:rPr>
        <w:t>13.1</w:t>
      </w:r>
      <w:r>
        <w:rPr>
          <w:szCs w:val="28"/>
        </w:rPr>
        <w:t>. </w:t>
      </w:r>
      <w:proofErr w:type="gramStart"/>
      <w:r w:rsidR="00315D86" w:rsidRPr="00315D86">
        <w:rPr>
          <w:szCs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</w:t>
      </w:r>
      <w:r w:rsidR="00315D86">
        <w:rPr>
          <w:szCs w:val="28"/>
        </w:rPr>
        <w:t>«</w:t>
      </w:r>
      <w:r w:rsidR="00315D86" w:rsidRPr="00315D86">
        <w:rPr>
          <w:szCs w:val="28"/>
        </w:rPr>
        <w:t>Посейдон</w:t>
      </w:r>
      <w:r w:rsidR="00315D86">
        <w:rPr>
          <w:szCs w:val="28"/>
        </w:rPr>
        <w:t>»</w:t>
      </w:r>
      <w:r w:rsidR="00315D86" w:rsidRPr="00315D86">
        <w:rPr>
          <w:szCs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</w:t>
      </w:r>
      <w:r w:rsidR="00FB6CC7">
        <w:rPr>
          <w:szCs w:val="28"/>
        </w:rPr>
        <w:br/>
      </w:r>
      <w:r w:rsidR="00315D86" w:rsidRPr="00315D86">
        <w:rPr>
          <w:szCs w:val="28"/>
        </w:rPr>
        <w:t>с требованиями, установленными Центральным</w:t>
      </w:r>
      <w:proofErr w:type="gramEnd"/>
      <w:r w:rsidR="00315D86" w:rsidRPr="00315D86">
        <w:rPr>
          <w:szCs w:val="28"/>
        </w:rPr>
        <w:t xml:space="preserve"> банком Российской Федерации </w:t>
      </w:r>
      <w:r w:rsidR="00315D86" w:rsidRPr="00315D86">
        <w:rPr>
          <w:szCs w:val="28"/>
        </w:rPr>
        <w:lastRenderedPageBreak/>
        <w:t>на основании части 7.3 статьи 13 Федерального закона от 30</w:t>
      </w:r>
      <w:r w:rsidR="00152206">
        <w:rPr>
          <w:szCs w:val="28"/>
        </w:rPr>
        <w:t xml:space="preserve">.12.2004 </w:t>
      </w:r>
      <w:r w:rsidR="00A5453E">
        <w:rPr>
          <w:szCs w:val="28"/>
        </w:rPr>
        <w:br/>
      </w:r>
      <w:r w:rsidR="00315D86">
        <w:rPr>
          <w:szCs w:val="28"/>
        </w:rPr>
        <w:t>№</w:t>
      </w:r>
      <w:r w:rsidR="00315D86" w:rsidRPr="00315D86">
        <w:rPr>
          <w:szCs w:val="28"/>
        </w:rPr>
        <w:t xml:space="preserve"> 218-ФЗ </w:t>
      </w:r>
      <w:r w:rsidR="00315D86">
        <w:rPr>
          <w:szCs w:val="28"/>
        </w:rPr>
        <w:t>«</w:t>
      </w:r>
      <w:r w:rsidR="00315D86" w:rsidRPr="00315D86">
        <w:rPr>
          <w:szCs w:val="28"/>
        </w:rPr>
        <w:t>О кредитных историях</w:t>
      </w:r>
      <w:r w:rsidR="00315D86">
        <w:rPr>
          <w:szCs w:val="28"/>
        </w:rPr>
        <w:t>»</w:t>
      </w:r>
      <w:r w:rsidR="00315D86" w:rsidRPr="00315D86">
        <w:rPr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</w:t>
      </w:r>
      <w:r w:rsidR="00EF3392" w:rsidRPr="00315D86">
        <w:rPr>
          <w:szCs w:val="28"/>
        </w:rPr>
        <w:t>Федерального закона от 30</w:t>
      </w:r>
      <w:r w:rsidR="00EF3392">
        <w:rPr>
          <w:szCs w:val="28"/>
        </w:rPr>
        <w:t>.12.2004 №</w:t>
      </w:r>
      <w:r w:rsidR="00EF3392" w:rsidRPr="00315D86">
        <w:rPr>
          <w:szCs w:val="28"/>
        </w:rPr>
        <w:t xml:space="preserve"> 218-ФЗ </w:t>
      </w:r>
      <w:r w:rsidR="00EF3392">
        <w:rPr>
          <w:szCs w:val="28"/>
        </w:rPr>
        <w:t>«</w:t>
      </w:r>
      <w:r w:rsidR="00EF3392" w:rsidRPr="00315D86">
        <w:rPr>
          <w:szCs w:val="28"/>
        </w:rPr>
        <w:t>О кредитных историях</w:t>
      </w:r>
      <w:r w:rsidR="00EF3392">
        <w:rPr>
          <w:szCs w:val="28"/>
        </w:rPr>
        <w:t>»».</w:t>
      </w:r>
    </w:p>
    <w:p w:rsidR="00714351" w:rsidRPr="00222336" w:rsidRDefault="00714351" w:rsidP="002223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2336">
        <w:rPr>
          <w:rFonts w:eastAsia="Calibri"/>
          <w:szCs w:val="28"/>
          <w:lang w:eastAsia="en-US"/>
        </w:rPr>
        <w:t>2. Постановление вступает в силу со дня его официального опубликования.</w:t>
      </w:r>
    </w:p>
    <w:p w:rsidR="00323305" w:rsidRPr="00F03D57" w:rsidRDefault="00323305" w:rsidP="00003DCA">
      <w:pPr>
        <w:jc w:val="both"/>
        <w:rPr>
          <w:color w:val="000000"/>
          <w:sz w:val="20"/>
        </w:rPr>
      </w:pPr>
    </w:p>
    <w:p w:rsidR="00C83951" w:rsidRPr="00F03D57" w:rsidRDefault="00C83951" w:rsidP="00003DCA">
      <w:pPr>
        <w:jc w:val="both"/>
        <w:rPr>
          <w:color w:val="000000"/>
          <w:sz w:val="24"/>
          <w:szCs w:val="24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714351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>
            <w:rPr>
              <w:sz w:val="27"/>
              <w:szCs w:val="27"/>
            </w:rPr>
          </w:sdtEndPr>
          <w:sdtContent>
            <w:tc>
              <w:tcPr>
                <w:tcW w:w="5211" w:type="dxa"/>
                <w:shd w:val="clear" w:color="auto" w:fill="auto"/>
              </w:tcPr>
              <w:p w:rsidR="0036487B" w:rsidRPr="00714351" w:rsidRDefault="00C51A1D" w:rsidP="00C51A1D">
                <w:pPr>
                  <w:rPr>
                    <w:color w:val="000000"/>
                    <w:sz w:val="27"/>
                    <w:szCs w:val="27"/>
                  </w:rPr>
                </w:pPr>
                <w:r w:rsidRPr="00222336"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Pr="00714351" w:rsidRDefault="0036487B" w:rsidP="00003DCA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714351" w:rsidRDefault="00623582" w:rsidP="00222336">
                <w:pPr>
                  <w:ind w:right="-97"/>
                  <w:jc w:val="right"/>
                  <w:rPr>
                    <w:color w:val="000000"/>
                    <w:sz w:val="27"/>
                    <w:szCs w:val="27"/>
                  </w:rPr>
                </w:pPr>
                <w:r>
                  <w:rPr>
                    <w:szCs w:val="28"/>
                  </w:rPr>
                  <w:t>И.Ю. Бабушкин</w:t>
                </w:r>
              </w:p>
            </w:tc>
          </w:sdtContent>
        </w:sdt>
      </w:tr>
    </w:tbl>
    <w:p w:rsidR="00EE2A94" w:rsidRPr="00222336" w:rsidRDefault="00EE2A94" w:rsidP="00F03D57">
      <w:pPr>
        <w:jc w:val="both"/>
        <w:divId w:val="837430802"/>
        <w:rPr>
          <w:sz w:val="2"/>
          <w:szCs w:val="2"/>
        </w:rPr>
      </w:pPr>
    </w:p>
    <w:sectPr w:rsidR="00EE2A94" w:rsidRPr="00222336" w:rsidSect="00F03D57">
      <w:headerReference w:type="default" r:id="rId9"/>
      <w:pgSz w:w="11906" w:h="16838"/>
      <w:pgMar w:top="142" w:right="567" w:bottom="1134" w:left="1701" w:header="709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C7" w:rsidRDefault="00FB6CC7" w:rsidP="000F6702">
      <w:r>
        <w:separator/>
      </w:r>
    </w:p>
  </w:endnote>
  <w:endnote w:type="continuationSeparator" w:id="0">
    <w:p w:rsidR="00FB6CC7" w:rsidRDefault="00FB6CC7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C7" w:rsidRDefault="00FB6CC7" w:rsidP="000F6702">
      <w:r>
        <w:separator/>
      </w:r>
    </w:p>
  </w:footnote>
  <w:footnote w:type="continuationSeparator" w:id="0">
    <w:p w:rsidR="00FB6CC7" w:rsidRDefault="00FB6CC7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FB6CC7" w:rsidRDefault="00FB6CC7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1517AE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17A91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36BD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17AE"/>
    <w:rsid w:val="0015220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336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15D86"/>
    <w:rsid w:val="0032031F"/>
    <w:rsid w:val="0032248D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1693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073F3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3582"/>
    <w:rsid w:val="00624CCA"/>
    <w:rsid w:val="00625964"/>
    <w:rsid w:val="0063279F"/>
    <w:rsid w:val="006362E4"/>
    <w:rsid w:val="0063652E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4408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14351"/>
    <w:rsid w:val="00727B84"/>
    <w:rsid w:val="00731775"/>
    <w:rsid w:val="007320A0"/>
    <w:rsid w:val="0073575F"/>
    <w:rsid w:val="007368F5"/>
    <w:rsid w:val="007376CE"/>
    <w:rsid w:val="007425B3"/>
    <w:rsid w:val="00744745"/>
    <w:rsid w:val="007510FF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89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53E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0807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2B5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3147"/>
    <w:rsid w:val="00E649BD"/>
    <w:rsid w:val="00E705BC"/>
    <w:rsid w:val="00E723F4"/>
    <w:rsid w:val="00E72F6B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5E1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3392"/>
    <w:rsid w:val="00EF45F4"/>
    <w:rsid w:val="00EF5458"/>
    <w:rsid w:val="00EF54A2"/>
    <w:rsid w:val="00F00A36"/>
    <w:rsid w:val="00F0278C"/>
    <w:rsid w:val="00F03D57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588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6CC7"/>
    <w:rsid w:val="00FB7DE9"/>
    <w:rsid w:val="00FC16AD"/>
    <w:rsid w:val="00FE1156"/>
    <w:rsid w:val="00FE4CAB"/>
    <w:rsid w:val="00FE5B40"/>
    <w:rsid w:val="00FF111D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A26D1"/>
    <w:rsid w:val="005C27DA"/>
    <w:rsid w:val="005F7F79"/>
    <w:rsid w:val="006313A0"/>
    <w:rsid w:val="00647C25"/>
    <w:rsid w:val="00657A6E"/>
    <w:rsid w:val="00657A73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57790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651D0"/>
    <w:rsid w:val="009C70C9"/>
    <w:rsid w:val="009E3162"/>
    <w:rsid w:val="009E7200"/>
    <w:rsid w:val="00A03268"/>
    <w:rsid w:val="00A333B7"/>
    <w:rsid w:val="00AD66F0"/>
    <w:rsid w:val="00AE6FF3"/>
    <w:rsid w:val="00B10D95"/>
    <w:rsid w:val="00B3378B"/>
    <w:rsid w:val="00B468CC"/>
    <w:rsid w:val="00B748A3"/>
    <w:rsid w:val="00BA6AFD"/>
    <w:rsid w:val="00BF4308"/>
    <w:rsid w:val="00BF4751"/>
    <w:rsid w:val="00C002D4"/>
    <w:rsid w:val="00C24556"/>
    <w:rsid w:val="00C44C2A"/>
    <w:rsid w:val="00C54C6F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1A29-11CB-4FA7-97F9-345A85FD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ПИСЬМА_АЗИЗОВ.dotx</Template>
  <TotalTime>232</TotalTime>
  <Pages>2</Pages>
  <Words>280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Декина Ольга Петровна</cp:lastModifiedBy>
  <cp:revision>78</cp:revision>
  <cp:lastPrinted>2022-05-27T07:23:00Z</cp:lastPrinted>
  <dcterms:created xsi:type="dcterms:W3CDTF">2022-06-03T06:18:00Z</dcterms:created>
  <dcterms:modified xsi:type="dcterms:W3CDTF">2025-10-24T11:10:00Z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