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90542584"/>
        <w:lock w:val="sdtContentLocked"/>
        <w:placeholder>
          <w:docPart w:val="DefaultPlaceholder_-1854013440"/>
        </w:placeholder>
      </w:sdtPr>
      <w:sdtEndPr>
        <w:rPr>
          <w:szCs w:val="28"/>
        </w:rPr>
      </w:sdtEndPr>
      <w:sdtContent>
        <w:tbl>
          <w:tblPr>
            <w:tblStyle w:val="a4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9785"/>
          </w:tblGrid>
          <w:tr w:rsidR="00EB6C7D" w:rsidTr="00EC5A7E">
            <w:tc>
              <w:tcPr>
                <w:tcW w:w="97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80742" w:rsidRDefault="00580742" w:rsidP="00925194">
                <w:pPr>
                  <w:spacing w:before="120" w:after="120" w:line="192" w:lineRule="auto"/>
                  <w:jc w:val="center"/>
                  <w:rPr>
                    <w:b/>
                    <w:szCs w:val="28"/>
                  </w:rPr>
                </w:pPr>
                <w:r w:rsidRPr="00344C09">
                  <w:rPr>
                    <w:noProof/>
                    <w:szCs w:val="28"/>
                  </w:rPr>
                  <w:drawing>
                    <wp:inline distT="0" distB="0" distL="0" distR="0" wp14:anchorId="2F397CD5" wp14:editId="4B76C42E">
                      <wp:extent cx="444992" cy="949415"/>
                      <wp:effectExtent l="0" t="0" r="0" b="317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Lyapina\Downloads\для Айдиной1 тиф (1)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4992" cy="94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B6C7D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 w:val="32"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ПОСТАНОВЛЕНИЕ</w:t>
                </w:r>
              </w:p>
              <w:p w:rsidR="00580742" w:rsidRPr="00580742" w:rsidRDefault="00580742" w:rsidP="00580742">
                <w:pPr>
                  <w:spacing w:after="120" w:line="192" w:lineRule="auto"/>
                  <w:jc w:val="center"/>
                  <w:rPr>
                    <w:b/>
                    <w:szCs w:val="28"/>
                  </w:rPr>
                </w:pPr>
                <w:r w:rsidRPr="00580742">
                  <w:rPr>
                    <w:b/>
                    <w:sz w:val="32"/>
                    <w:szCs w:val="28"/>
                  </w:rPr>
                  <w:t>ГУБЕРНАТОРА АСТРАХАНСКОЙ ОБЛАСТИ</w:t>
                </w:r>
              </w:p>
            </w:tc>
          </w:tr>
        </w:tbl>
        <w:p w:rsidR="005E6E1E" w:rsidRPr="008A0355" w:rsidRDefault="00ED45E1" w:rsidP="008926CF">
          <w:pPr>
            <w:jc w:val="center"/>
            <w:rPr>
              <w:szCs w:val="28"/>
            </w:rPr>
          </w:pPr>
        </w:p>
      </w:sdtContent>
    </w:sdt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92"/>
        <w:gridCol w:w="850"/>
        <w:gridCol w:w="2835"/>
        <w:gridCol w:w="271"/>
        <w:gridCol w:w="2139"/>
        <w:gridCol w:w="2552"/>
        <w:gridCol w:w="708"/>
      </w:tblGrid>
      <w:tr w:rsidR="005238EF" w:rsidTr="00F74857"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>
            <w:pPr>
              <w:ind w:left="-142" w:right="-109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Default="005238EF" w:rsidP="00FF747B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5238EF" w:rsidRDefault="005238EF" w:rsidP="00FF747B"/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right"/>
            </w:pPr>
            <w:r>
              <w:t>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5238EF" w:rsidRPr="000B2EEE" w:rsidRDefault="005238E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8926CF" w:rsidTr="00F74857"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6CF" w:rsidRPr="000B2EEE" w:rsidRDefault="008926CF" w:rsidP="00FF747B">
            <w:pPr>
              <w:jc w:val="center"/>
            </w:pPr>
          </w:p>
        </w:tc>
      </w:tr>
      <w:tr w:rsidR="00220C54" w:rsidTr="00F74857">
        <w:trPr>
          <w:trHeight w:val="68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220C54" w:rsidRPr="000B2EEE" w:rsidRDefault="00220C54" w:rsidP="00220C54">
            <w:pPr>
              <w:ind w:right="-113" w:hanging="142"/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27986396"/>
              <w:lock w:val="contentLocked"/>
              <w:placeholder>
                <w:docPart w:val="712C7088C56E4EA2972303CA340E12BE"/>
              </w:placeholder>
            </w:sdtPr>
            <w:sdtEndPr/>
            <w:sdtContent>
              <w:p w:rsidR="00220C54" w:rsidRPr="000B2EEE" w:rsidRDefault="00220C54" w:rsidP="00220C54">
                <w:pPr>
                  <w:ind w:right="-113" w:hanging="142"/>
                </w:pPr>
                <w:r>
                  <w:t>┌                                                          ┐</w:t>
                </w:r>
              </w:p>
            </w:sdtContent>
          </w:sdt>
        </w:tc>
      </w:tr>
    </w:tbl>
    <w:p w:rsidR="00C034AF" w:rsidRPr="00C034AF" w:rsidRDefault="00C034AF">
      <w:pPr>
        <w:rPr>
          <w:sz w:val="2"/>
          <w:szCs w:val="2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3969"/>
        <w:gridCol w:w="5244"/>
      </w:tblGrid>
      <w:tr w:rsidR="00220C54" w:rsidTr="00714351">
        <w:trPr>
          <w:trHeight w:val="7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7320A0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ED45E1" w:rsidP="00714351">
            <w:pPr>
              <w:tabs>
                <w:tab w:val="left" w:pos="4200"/>
              </w:tabs>
              <w:jc w:val="both"/>
            </w:pPr>
            <w:sdt>
              <w:sdtPr>
                <w:alias w:val="Тема"/>
                <w:tag w:val="Тема"/>
                <w:id w:val="-1567019301"/>
                <w:placeholder>
                  <w:docPart w:val="1E5BCF44F16B45B98E6AEDAB5CAFD3D9"/>
                </w:placeholder>
              </w:sdtPr>
              <w:sdtEndPr/>
              <w:sdtContent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>О внесении изменений в пост</w:t>
                </w:r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>а</w:t>
                </w:r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>новление Губернатора Астр</w:t>
                </w:r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>а</w:t>
                </w:r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 xml:space="preserve">ханской области от 23.07.2010 </w:t>
                </w:r>
                <w:r w:rsidR="00714351">
                  <w:rPr>
                    <w:rStyle w:val="ab"/>
                    <w:color w:val="auto"/>
                    <w:sz w:val="27"/>
                    <w:szCs w:val="27"/>
                  </w:rPr>
                  <w:t xml:space="preserve">                   </w:t>
                </w:r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>№</w:t>
                </w:r>
                <w:r w:rsidR="00714351">
                  <w:rPr>
                    <w:rStyle w:val="ab"/>
                    <w:color w:val="auto"/>
                    <w:sz w:val="27"/>
                    <w:szCs w:val="27"/>
                  </w:rPr>
                  <w:t> </w:t>
                </w:r>
                <w:r w:rsidR="00371A38" w:rsidRPr="00714351">
                  <w:rPr>
                    <w:rStyle w:val="ab"/>
                    <w:color w:val="auto"/>
                    <w:sz w:val="27"/>
                    <w:szCs w:val="27"/>
                  </w:rPr>
                  <w:t>296</w:t>
                </w:r>
              </w:sdtContent>
            </w:sdt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B36C9B" w:rsidRDefault="00B36C9B" w:rsidP="00C034AF">
            <w:pPr>
              <w:tabs>
                <w:tab w:val="left" w:pos="4200"/>
              </w:tabs>
              <w:ind w:right="-113"/>
            </w:pPr>
          </w:p>
        </w:tc>
      </w:tr>
    </w:tbl>
    <w:p w:rsidR="006D5A42" w:rsidRDefault="006D5A42" w:rsidP="001E1DB1">
      <w:pPr>
        <w:jc w:val="center"/>
      </w:pPr>
    </w:p>
    <w:p w:rsidR="008926CF" w:rsidRDefault="008926CF" w:rsidP="001E1DB1">
      <w:pPr>
        <w:jc w:val="center"/>
      </w:pPr>
    </w:p>
    <w:p w:rsidR="008926CF" w:rsidRDefault="008926CF" w:rsidP="001E1DB1">
      <w:pPr>
        <w:jc w:val="center"/>
      </w:pPr>
    </w:p>
    <w:p w:rsidR="00714351" w:rsidRPr="00AE1AB1" w:rsidRDefault="00714351" w:rsidP="00714351">
      <w:pPr>
        <w:ind w:firstLine="709"/>
        <w:jc w:val="both"/>
        <w:rPr>
          <w:sz w:val="27"/>
          <w:szCs w:val="27"/>
        </w:rPr>
      </w:pPr>
      <w:r w:rsidRPr="00AE1AB1">
        <w:rPr>
          <w:sz w:val="27"/>
          <w:szCs w:val="27"/>
        </w:rPr>
        <w:t xml:space="preserve">В соответствии с Указом Президента Российской Федерации </w:t>
      </w:r>
      <w:r>
        <w:rPr>
          <w:sz w:val="27"/>
          <w:szCs w:val="27"/>
        </w:rPr>
        <w:t>от 01.07.2010 № </w:t>
      </w:r>
      <w:r w:rsidRPr="00AE1AB1">
        <w:rPr>
          <w:sz w:val="27"/>
          <w:szCs w:val="27"/>
        </w:rPr>
        <w:t>821 «О комиссиях по соблюдению требований к служебному поведению фед</w:t>
      </w:r>
      <w:r w:rsidRPr="00AE1AB1">
        <w:rPr>
          <w:sz w:val="27"/>
          <w:szCs w:val="27"/>
        </w:rPr>
        <w:t>е</w:t>
      </w:r>
      <w:r w:rsidRPr="00AE1AB1">
        <w:rPr>
          <w:sz w:val="27"/>
          <w:szCs w:val="27"/>
        </w:rPr>
        <w:t>ральных государственных служащих и урегулированию конфликта интересов»</w:t>
      </w:r>
    </w:p>
    <w:p w:rsidR="00714351" w:rsidRPr="00AE1AB1" w:rsidRDefault="00714351" w:rsidP="00714351">
      <w:pPr>
        <w:widowControl w:val="0"/>
        <w:tabs>
          <w:tab w:val="left" w:pos="567"/>
        </w:tabs>
        <w:autoSpaceDE w:val="0"/>
        <w:jc w:val="both"/>
        <w:rPr>
          <w:sz w:val="27"/>
          <w:szCs w:val="27"/>
          <w:lang w:eastAsia="zh-CN"/>
        </w:rPr>
      </w:pPr>
      <w:r w:rsidRPr="00AE1AB1">
        <w:rPr>
          <w:rFonts w:eastAsia="Calibri"/>
          <w:spacing w:val="-4"/>
          <w:sz w:val="27"/>
          <w:szCs w:val="27"/>
          <w:lang w:eastAsia="zh-CN"/>
        </w:rPr>
        <w:t>ПОСТАНОВЛЯЮ:</w:t>
      </w:r>
    </w:p>
    <w:p w:rsidR="00714351" w:rsidRPr="00AE1AB1" w:rsidRDefault="00714351" w:rsidP="0071435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AE1AB1">
        <w:rPr>
          <w:rFonts w:eastAsia="Calibri"/>
          <w:sz w:val="27"/>
          <w:szCs w:val="27"/>
          <w:lang w:eastAsia="en-US"/>
        </w:rPr>
        <w:t>1. Внести в постановление Губернатора Астра</w:t>
      </w:r>
      <w:r>
        <w:rPr>
          <w:rFonts w:eastAsia="Calibri"/>
          <w:sz w:val="27"/>
          <w:szCs w:val="27"/>
          <w:lang w:eastAsia="en-US"/>
        </w:rPr>
        <w:t>ханской области от 23.07.2010 № </w:t>
      </w:r>
      <w:r w:rsidRPr="00AE1AB1">
        <w:rPr>
          <w:rFonts w:eastAsia="Calibri"/>
          <w:sz w:val="27"/>
          <w:szCs w:val="27"/>
          <w:lang w:eastAsia="en-US"/>
        </w:rPr>
        <w:t xml:space="preserve">296 </w:t>
      </w:r>
      <w:r w:rsidRPr="00AE1AB1">
        <w:rPr>
          <w:sz w:val="27"/>
          <w:szCs w:val="27"/>
        </w:rPr>
        <w:t>«О комиссиях по соблюдению требований к служебному поведению гос</w:t>
      </w:r>
      <w:r w:rsidRPr="00AE1AB1">
        <w:rPr>
          <w:sz w:val="27"/>
          <w:szCs w:val="27"/>
        </w:rPr>
        <w:t>у</w:t>
      </w:r>
      <w:r w:rsidRPr="00AE1AB1">
        <w:rPr>
          <w:sz w:val="27"/>
          <w:szCs w:val="27"/>
        </w:rPr>
        <w:t>дарственных гражданских служащих Астраханской области, замещающих дол</w:t>
      </w:r>
      <w:r w:rsidRPr="00AE1AB1">
        <w:rPr>
          <w:sz w:val="27"/>
          <w:szCs w:val="27"/>
        </w:rPr>
        <w:t>ж</w:t>
      </w:r>
      <w:r w:rsidRPr="00AE1AB1">
        <w:rPr>
          <w:sz w:val="27"/>
          <w:szCs w:val="27"/>
        </w:rPr>
        <w:t>ности государственной гражданской службы Астраханской области в исполн</w:t>
      </w:r>
      <w:r w:rsidRPr="00AE1AB1">
        <w:rPr>
          <w:sz w:val="27"/>
          <w:szCs w:val="27"/>
        </w:rPr>
        <w:t>и</w:t>
      </w:r>
      <w:r w:rsidRPr="00AE1AB1">
        <w:rPr>
          <w:sz w:val="27"/>
          <w:szCs w:val="27"/>
        </w:rPr>
        <w:t>тельных органах Астраханской области, и урегулированию конфликта интересов»</w:t>
      </w:r>
      <w:r w:rsidRPr="00AE1AB1">
        <w:rPr>
          <w:rFonts w:eastAsia="Calibri"/>
          <w:sz w:val="27"/>
          <w:szCs w:val="27"/>
          <w:lang w:eastAsia="en-US"/>
        </w:rPr>
        <w:t xml:space="preserve"> следующие изменения: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В Положении о комиссиях по соблюдению требований к служебному пов</w:t>
      </w:r>
      <w:r w:rsidRPr="00AE1AB1">
        <w:rPr>
          <w:sz w:val="27"/>
          <w:szCs w:val="27"/>
        </w:rPr>
        <w:t>е</w:t>
      </w:r>
      <w:r w:rsidRPr="00AE1AB1">
        <w:rPr>
          <w:sz w:val="27"/>
          <w:szCs w:val="27"/>
        </w:rPr>
        <w:t>дению государственных гражданских служащих Астраханской области, замещ</w:t>
      </w:r>
      <w:r w:rsidRPr="00AE1AB1">
        <w:rPr>
          <w:sz w:val="27"/>
          <w:szCs w:val="27"/>
        </w:rPr>
        <w:t>а</w:t>
      </w:r>
      <w:r w:rsidRPr="00AE1AB1">
        <w:rPr>
          <w:sz w:val="27"/>
          <w:szCs w:val="27"/>
        </w:rPr>
        <w:t>ющих должн</w:t>
      </w:r>
      <w:r w:rsidRPr="00AE1AB1">
        <w:rPr>
          <w:sz w:val="27"/>
          <w:szCs w:val="27"/>
        </w:rPr>
        <w:t>о</w:t>
      </w:r>
      <w:r w:rsidRPr="00AE1AB1">
        <w:rPr>
          <w:sz w:val="27"/>
          <w:szCs w:val="27"/>
        </w:rPr>
        <w:t xml:space="preserve">сти государственной гражданской службы Астраханской области </w:t>
      </w:r>
      <w:r>
        <w:rPr>
          <w:sz w:val="27"/>
          <w:szCs w:val="27"/>
        </w:rPr>
        <w:br/>
      </w:r>
      <w:r w:rsidRPr="00AE1AB1">
        <w:rPr>
          <w:sz w:val="27"/>
          <w:szCs w:val="27"/>
        </w:rPr>
        <w:t>в исполнительных органах Астраха</w:t>
      </w:r>
      <w:r w:rsidRPr="00AE1AB1">
        <w:rPr>
          <w:sz w:val="27"/>
          <w:szCs w:val="27"/>
        </w:rPr>
        <w:t>н</w:t>
      </w:r>
      <w:r w:rsidRPr="00AE1AB1">
        <w:rPr>
          <w:sz w:val="27"/>
          <w:szCs w:val="27"/>
        </w:rPr>
        <w:t>ской области, и урегулированию конфликта интересов, утвержденном постановл</w:t>
      </w:r>
      <w:r w:rsidRPr="00AE1AB1">
        <w:rPr>
          <w:sz w:val="27"/>
          <w:szCs w:val="27"/>
        </w:rPr>
        <w:t>е</w:t>
      </w:r>
      <w:r w:rsidRPr="00AE1AB1">
        <w:rPr>
          <w:sz w:val="27"/>
          <w:szCs w:val="27"/>
        </w:rPr>
        <w:t>нием: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AE1AB1">
        <w:rPr>
          <w:sz w:val="27"/>
          <w:szCs w:val="27"/>
        </w:rPr>
        <w:t>в пункте 4 после слов «заместителей руководителей исполнительных орг</w:t>
      </w:r>
      <w:r w:rsidRPr="00AE1AB1">
        <w:rPr>
          <w:sz w:val="27"/>
          <w:szCs w:val="27"/>
        </w:rPr>
        <w:t>а</w:t>
      </w:r>
      <w:r w:rsidRPr="00AE1AB1">
        <w:rPr>
          <w:sz w:val="27"/>
          <w:szCs w:val="27"/>
        </w:rPr>
        <w:t>нов</w:t>
      </w:r>
      <w:proofErr w:type="gramStart"/>
      <w:r w:rsidRPr="00AE1AB1">
        <w:rPr>
          <w:sz w:val="27"/>
          <w:szCs w:val="27"/>
        </w:rPr>
        <w:t>,»</w:t>
      </w:r>
      <w:proofErr w:type="gramEnd"/>
      <w:r w:rsidRPr="00AE1AB1">
        <w:rPr>
          <w:sz w:val="27"/>
          <w:szCs w:val="27"/>
        </w:rPr>
        <w:t xml:space="preserve"> дополнить словами «</w:t>
      </w:r>
      <w:r>
        <w:rPr>
          <w:sz w:val="27"/>
          <w:szCs w:val="27"/>
        </w:rPr>
        <w:t xml:space="preserve">государственных служащих, </w:t>
      </w:r>
      <w:r w:rsidRPr="00AE1AB1">
        <w:rPr>
          <w:sz w:val="27"/>
          <w:szCs w:val="27"/>
        </w:rPr>
        <w:t>представителем нанимат</w:t>
      </w:r>
      <w:r w:rsidRPr="00AE1AB1">
        <w:rPr>
          <w:sz w:val="27"/>
          <w:szCs w:val="27"/>
        </w:rPr>
        <w:t>е</w:t>
      </w:r>
      <w:r w:rsidRPr="00AE1AB1">
        <w:rPr>
          <w:sz w:val="27"/>
          <w:szCs w:val="27"/>
        </w:rPr>
        <w:t>ля которых является Губернатор Астраханской области»;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-</w:t>
      </w:r>
      <w:r>
        <w:rPr>
          <w:sz w:val="27"/>
          <w:szCs w:val="27"/>
        </w:rPr>
        <w:t> </w:t>
      </w:r>
      <w:r w:rsidRPr="00AE1AB1">
        <w:rPr>
          <w:sz w:val="27"/>
          <w:szCs w:val="27"/>
        </w:rPr>
        <w:t>пункт</w:t>
      </w:r>
      <w:r>
        <w:rPr>
          <w:sz w:val="27"/>
          <w:szCs w:val="27"/>
        </w:rPr>
        <w:t>ы</w:t>
      </w:r>
      <w:r w:rsidRPr="00AE1AB1">
        <w:rPr>
          <w:sz w:val="27"/>
          <w:szCs w:val="27"/>
        </w:rPr>
        <w:t xml:space="preserve"> 5</w:t>
      </w:r>
      <w:r>
        <w:rPr>
          <w:sz w:val="27"/>
          <w:szCs w:val="27"/>
        </w:rPr>
        <w:t> – 7</w:t>
      </w:r>
      <w:r w:rsidRPr="00AE1AB1">
        <w:rPr>
          <w:sz w:val="27"/>
          <w:szCs w:val="27"/>
        </w:rPr>
        <w:t xml:space="preserve"> изложить в новой редакции: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 xml:space="preserve">«5. </w:t>
      </w:r>
      <w:proofErr w:type="gramStart"/>
      <w:r w:rsidRPr="00AE1AB1">
        <w:rPr>
          <w:sz w:val="27"/>
          <w:szCs w:val="27"/>
        </w:rPr>
        <w:t>Вопросы, связанные с соблюдением требований к служебному повед</w:t>
      </w:r>
      <w:r w:rsidRPr="00AE1AB1">
        <w:rPr>
          <w:sz w:val="27"/>
          <w:szCs w:val="27"/>
        </w:rPr>
        <w:t>е</w:t>
      </w:r>
      <w:r w:rsidRPr="00AE1AB1">
        <w:rPr>
          <w:sz w:val="27"/>
          <w:szCs w:val="27"/>
        </w:rPr>
        <w:t xml:space="preserve">нию и (или) требований об урегулировании конфликта интересов, в отношении государственных служащих, замещающих должности руководителей агентств </w:t>
      </w:r>
      <w:r>
        <w:rPr>
          <w:sz w:val="27"/>
          <w:szCs w:val="27"/>
        </w:rPr>
        <w:br/>
      </w:r>
      <w:r w:rsidRPr="00AE1AB1">
        <w:rPr>
          <w:sz w:val="27"/>
          <w:szCs w:val="27"/>
        </w:rPr>
        <w:t>и служб Астраханской области, первых заместителей, заместителей руководителей исполнительных органов, государственных служащих</w:t>
      </w:r>
      <w:bookmarkStart w:id="0" w:name="_GoBack"/>
      <w:bookmarkEnd w:id="0"/>
      <w:r w:rsidRPr="00AE1AB1">
        <w:rPr>
          <w:sz w:val="27"/>
          <w:szCs w:val="27"/>
        </w:rPr>
        <w:t>, представителем нанимат</w:t>
      </w:r>
      <w:r w:rsidRPr="00AE1AB1">
        <w:rPr>
          <w:sz w:val="27"/>
          <w:szCs w:val="27"/>
        </w:rPr>
        <w:t>е</w:t>
      </w:r>
      <w:r w:rsidRPr="00AE1AB1">
        <w:rPr>
          <w:sz w:val="27"/>
          <w:szCs w:val="27"/>
        </w:rPr>
        <w:t>ля которых является Губернатор Астраханской области, рассматриваются пост</w:t>
      </w:r>
      <w:r w:rsidRPr="00AE1AB1">
        <w:rPr>
          <w:sz w:val="27"/>
          <w:szCs w:val="27"/>
        </w:rPr>
        <w:t>о</w:t>
      </w:r>
      <w:r w:rsidRPr="00AE1AB1">
        <w:rPr>
          <w:sz w:val="27"/>
          <w:szCs w:val="27"/>
        </w:rPr>
        <w:t>янно действующей комиссией по соблюдению требований к служебному повед</w:t>
      </w:r>
      <w:r w:rsidRPr="00AE1AB1">
        <w:rPr>
          <w:sz w:val="27"/>
          <w:szCs w:val="27"/>
        </w:rPr>
        <w:t>е</w:t>
      </w:r>
      <w:r w:rsidRPr="00AE1AB1">
        <w:rPr>
          <w:sz w:val="27"/>
          <w:szCs w:val="27"/>
        </w:rPr>
        <w:t>нию государственных гражданских служащих Астраханской области, замеща</w:t>
      </w:r>
      <w:r w:rsidRPr="00AE1AB1">
        <w:rPr>
          <w:sz w:val="27"/>
          <w:szCs w:val="27"/>
        </w:rPr>
        <w:t>ю</w:t>
      </w:r>
      <w:r w:rsidRPr="00AE1AB1">
        <w:rPr>
          <w:sz w:val="27"/>
          <w:szCs w:val="27"/>
        </w:rPr>
        <w:t>щих должности руководителей</w:t>
      </w:r>
      <w:proofErr w:type="gramEnd"/>
      <w:r w:rsidRPr="00AE1AB1">
        <w:rPr>
          <w:sz w:val="27"/>
          <w:szCs w:val="27"/>
        </w:rPr>
        <w:t xml:space="preserve"> агентств и служб Астраханской области, первых заместителей, заместителей руководителей исполнительных органов Астраха</w:t>
      </w:r>
      <w:r w:rsidRPr="00AE1AB1">
        <w:rPr>
          <w:sz w:val="27"/>
          <w:szCs w:val="27"/>
        </w:rPr>
        <w:t>н</w:t>
      </w:r>
      <w:r w:rsidRPr="00AE1AB1">
        <w:rPr>
          <w:sz w:val="27"/>
          <w:szCs w:val="27"/>
        </w:rPr>
        <w:lastRenderedPageBreak/>
        <w:t>ской области, государственных гражданских служащих Астраханской области, представителем нанимателя которых является Губернатор Астр</w:t>
      </w:r>
      <w:r w:rsidRPr="00AE1AB1">
        <w:rPr>
          <w:sz w:val="27"/>
          <w:szCs w:val="27"/>
        </w:rPr>
        <w:t>а</w:t>
      </w:r>
      <w:r>
        <w:rPr>
          <w:sz w:val="27"/>
          <w:szCs w:val="27"/>
        </w:rPr>
        <w:t xml:space="preserve">ханской области, </w:t>
      </w:r>
      <w:r w:rsidRPr="00AE1AB1">
        <w:rPr>
          <w:sz w:val="27"/>
          <w:szCs w:val="27"/>
        </w:rPr>
        <w:t>и урегулированию конфликта интересов, образуемой Правительством Астраха</w:t>
      </w:r>
      <w:r w:rsidRPr="00AE1AB1">
        <w:rPr>
          <w:sz w:val="27"/>
          <w:szCs w:val="27"/>
        </w:rPr>
        <w:t>н</w:t>
      </w:r>
      <w:r w:rsidRPr="00AE1AB1">
        <w:rPr>
          <w:sz w:val="27"/>
          <w:szCs w:val="27"/>
        </w:rPr>
        <w:t>ской области.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6. </w:t>
      </w:r>
      <w:r w:rsidRPr="00AE1AB1">
        <w:rPr>
          <w:sz w:val="27"/>
          <w:szCs w:val="27"/>
        </w:rPr>
        <w:t xml:space="preserve">Комиссия образуется нормативным правовым актом </w:t>
      </w:r>
      <w:r>
        <w:rPr>
          <w:sz w:val="27"/>
          <w:szCs w:val="27"/>
        </w:rPr>
        <w:t xml:space="preserve">исполнительного </w:t>
      </w:r>
      <w:r w:rsidRPr="00AE1AB1">
        <w:rPr>
          <w:sz w:val="27"/>
          <w:szCs w:val="27"/>
        </w:rPr>
        <w:t>о</w:t>
      </w:r>
      <w:r w:rsidRPr="00AE1AB1">
        <w:rPr>
          <w:sz w:val="27"/>
          <w:szCs w:val="27"/>
        </w:rPr>
        <w:t>р</w:t>
      </w:r>
      <w:r w:rsidRPr="00AE1AB1">
        <w:rPr>
          <w:sz w:val="27"/>
          <w:szCs w:val="27"/>
        </w:rPr>
        <w:t>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 xml:space="preserve">Все члены комиссии при принятии решений обладают равными правами. </w:t>
      </w:r>
      <w:r>
        <w:rPr>
          <w:sz w:val="27"/>
          <w:szCs w:val="27"/>
        </w:rPr>
        <w:br/>
      </w:r>
      <w:r w:rsidRPr="00AE1AB1">
        <w:rPr>
          <w:sz w:val="27"/>
          <w:szCs w:val="27"/>
        </w:rPr>
        <w:t>В отсутствие председателя комиссии его обязанности исполняет заместитель пред</w:t>
      </w:r>
      <w:r>
        <w:rPr>
          <w:sz w:val="27"/>
          <w:szCs w:val="27"/>
        </w:rPr>
        <w:t>седателя комиссии</w:t>
      </w:r>
      <w:proofErr w:type="gramStart"/>
      <w:r>
        <w:rPr>
          <w:sz w:val="27"/>
          <w:szCs w:val="27"/>
        </w:rPr>
        <w:t>.;</w:t>
      </w:r>
      <w:proofErr w:type="gramEnd"/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7. </w:t>
      </w:r>
      <w:r w:rsidRPr="00AE1AB1">
        <w:rPr>
          <w:sz w:val="27"/>
          <w:szCs w:val="27"/>
        </w:rPr>
        <w:t>В состав комиссии (за исключением случая, предусмотренного пунктом 10</w:t>
      </w:r>
      <w:r>
        <w:rPr>
          <w:sz w:val="27"/>
          <w:szCs w:val="27"/>
        </w:rPr>
        <w:t>.</w:t>
      </w:r>
      <w:r w:rsidRPr="00AE1AB1">
        <w:rPr>
          <w:sz w:val="27"/>
          <w:szCs w:val="27"/>
        </w:rPr>
        <w:t>1 настоящего Положения) входят: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а)</w:t>
      </w:r>
      <w:r>
        <w:rPr>
          <w:sz w:val="27"/>
          <w:szCs w:val="27"/>
        </w:rPr>
        <w:t> </w:t>
      </w:r>
      <w:r w:rsidRPr="00AE1AB1">
        <w:rPr>
          <w:sz w:val="27"/>
          <w:szCs w:val="27"/>
        </w:rPr>
        <w:t>заместитель руководителя исполнительного органа (председатель коми</w:t>
      </w:r>
      <w:r w:rsidRPr="00AE1AB1">
        <w:rPr>
          <w:sz w:val="27"/>
          <w:szCs w:val="27"/>
        </w:rPr>
        <w:t>с</w:t>
      </w:r>
      <w:r w:rsidRPr="00AE1AB1">
        <w:rPr>
          <w:sz w:val="27"/>
          <w:szCs w:val="27"/>
        </w:rPr>
        <w:t xml:space="preserve">сии), лицо, замещающее должность государственной службы в </w:t>
      </w:r>
      <w:r>
        <w:rPr>
          <w:sz w:val="27"/>
          <w:szCs w:val="27"/>
        </w:rPr>
        <w:t xml:space="preserve">исполнительном </w:t>
      </w:r>
      <w:r w:rsidRPr="00AE1AB1">
        <w:rPr>
          <w:sz w:val="27"/>
          <w:szCs w:val="27"/>
        </w:rPr>
        <w:t>органе (заместитель председателя комиссии), должностное лицо кадровой службы исполнительного органа, ответственное за работу по профилактике коррупцио</w:t>
      </w:r>
      <w:r w:rsidRPr="00AE1AB1">
        <w:rPr>
          <w:sz w:val="27"/>
          <w:szCs w:val="27"/>
        </w:rPr>
        <w:t>н</w:t>
      </w:r>
      <w:r w:rsidRPr="00AE1AB1">
        <w:rPr>
          <w:sz w:val="27"/>
          <w:szCs w:val="27"/>
        </w:rPr>
        <w:t>ных и иных правонарушений (секретарь комиссии), государственные служащие  кадрового подразделения, юридического (правового) подразделения, других по</w:t>
      </w:r>
      <w:r w:rsidRPr="00AE1AB1">
        <w:rPr>
          <w:sz w:val="27"/>
          <w:szCs w:val="27"/>
        </w:rPr>
        <w:t>д</w:t>
      </w:r>
      <w:r w:rsidRPr="00AE1AB1">
        <w:rPr>
          <w:sz w:val="27"/>
          <w:szCs w:val="27"/>
        </w:rPr>
        <w:t>разделений исполнительного органа, определяемые его руководителем;</w:t>
      </w:r>
    </w:p>
    <w:p w:rsidR="0071435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б) </w:t>
      </w:r>
      <w:r w:rsidRPr="00AE1AB1">
        <w:rPr>
          <w:sz w:val="27"/>
          <w:szCs w:val="27"/>
        </w:rPr>
        <w:t>представитель органа Астраханской области по профилактике коррупц</w:t>
      </w:r>
      <w:r w:rsidRPr="00AE1AB1">
        <w:rPr>
          <w:sz w:val="27"/>
          <w:szCs w:val="27"/>
        </w:rPr>
        <w:t>и</w:t>
      </w:r>
      <w:r w:rsidRPr="00AE1AB1">
        <w:rPr>
          <w:sz w:val="27"/>
          <w:szCs w:val="27"/>
        </w:rPr>
        <w:t>онных и иных правонарушений</w:t>
      </w:r>
      <w:proofErr w:type="gramStart"/>
      <w:r>
        <w:rPr>
          <w:sz w:val="27"/>
          <w:szCs w:val="27"/>
        </w:rPr>
        <w:t>;»</w:t>
      </w:r>
      <w:proofErr w:type="gramEnd"/>
      <w:r>
        <w:rPr>
          <w:sz w:val="27"/>
          <w:szCs w:val="27"/>
        </w:rPr>
        <w:t>;</w:t>
      </w:r>
    </w:p>
    <w:p w:rsidR="0071435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в) представитель</w:t>
      </w:r>
      <w:r w:rsidRPr="00AE1AB1">
        <w:rPr>
          <w:sz w:val="27"/>
          <w:szCs w:val="27"/>
        </w:rPr>
        <w:t xml:space="preserve"> </w:t>
      </w:r>
      <w:r>
        <w:rPr>
          <w:sz w:val="27"/>
          <w:szCs w:val="27"/>
        </w:rPr>
        <w:t>(представители) научных организаций и профессионал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ных образовательных организаций, образовательных организаций высшего обр</w:t>
      </w:r>
      <w:r>
        <w:rPr>
          <w:sz w:val="27"/>
          <w:szCs w:val="27"/>
        </w:rPr>
        <w:t>а</w:t>
      </w:r>
      <w:r>
        <w:rPr>
          <w:sz w:val="27"/>
          <w:szCs w:val="27"/>
        </w:rPr>
        <w:t>зования, организаций дополнительного профессионального образования, деятел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ность которых связана с государственной службой</w:t>
      </w:r>
      <w:proofErr w:type="gramStart"/>
      <w:r>
        <w:rPr>
          <w:sz w:val="27"/>
          <w:szCs w:val="27"/>
        </w:rPr>
        <w:t>;»</w:t>
      </w:r>
      <w:proofErr w:type="gramEnd"/>
      <w:r>
        <w:rPr>
          <w:sz w:val="27"/>
          <w:szCs w:val="27"/>
        </w:rPr>
        <w:t>;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784ECA">
        <w:rPr>
          <w:sz w:val="27"/>
          <w:szCs w:val="27"/>
        </w:rPr>
        <w:t>в пункте 9 слова «в установленном порядке» исключить;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AE1AB1">
        <w:rPr>
          <w:sz w:val="27"/>
          <w:szCs w:val="27"/>
        </w:rPr>
        <w:t>дополнить пунктом 10</w:t>
      </w:r>
      <w:r>
        <w:rPr>
          <w:sz w:val="27"/>
          <w:szCs w:val="27"/>
        </w:rPr>
        <w:t>.1</w:t>
      </w:r>
      <w:r w:rsidRPr="00AE1AB1">
        <w:rPr>
          <w:sz w:val="27"/>
          <w:szCs w:val="27"/>
          <w:vertAlign w:val="superscript"/>
        </w:rPr>
        <w:t xml:space="preserve"> </w:t>
      </w:r>
      <w:r w:rsidRPr="00AE1AB1">
        <w:rPr>
          <w:sz w:val="27"/>
          <w:szCs w:val="27"/>
        </w:rPr>
        <w:t>следующего содержания:</w:t>
      </w:r>
    </w:p>
    <w:p w:rsidR="0071435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E1AB1">
        <w:rPr>
          <w:sz w:val="27"/>
          <w:szCs w:val="27"/>
        </w:rPr>
        <w:t>«10.</w:t>
      </w:r>
      <w:r>
        <w:rPr>
          <w:sz w:val="27"/>
          <w:szCs w:val="27"/>
        </w:rPr>
        <w:t>1. В а</w:t>
      </w:r>
      <w:r w:rsidRPr="00AE1AB1">
        <w:rPr>
          <w:sz w:val="27"/>
          <w:szCs w:val="27"/>
        </w:rPr>
        <w:t>дминистрации Губернатора Астраханской области председателем комиссии может б</w:t>
      </w:r>
      <w:r>
        <w:rPr>
          <w:sz w:val="27"/>
          <w:szCs w:val="27"/>
        </w:rPr>
        <w:t>ыть назначено должностное лицо а</w:t>
      </w:r>
      <w:r w:rsidRPr="00AE1AB1">
        <w:rPr>
          <w:sz w:val="27"/>
          <w:szCs w:val="27"/>
        </w:rPr>
        <w:t>дминистрации Губернатора Астраханской области</w:t>
      </w:r>
      <w:r>
        <w:rPr>
          <w:sz w:val="27"/>
          <w:szCs w:val="27"/>
        </w:rPr>
        <w:t>,</w:t>
      </w:r>
      <w:r w:rsidRPr="00AE1AB1">
        <w:rPr>
          <w:sz w:val="27"/>
          <w:szCs w:val="27"/>
        </w:rPr>
        <w:t xml:space="preserve"> не являющееся заместителем руководителя</w:t>
      </w:r>
      <w:r>
        <w:rPr>
          <w:sz w:val="27"/>
          <w:szCs w:val="27"/>
        </w:rPr>
        <w:t xml:space="preserve"> исполнител</w:t>
      </w:r>
      <w:r>
        <w:rPr>
          <w:sz w:val="27"/>
          <w:szCs w:val="27"/>
        </w:rPr>
        <w:t>ь</w:t>
      </w:r>
      <w:r>
        <w:rPr>
          <w:sz w:val="27"/>
          <w:szCs w:val="27"/>
        </w:rPr>
        <w:t>ного органа</w:t>
      </w:r>
      <w:proofErr w:type="gramStart"/>
      <w:r w:rsidRPr="00AE1AB1">
        <w:rPr>
          <w:sz w:val="27"/>
          <w:szCs w:val="27"/>
        </w:rPr>
        <w:t>.»;</w:t>
      </w:r>
      <w:proofErr w:type="gramEnd"/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 в пункте 15:</w:t>
      </w:r>
    </w:p>
    <w:p w:rsidR="00714351" w:rsidRPr="00AE1AB1" w:rsidRDefault="00714351" w:rsidP="0071435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подпункте а) слова</w:t>
      </w:r>
      <w:r w:rsidRPr="00AE1AB1">
        <w:rPr>
          <w:sz w:val="27"/>
          <w:szCs w:val="27"/>
        </w:rPr>
        <w:t xml:space="preserve"> «пункто</w:t>
      </w:r>
      <w:r>
        <w:rPr>
          <w:sz w:val="27"/>
          <w:szCs w:val="27"/>
        </w:rPr>
        <w:t>м 24» заменить словами «пунктом </w:t>
      </w:r>
      <w:r w:rsidRPr="00AE1AB1">
        <w:rPr>
          <w:sz w:val="27"/>
          <w:szCs w:val="27"/>
        </w:rPr>
        <w:t>25»</w:t>
      </w:r>
      <w:r>
        <w:rPr>
          <w:sz w:val="27"/>
          <w:szCs w:val="27"/>
        </w:rPr>
        <w:t>;</w:t>
      </w:r>
    </w:p>
    <w:p w:rsidR="00714351" w:rsidRDefault="00714351" w:rsidP="00714351">
      <w:pPr>
        <w:widowControl w:val="0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в подпункте д) слова</w:t>
      </w:r>
      <w:r w:rsidRPr="00AE1AB1">
        <w:rPr>
          <w:sz w:val="27"/>
          <w:szCs w:val="27"/>
        </w:rPr>
        <w:t xml:space="preserve"> «</w:t>
      </w:r>
      <w:proofErr w:type="gramStart"/>
      <w:r w:rsidRPr="00AE1AB1">
        <w:rPr>
          <w:sz w:val="27"/>
          <w:szCs w:val="27"/>
        </w:rPr>
        <w:t>коммерческой</w:t>
      </w:r>
      <w:proofErr w:type="gramEnd"/>
      <w:r w:rsidRPr="00AE1AB1">
        <w:rPr>
          <w:sz w:val="27"/>
          <w:szCs w:val="27"/>
        </w:rPr>
        <w:t xml:space="preserve"> или некоммерческой» исключить</w:t>
      </w:r>
      <w:r>
        <w:rPr>
          <w:sz w:val="27"/>
          <w:szCs w:val="27"/>
        </w:rPr>
        <w:t>;</w:t>
      </w:r>
    </w:p>
    <w:p w:rsidR="00714351" w:rsidRPr="00AE1AB1" w:rsidRDefault="00714351" w:rsidP="00714351">
      <w:pPr>
        <w:widowControl w:val="0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- в пункте 17 слова «</w:t>
      </w:r>
      <w:proofErr w:type="gramStart"/>
      <w:r>
        <w:rPr>
          <w:sz w:val="27"/>
          <w:szCs w:val="27"/>
        </w:rPr>
        <w:t>коммерческой</w:t>
      </w:r>
      <w:proofErr w:type="gramEnd"/>
      <w:r>
        <w:rPr>
          <w:sz w:val="27"/>
          <w:szCs w:val="27"/>
        </w:rPr>
        <w:t xml:space="preserve"> или некоммерческой» исключить.</w:t>
      </w:r>
      <w:r w:rsidRPr="00AE1AB1">
        <w:rPr>
          <w:sz w:val="27"/>
          <w:szCs w:val="27"/>
        </w:rPr>
        <w:t> </w:t>
      </w:r>
    </w:p>
    <w:p w:rsidR="00714351" w:rsidRPr="00AE1AB1" w:rsidRDefault="00714351" w:rsidP="0071435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AE1AB1">
        <w:rPr>
          <w:rFonts w:eastAsia="Calibri"/>
          <w:sz w:val="27"/>
          <w:szCs w:val="27"/>
          <w:lang w:eastAsia="en-US"/>
        </w:rPr>
        <w:t>2. Постановление вступает в силу со дня его официального опубликования.</w:t>
      </w:r>
    </w:p>
    <w:p w:rsidR="00323305" w:rsidRDefault="00323305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p w:rsidR="00C83951" w:rsidRDefault="00C83951" w:rsidP="00003DCA">
      <w:pPr>
        <w:jc w:val="both"/>
        <w:rPr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1369"/>
        <w:gridCol w:w="3178"/>
      </w:tblGrid>
      <w:tr w:rsidR="0036487B" w:rsidRPr="00714351" w:rsidTr="00FB1284">
        <w:sdt>
          <w:sdtPr>
            <w:rPr>
              <w:color w:val="000000"/>
              <w:sz w:val="27"/>
              <w:szCs w:val="27"/>
            </w:rPr>
            <w:alias w:val="Должность подпис"/>
            <w:tag w:val="Должность подпис"/>
            <w:id w:val="-333303354"/>
            <w:lock w:val="sdtLocked"/>
            <w:placeholder>
              <w:docPart w:val="1328649D8CF64379A385A03DE8458523"/>
            </w:placeholder>
          </w:sdtPr>
          <w:sdtEndPr/>
          <w:sdtContent>
            <w:tc>
              <w:tcPr>
                <w:tcW w:w="5211" w:type="dxa"/>
                <w:shd w:val="clear" w:color="auto" w:fill="auto"/>
              </w:tcPr>
              <w:p w:rsidR="0036487B" w:rsidRPr="00714351" w:rsidRDefault="00C51A1D" w:rsidP="00C51A1D">
                <w:pPr>
                  <w:rPr>
                    <w:color w:val="000000"/>
                    <w:sz w:val="27"/>
                    <w:szCs w:val="27"/>
                  </w:rPr>
                </w:pPr>
                <w:r w:rsidRPr="00714351">
                  <w:rPr>
                    <w:color w:val="000000"/>
                    <w:sz w:val="27"/>
                    <w:szCs w:val="27"/>
                  </w:rPr>
                  <w:t>Губернатор Астраханской области</w:t>
                </w:r>
              </w:p>
            </w:tc>
          </w:sdtContent>
        </w:sdt>
        <w:tc>
          <w:tcPr>
            <w:tcW w:w="1369" w:type="dxa"/>
          </w:tcPr>
          <w:p w:rsidR="0036487B" w:rsidRPr="00714351" w:rsidRDefault="0036487B" w:rsidP="00003DCA">
            <w:pPr>
              <w:jc w:val="right"/>
              <w:rPr>
                <w:color w:val="000000"/>
                <w:sz w:val="27"/>
                <w:szCs w:val="27"/>
              </w:rPr>
            </w:pPr>
          </w:p>
        </w:tc>
        <w:sdt>
          <w:sdtPr>
            <w:rPr>
              <w:color w:val="000000"/>
              <w:sz w:val="27"/>
              <w:szCs w:val="27"/>
            </w:rPr>
            <w:alias w:val="И. О. Фамилия Подпис"/>
            <w:tag w:val="И. О. Фамилия Подпис"/>
            <w:id w:val="-858651988"/>
            <w:lock w:val="sdtLocked"/>
            <w:placeholder>
              <w:docPart w:val="6FB566FA41734EFFB33E9957E17DBE95"/>
            </w:placeholder>
          </w:sdtPr>
          <w:sdtEndPr/>
          <w:sdtContent>
            <w:tc>
              <w:tcPr>
                <w:tcW w:w="3178" w:type="dxa"/>
                <w:shd w:val="clear" w:color="auto" w:fill="auto"/>
              </w:tcPr>
              <w:p w:rsidR="0036487B" w:rsidRPr="00714351" w:rsidRDefault="00382259" w:rsidP="00380A80">
                <w:pPr>
                  <w:jc w:val="right"/>
                  <w:rPr>
                    <w:color w:val="000000"/>
                    <w:sz w:val="27"/>
                    <w:szCs w:val="27"/>
                  </w:rPr>
                </w:pPr>
                <w:r w:rsidRPr="00714351">
                  <w:rPr>
                    <w:sz w:val="27"/>
                    <w:szCs w:val="27"/>
                  </w:rPr>
                  <w:t>И.Ю. Бабушкин</w:t>
                </w:r>
              </w:p>
            </w:tc>
          </w:sdtContent>
        </w:sdt>
      </w:tr>
    </w:tbl>
    <w:p w:rsidR="00EE2A94" w:rsidRPr="00EE2A94" w:rsidRDefault="00EE2A94" w:rsidP="00EE2A94">
      <w:pPr>
        <w:jc w:val="both"/>
        <w:divId w:val="837430802"/>
      </w:pPr>
    </w:p>
    <w:sectPr w:rsidR="00EE2A94" w:rsidRPr="00EE2A94" w:rsidSect="00CA4C4A">
      <w:headerReference w:type="default" r:id="rId9"/>
      <w:pgSz w:w="11906" w:h="16838"/>
      <w:pgMar w:top="142" w:right="566" w:bottom="993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5E1" w:rsidRDefault="00ED45E1" w:rsidP="000F6702">
      <w:r>
        <w:separator/>
      </w:r>
    </w:p>
  </w:endnote>
  <w:endnote w:type="continuationSeparator" w:id="0">
    <w:p w:rsidR="00ED45E1" w:rsidRDefault="00ED45E1" w:rsidP="000F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5E1" w:rsidRDefault="00ED45E1" w:rsidP="000F6702">
      <w:r>
        <w:separator/>
      </w:r>
    </w:p>
  </w:footnote>
  <w:footnote w:type="continuationSeparator" w:id="0">
    <w:p w:rsidR="00ED45E1" w:rsidRDefault="00ED45E1" w:rsidP="000F6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469207"/>
      <w:docPartObj>
        <w:docPartGallery w:val="Page Numbers (Top of Page)"/>
        <w:docPartUnique/>
      </w:docPartObj>
    </w:sdtPr>
    <w:sdtEndPr/>
    <w:sdtContent>
      <w:p w:rsidR="00E649BD" w:rsidRDefault="00E649BD">
        <w:pPr>
          <w:pStyle w:val="a7"/>
          <w:jc w:val="center"/>
        </w:pPr>
        <w:r w:rsidRPr="00C034AF">
          <w:rPr>
            <w:sz w:val="24"/>
          </w:rPr>
          <w:fldChar w:fldCharType="begin"/>
        </w:r>
        <w:r w:rsidRPr="00C034AF">
          <w:rPr>
            <w:sz w:val="24"/>
          </w:rPr>
          <w:instrText>PAGE   \* MERGEFORMAT</w:instrText>
        </w:r>
        <w:r w:rsidRPr="00C034AF">
          <w:rPr>
            <w:sz w:val="24"/>
          </w:rPr>
          <w:fldChar w:fldCharType="separate"/>
        </w:r>
        <w:r w:rsidR="00F37588">
          <w:rPr>
            <w:noProof/>
            <w:sz w:val="24"/>
          </w:rPr>
          <w:t>2</w:t>
        </w:r>
        <w:r w:rsidRPr="00C034AF">
          <w:rPr>
            <w:sz w:val="24"/>
          </w:rPr>
          <w:fldChar w:fldCharType="end"/>
        </w:r>
      </w:p>
    </w:sdtContent>
  </w:sdt>
  <w:p w:rsidR="00E649BD" w:rsidRDefault="00E649B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AC"/>
    <w:rsid w:val="00002CEE"/>
    <w:rsid w:val="000037BF"/>
    <w:rsid w:val="00003DCA"/>
    <w:rsid w:val="000077D9"/>
    <w:rsid w:val="0001420D"/>
    <w:rsid w:val="0001554F"/>
    <w:rsid w:val="00023075"/>
    <w:rsid w:val="0002390A"/>
    <w:rsid w:val="00033171"/>
    <w:rsid w:val="000363C5"/>
    <w:rsid w:val="00037A23"/>
    <w:rsid w:val="00040012"/>
    <w:rsid w:val="00040FAF"/>
    <w:rsid w:val="00043124"/>
    <w:rsid w:val="00047360"/>
    <w:rsid w:val="0005396E"/>
    <w:rsid w:val="00054EAD"/>
    <w:rsid w:val="0005516A"/>
    <w:rsid w:val="000707DF"/>
    <w:rsid w:val="00072A2C"/>
    <w:rsid w:val="00074E26"/>
    <w:rsid w:val="00075972"/>
    <w:rsid w:val="00075EF3"/>
    <w:rsid w:val="000818F5"/>
    <w:rsid w:val="000852D0"/>
    <w:rsid w:val="00090142"/>
    <w:rsid w:val="00090C7C"/>
    <w:rsid w:val="00092103"/>
    <w:rsid w:val="000A2540"/>
    <w:rsid w:val="000A4264"/>
    <w:rsid w:val="000B2EEE"/>
    <w:rsid w:val="000B3165"/>
    <w:rsid w:val="000B6D8C"/>
    <w:rsid w:val="000B7727"/>
    <w:rsid w:val="000C0A8F"/>
    <w:rsid w:val="000C2370"/>
    <w:rsid w:val="000C3CFE"/>
    <w:rsid w:val="000C74CC"/>
    <w:rsid w:val="000D4207"/>
    <w:rsid w:val="000D543D"/>
    <w:rsid w:val="000D7E24"/>
    <w:rsid w:val="000E2B88"/>
    <w:rsid w:val="000E3056"/>
    <w:rsid w:val="000E5910"/>
    <w:rsid w:val="000F3721"/>
    <w:rsid w:val="000F574A"/>
    <w:rsid w:val="000F590B"/>
    <w:rsid w:val="000F6702"/>
    <w:rsid w:val="00102DDD"/>
    <w:rsid w:val="001037F1"/>
    <w:rsid w:val="00103824"/>
    <w:rsid w:val="00105B9B"/>
    <w:rsid w:val="00111856"/>
    <w:rsid w:val="00115ACF"/>
    <w:rsid w:val="00122AB3"/>
    <w:rsid w:val="00127F29"/>
    <w:rsid w:val="00131825"/>
    <w:rsid w:val="00135B41"/>
    <w:rsid w:val="00135D53"/>
    <w:rsid w:val="00136F2E"/>
    <w:rsid w:val="00137683"/>
    <w:rsid w:val="0014057A"/>
    <w:rsid w:val="0014376C"/>
    <w:rsid w:val="00145066"/>
    <w:rsid w:val="00152ADD"/>
    <w:rsid w:val="0015632F"/>
    <w:rsid w:val="001578CA"/>
    <w:rsid w:val="00166A06"/>
    <w:rsid w:val="001753C4"/>
    <w:rsid w:val="00175479"/>
    <w:rsid w:val="0018403C"/>
    <w:rsid w:val="001914CC"/>
    <w:rsid w:val="00194FD0"/>
    <w:rsid w:val="001A17FD"/>
    <w:rsid w:val="001A352A"/>
    <w:rsid w:val="001A3541"/>
    <w:rsid w:val="001A48E3"/>
    <w:rsid w:val="001B042B"/>
    <w:rsid w:val="001B278B"/>
    <w:rsid w:val="001B4830"/>
    <w:rsid w:val="001B62AE"/>
    <w:rsid w:val="001B771B"/>
    <w:rsid w:val="001C0872"/>
    <w:rsid w:val="001C201F"/>
    <w:rsid w:val="001C2759"/>
    <w:rsid w:val="001D2DE4"/>
    <w:rsid w:val="001D49E7"/>
    <w:rsid w:val="001D4EFE"/>
    <w:rsid w:val="001D508B"/>
    <w:rsid w:val="001D56E7"/>
    <w:rsid w:val="001D6BDF"/>
    <w:rsid w:val="001E1DB1"/>
    <w:rsid w:val="001E4795"/>
    <w:rsid w:val="001E57ED"/>
    <w:rsid w:val="001F19EB"/>
    <w:rsid w:val="001F42D2"/>
    <w:rsid w:val="001F45F6"/>
    <w:rsid w:val="002012CE"/>
    <w:rsid w:val="00205BCF"/>
    <w:rsid w:val="002061C8"/>
    <w:rsid w:val="0020632B"/>
    <w:rsid w:val="00207604"/>
    <w:rsid w:val="0021167D"/>
    <w:rsid w:val="002117BD"/>
    <w:rsid w:val="0021519B"/>
    <w:rsid w:val="00220C54"/>
    <w:rsid w:val="00222424"/>
    <w:rsid w:val="00222B81"/>
    <w:rsid w:val="002246FA"/>
    <w:rsid w:val="002321C3"/>
    <w:rsid w:val="002344B7"/>
    <w:rsid w:val="002344CD"/>
    <w:rsid w:val="00237048"/>
    <w:rsid w:val="00240E89"/>
    <w:rsid w:val="00242135"/>
    <w:rsid w:val="00244E91"/>
    <w:rsid w:val="002476F7"/>
    <w:rsid w:val="002528C1"/>
    <w:rsid w:val="00252B03"/>
    <w:rsid w:val="00252C96"/>
    <w:rsid w:val="00255341"/>
    <w:rsid w:val="0025551D"/>
    <w:rsid w:val="00256DAF"/>
    <w:rsid w:val="002641C5"/>
    <w:rsid w:val="00271B7E"/>
    <w:rsid w:val="00277F22"/>
    <w:rsid w:val="00281E8C"/>
    <w:rsid w:val="0028381C"/>
    <w:rsid w:val="00285F51"/>
    <w:rsid w:val="00287266"/>
    <w:rsid w:val="00287E19"/>
    <w:rsid w:val="00292043"/>
    <w:rsid w:val="00295AC2"/>
    <w:rsid w:val="00295DD0"/>
    <w:rsid w:val="002A426A"/>
    <w:rsid w:val="002A57F5"/>
    <w:rsid w:val="002A7F94"/>
    <w:rsid w:val="002B2CA8"/>
    <w:rsid w:val="002B424E"/>
    <w:rsid w:val="002C47B8"/>
    <w:rsid w:val="002E0299"/>
    <w:rsid w:val="002E3DF5"/>
    <w:rsid w:val="002E77B1"/>
    <w:rsid w:val="002F1071"/>
    <w:rsid w:val="002F23F5"/>
    <w:rsid w:val="002F537D"/>
    <w:rsid w:val="003029AF"/>
    <w:rsid w:val="0030605E"/>
    <w:rsid w:val="00306074"/>
    <w:rsid w:val="00306F2D"/>
    <w:rsid w:val="00307363"/>
    <w:rsid w:val="0032031F"/>
    <w:rsid w:val="00322705"/>
    <w:rsid w:val="00323305"/>
    <w:rsid w:val="00326AE1"/>
    <w:rsid w:val="00333239"/>
    <w:rsid w:val="003371C0"/>
    <w:rsid w:val="00341169"/>
    <w:rsid w:val="003443FE"/>
    <w:rsid w:val="00346344"/>
    <w:rsid w:val="00346615"/>
    <w:rsid w:val="003548F9"/>
    <w:rsid w:val="00357093"/>
    <w:rsid w:val="00357ED4"/>
    <w:rsid w:val="0036487B"/>
    <w:rsid w:val="003653B6"/>
    <w:rsid w:val="003709F1"/>
    <w:rsid w:val="00370A13"/>
    <w:rsid w:val="00371A38"/>
    <w:rsid w:val="00371E63"/>
    <w:rsid w:val="00380A80"/>
    <w:rsid w:val="00382259"/>
    <w:rsid w:val="003845DB"/>
    <w:rsid w:val="00384726"/>
    <w:rsid w:val="00385424"/>
    <w:rsid w:val="003855BA"/>
    <w:rsid w:val="00387DB0"/>
    <w:rsid w:val="00392F39"/>
    <w:rsid w:val="0039439C"/>
    <w:rsid w:val="0039569B"/>
    <w:rsid w:val="00395988"/>
    <w:rsid w:val="00395F9D"/>
    <w:rsid w:val="003A087A"/>
    <w:rsid w:val="003A1516"/>
    <w:rsid w:val="003A4850"/>
    <w:rsid w:val="003A754D"/>
    <w:rsid w:val="003B22D6"/>
    <w:rsid w:val="003B23F4"/>
    <w:rsid w:val="003B7A0F"/>
    <w:rsid w:val="003C70AC"/>
    <w:rsid w:val="003D20E4"/>
    <w:rsid w:val="003D2EEA"/>
    <w:rsid w:val="003D3010"/>
    <w:rsid w:val="003D4EC8"/>
    <w:rsid w:val="003D5D28"/>
    <w:rsid w:val="003D6138"/>
    <w:rsid w:val="003D660C"/>
    <w:rsid w:val="003E17BB"/>
    <w:rsid w:val="003E2418"/>
    <w:rsid w:val="003E6A9C"/>
    <w:rsid w:val="003F20C7"/>
    <w:rsid w:val="003F2A06"/>
    <w:rsid w:val="004027FF"/>
    <w:rsid w:val="00404FDC"/>
    <w:rsid w:val="00410E4B"/>
    <w:rsid w:val="00425EC4"/>
    <w:rsid w:val="00427CD6"/>
    <w:rsid w:val="00430530"/>
    <w:rsid w:val="00432408"/>
    <w:rsid w:val="00432D44"/>
    <w:rsid w:val="004337C4"/>
    <w:rsid w:val="004342FF"/>
    <w:rsid w:val="004367F0"/>
    <w:rsid w:val="004375E4"/>
    <w:rsid w:val="00441804"/>
    <w:rsid w:val="0044228A"/>
    <w:rsid w:val="0044602B"/>
    <w:rsid w:val="004535FD"/>
    <w:rsid w:val="00453FAF"/>
    <w:rsid w:val="00462B2E"/>
    <w:rsid w:val="00464D2D"/>
    <w:rsid w:val="004655A1"/>
    <w:rsid w:val="004659D5"/>
    <w:rsid w:val="0046701B"/>
    <w:rsid w:val="0047002D"/>
    <w:rsid w:val="00470DAB"/>
    <w:rsid w:val="00475579"/>
    <w:rsid w:val="00475706"/>
    <w:rsid w:val="00481C07"/>
    <w:rsid w:val="00483AD2"/>
    <w:rsid w:val="00483CBE"/>
    <w:rsid w:val="00485521"/>
    <w:rsid w:val="0048716B"/>
    <w:rsid w:val="00490C17"/>
    <w:rsid w:val="00494B7F"/>
    <w:rsid w:val="004976B8"/>
    <w:rsid w:val="004A3CDC"/>
    <w:rsid w:val="004A635D"/>
    <w:rsid w:val="004A6DB7"/>
    <w:rsid w:val="004A700E"/>
    <w:rsid w:val="004C0AD1"/>
    <w:rsid w:val="004C1048"/>
    <w:rsid w:val="004C453A"/>
    <w:rsid w:val="004D4DEE"/>
    <w:rsid w:val="004D586C"/>
    <w:rsid w:val="004D6F59"/>
    <w:rsid w:val="004F13A8"/>
    <w:rsid w:val="004F393E"/>
    <w:rsid w:val="004F39EB"/>
    <w:rsid w:val="00504C94"/>
    <w:rsid w:val="00506227"/>
    <w:rsid w:val="00511D21"/>
    <w:rsid w:val="005135F4"/>
    <w:rsid w:val="005208C1"/>
    <w:rsid w:val="0052246A"/>
    <w:rsid w:val="00523635"/>
    <w:rsid w:val="005238EF"/>
    <w:rsid w:val="00533D1A"/>
    <w:rsid w:val="0054265D"/>
    <w:rsid w:val="00543DAF"/>
    <w:rsid w:val="00544163"/>
    <w:rsid w:val="00545247"/>
    <w:rsid w:val="00545EEF"/>
    <w:rsid w:val="005506BB"/>
    <w:rsid w:val="0055166B"/>
    <w:rsid w:val="00552667"/>
    <w:rsid w:val="00556A77"/>
    <w:rsid w:val="005615C0"/>
    <w:rsid w:val="00562CA1"/>
    <w:rsid w:val="00567906"/>
    <w:rsid w:val="00574958"/>
    <w:rsid w:val="00575672"/>
    <w:rsid w:val="00577C0F"/>
    <w:rsid w:val="00580742"/>
    <w:rsid w:val="00580AA9"/>
    <w:rsid w:val="00581F3C"/>
    <w:rsid w:val="0058390D"/>
    <w:rsid w:val="00583F23"/>
    <w:rsid w:val="00597067"/>
    <w:rsid w:val="005A0FE3"/>
    <w:rsid w:val="005A475C"/>
    <w:rsid w:val="005A47E8"/>
    <w:rsid w:val="005B49C5"/>
    <w:rsid w:val="005B713F"/>
    <w:rsid w:val="005C11EF"/>
    <w:rsid w:val="005C1558"/>
    <w:rsid w:val="005C3085"/>
    <w:rsid w:val="005C494F"/>
    <w:rsid w:val="005C51AD"/>
    <w:rsid w:val="005D1375"/>
    <w:rsid w:val="005E010E"/>
    <w:rsid w:val="005E0CE2"/>
    <w:rsid w:val="005E124F"/>
    <w:rsid w:val="005E6E1E"/>
    <w:rsid w:val="005F2558"/>
    <w:rsid w:val="005F46C8"/>
    <w:rsid w:val="005F7A5E"/>
    <w:rsid w:val="006027FD"/>
    <w:rsid w:val="00606046"/>
    <w:rsid w:val="00620664"/>
    <w:rsid w:val="00624CCA"/>
    <w:rsid w:val="00625964"/>
    <w:rsid w:val="0063279F"/>
    <w:rsid w:val="006362E4"/>
    <w:rsid w:val="00640A61"/>
    <w:rsid w:val="00641198"/>
    <w:rsid w:val="00642D9D"/>
    <w:rsid w:val="006436DC"/>
    <w:rsid w:val="00652C02"/>
    <w:rsid w:val="006609AC"/>
    <w:rsid w:val="00666EE3"/>
    <w:rsid w:val="00670A11"/>
    <w:rsid w:val="0067453B"/>
    <w:rsid w:val="0067539D"/>
    <w:rsid w:val="0067639C"/>
    <w:rsid w:val="00682A3C"/>
    <w:rsid w:val="00685CEF"/>
    <w:rsid w:val="006872A0"/>
    <w:rsid w:val="006929CB"/>
    <w:rsid w:val="00696A44"/>
    <w:rsid w:val="006977AC"/>
    <w:rsid w:val="006A60ED"/>
    <w:rsid w:val="006B13BE"/>
    <w:rsid w:val="006B1623"/>
    <w:rsid w:val="006B28E3"/>
    <w:rsid w:val="006B31C1"/>
    <w:rsid w:val="006C09F3"/>
    <w:rsid w:val="006C2338"/>
    <w:rsid w:val="006C4DEB"/>
    <w:rsid w:val="006C5E99"/>
    <w:rsid w:val="006C6AE9"/>
    <w:rsid w:val="006D1E04"/>
    <w:rsid w:val="006D4408"/>
    <w:rsid w:val="006D5A42"/>
    <w:rsid w:val="006D5F7A"/>
    <w:rsid w:val="006D634E"/>
    <w:rsid w:val="006D77A6"/>
    <w:rsid w:val="006E1447"/>
    <w:rsid w:val="006F0765"/>
    <w:rsid w:val="006F5242"/>
    <w:rsid w:val="006F6FF6"/>
    <w:rsid w:val="007066E3"/>
    <w:rsid w:val="0071057F"/>
    <w:rsid w:val="00714351"/>
    <w:rsid w:val="00727B84"/>
    <w:rsid w:val="00731775"/>
    <w:rsid w:val="007320A0"/>
    <w:rsid w:val="0073575F"/>
    <w:rsid w:val="007368F5"/>
    <w:rsid w:val="007376CE"/>
    <w:rsid w:val="007425B3"/>
    <w:rsid w:val="00744745"/>
    <w:rsid w:val="007510FF"/>
    <w:rsid w:val="007530B6"/>
    <w:rsid w:val="007534F2"/>
    <w:rsid w:val="00757501"/>
    <w:rsid w:val="00757691"/>
    <w:rsid w:val="00757E21"/>
    <w:rsid w:val="00760886"/>
    <w:rsid w:val="00761241"/>
    <w:rsid w:val="00761FB4"/>
    <w:rsid w:val="007629C5"/>
    <w:rsid w:val="007650A7"/>
    <w:rsid w:val="00770A58"/>
    <w:rsid w:val="007870A0"/>
    <w:rsid w:val="00791A41"/>
    <w:rsid w:val="00791DEA"/>
    <w:rsid w:val="007A11AF"/>
    <w:rsid w:val="007A6EA7"/>
    <w:rsid w:val="007B080B"/>
    <w:rsid w:val="007B5554"/>
    <w:rsid w:val="007C5D83"/>
    <w:rsid w:val="007C7FD2"/>
    <w:rsid w:val="007E024B"/>
    <w:rsid w:val="007E1E4E"/>
    <w:rsid w:val="007E4C48"/>
    <w:rsid w:val="007E7CC4"/>
    <w:rsid w:val="007F6A09"/>
    <w:rsid w:val="007F76A6"/>
    <w:rsid w:val="00807197"/>
    <w:rsid w:val="00812408"/>
    <w:rsid w:val="00812861"/>
    <w:rsid w:val="0082107B"/>
    <w:rsid w:val="00824C28"/>
    <w:rsid w:val="008251B3"/>
    <w:rsid w:val="008270FA"/>
    <w:rsid w:val="00836E8C"/>
    <w:rsid w:val="00845D9E"/>
    <w:rsid w:val="008463F0"/>
    <w:rsid w:val="008466ED"/>
    <w:rsid w:val="008513DB"/>
    <w:rsid w:val="00851D1D"/>
    <w:rsid w:val="00853A06"/>
    <w:rsid w:val="00857998"/>
    <w:rsid w:val="0086087D"/>
    <w:rsid w:val="008623E0"/>
    <w:rsid w:val="00866343"/>
    <w:rsid w:val="0086757C"/>
    <w:rsid w:val="00870588"/>
    <w:rsid w:val="00873AFB"/>
    <w:rsid w:val="008766F2"/>
    <w:rsid w:val="00876768"/>
    <w:rsid w:val="0088083A"/>
    <w:rsid w:val="0088407E"/>
    <w:rsid w:val="008858EF"/>
    <w:rsid w:val="00887ED2"/>
    <w:rsid w:val="00891BF0"/>
    <w:rsid w:val="00892104"/>
    <w:rsid w:val="008926CF"/>
    <w:rsid w:val="008A0355"/>
    <w:rsid w:val="008A5482"/>
    <w:rsid w:val="008A5E97"/>
    <w:rsid w:val="008B0BCA"/>
    <w:rsid w:val="008B5054"/>
    <w:rsid w:val="008B5AD3"/>
    <w:rsid w:val="008C0B38"/>
    <w:rsid w:val="008C50BE"/>
    <w:rsid w:val="008C7857"/>
    <w:rsid w:val="008D37DD"/>
    <w:rsid w:val="008D3F5C"/>
    <w:rsid w:val="008D5A45"/>
    <w:rsid w:val="008E541F"/>
    <w:rsid w:val="008F0F1E"/>
    <w:rsid w:val="00905980"/>
    <w:rsid w:val="00905C44"/>
    <w:rsid w:val="00917E67"/>
    <w:rsid w:val="00921B60"/>
    <w:rsid w:val="00922C66"/>
    <w:rsid w:val="0092443E"/>
    <w:rsid w:val="00925194"/>
    <w:rsid w:val="00932F74"/>
    <w:rsid w:val="009331AF"/>
    <w:rsid w:val="009346A4"/>
    <w:rsid w:val="00935276"/>
    <w:rsid w:val="009461F5"/>
    <w:rsid w:val="00946226"/>
    <w:rsid w:val="009520BC"/>
    <w:rsid w:val="00953A7A"/>
    <w:rsid w:val="00962C0C"/>
    <w:rsid w:val="00964F74"/>
    <w:rsid w:val="00965AF6"/>
    <w:rsid w:val="00966A72"/>
    <w:rsid w:val="009835DD"/>
    <w:rsid w:val="00984537"/>
    <w:rsid w:val="0099101F"/>
    <w:rsid w:val="00994489"/>
    <w:rsid w:val="009973D9"/>
    <w:rsid w:val="009A0F0E"/>
    <w:rsid w:val="009A1D34"/>
    <w:rsid w:val="009B071F"/>
    <w:rsid w:val="009B1C0F"/>
    <w:rsid w:val="009B422D"/>
    <w:rsid w:val="009B7712"/>
    <w:rsid w:val="009B77DC"/>
    <w:rsid w:val="009C2C70"/>
    <w:rsid w:val="009C5156"/>
    <w:rsid w:val="009D4C02"/>
    <w:rsid w:val="009D601D"/>
    <w:rsid w:val="009E2D73"/>
    <w:rsid w:val="009E65DE"/>
    <w:rsid w:val="009E7E2B"/>
    <w:rsid w:val="009F0CC0"/>
    <w:rsid w:val="009F362B"/>
    <w:rsid w:val="009F3F69"/>
    <w:rsid w:val="009F78A8"/>
    <w:rsid w:val="00A053BE"/>
    <w:rsid w:val="00A12C25"/>
    <w:rsid w:val="00A1483B"/>
    <w:rsid w:val="00A16F6F"/>
    <w:rsid w:val="00A247DB"/>
    <w:rsid w:val="00A256E2"/>
    <w:rsid w:val="00A26678"/>
    <w:rsid w:val="00A26BB3"/>
    <w:rsid w:val="00A30407"/>
    <w:rsid w:val="00A31393"/>
    <w:rsid w:val="00A3161A"/>
    <w:rsid w:val="00A37712"/>
    <w:rsid w:val="00A401BF"/>
    <w:rsid w:val="00A5453C"/>
    <w:rsid w:val="00A54BA6"/>
    <w:rsid w:val="00A56340"/>
    <w:rsid w:val="00A5727A"/>
    <w:rsid w:val="00A6376B"/>
    <w:rsid w:val="00A65251"/>
    <w:rsid w:val="00A701B3"/>
    <w:rsid w:val="00A8047D"/>
    <w:rsid w:val="00A87E53"/>
    <w:rsid w:val="00A911E0"/>
    <w:rsid w:val="00A917E3"/>
    <w:rsid w:val="00A92FE5"/>
    <w:rsid w:val="00A930B0"/>
    <w:rsid w:val="00A936FF"/>
    <w:rsid w:val="00A95A46"/>
    <w:rsid w:val="00AA20D8"/>
    <w:rsid w:val="00AA2481"/>
    <w:rsid w:val="00AA3049"/>
    <w:rsid w:val="00AA6BF6"/>
    <w:rsid w:val="00AB0E05"/>
    <w:rsid w:val="00AB1D44"/>
    <w:rsid w:val="00AB29D5"/>
    <w:rsid w:val="00AB556D"/>
    <w:rsid w:val="00AB6B5D"/>
    <w:rsid w:val="00AB7561"/>
    <w:rsid w:val="00AB7632"/>
    <w:rsid w:val="00AC0602"/>
    <w:rsid w:val="00AC56C0"/>
    <w:rsid w:val="00AC7454"/>
    <w:rsid w:val="00AD1DD8"/>
    <w:rsid w:val="00AD204F"/>
    <w:rsid w:val="00AD628D"/>
    <w:rsid w:val="00AD76CA"/>
    <w:rsid w:val="00AE0848"/>
    <w:rsid w:val="00AE234C"/>
    <w:rsid w:val="00AE2514"/>
    <w:rsid w:val="00AE259F"/>
    <w:rsid w:val="00AE6114"/>
    <w:rsid w:val="00AF1F9F"/>
    <w:rsid w:val="00AF222A"/>
    <w:rsid w:val="00AF2EF9"/>
    <w:rsid w:val="00AF502A"/>
    <w:rsid w:val="00B012CD"/>
    <w:rsid w:val="00B027F3"/>
    <w:rsid w:val="00B04B84"/>
    <w:rsid w:val="00B0689A"/>
    <w:rsid w:val="00B06CF5"/>
    <w:rsid w:val="00B10B86"/>
    <w:rsid w:val="00B1207E"/>
    <w:rsid w:val="00B20646"/>
    <w:rsid w:val="00B206C3"/>
    <w:rsid w:val="00B21AC5"/>
    <w:rsid w:val="00B33C37"/>
    <w:rsid w:val="00B3417C"/>
    <w:rsid w:val="00B35BF5"/>
    <w:rsid w:val="00B36C9B"/>
    <w:rsid w:val="00B3700D"/>
    <w:rsid w:val="00B40804"/>
    <w:rsid w:val="00B50ECE"/>
    <w:rsid w:val="00B547DA"/>
    <w:rsid w:val="00B54C36"/>
    <w:rsid w:val="00B663B7"/>
    <w:rsid w:val="00B707D2"/>
    <w:rsid w:val="00B7125E"/>
    <w:rsid w:val="00B7372E"/>
    <w:rsid w:val="00B74796"/>
    <w:rsid w:val="00B750D2"/>
    <w:rsid w:val="00B826D4"/>
    <w:rsid w:val="00B936CC"/>
    <w:rsid w:val="00B94046"/>
    <w:rsid w:val="00B95F0A"/>
    <w:rsid w:val="00B96643"/>
    <w:rsid w:val="00B96D11"/>
    <w:rsid w:val="00BA3D8C"/>
    <w:rsid w:val="00BA6A36"/>
    <w:rsid w:val="00BA7E2D"/>
    <w:rsid w:val="00BB16EC"/>
    <w:rsid w:val="00BB2EBB"/>
    <w:rsid w:val="00BB3D53"/>
    <w:rsid w:val="00BB5E34"/>
    <w:rsid w:val="00BB63EE"/>
    <w:rsid w:val="00BC4E52"/>
    <w:rsid w:val="00BC6929"/>
    <w:rsid w:val="00BD4EAB"/>
    <w:rsid w:val="00BE08A8"/>
    <w:rsid w:val="00BE477E"/>
    <w:rsid w:val="00BE568E"/>
    <w:rsid w:val="00BF1A88"/>
    <w:rsid w:val="00BF2091"/>
    <w:rsid w:val="00BF48E8"/>
    <w:rsid w:val="00BF74ED"/>
    <w:rsid w:val="00C006FF"/>
    <w:rsid w:val="00C02D5D"/>
    <w:rsid w:val="00C034AF"/>
    <w:rsid w:val="00C04758"/>
    <w:rsid w:val="00C06ED6"/>
    <w:rsid w:val="00C06F29"/>
    <w:rsid w:val="00C07832"/>
    <w:rsid w:val="00C07D26"/>
    <w:rsid w:val="00C11E19"/>
    <w:rsid w:val="00C11E63"/>
    <w:rsid w:val="00C16869"/>
    <w:rsid w:val="00C169C6"/>
    <w:rsid w:val="00C22B8E"/>
    <w:rsid w:val="00C27AA7"/>
    <w:rsid w:val="00C31025"/>
    <w:rsid w:val="00C37DCB"/>
    <w:rsid w:val="00C40D33"/>
    <w:rsid w:val="00C41E8B"/>
    <w:rsid w:val="00C4575B"/>
    <w:rsid w:val="00C50DEB"/>
    <w:rsid w:val="00C50E3A"/>
    <w:rsid w:val="00C51A1D"/>
    <w:rsid w:val="00C528EF"/>
    <w:rsid w:val="00C53BAB"/>
    <w:rsid w:val="00C55F1D"/>
    <w:rsid w:val="00C67A63"/>
    <w:rsid w:val="00C71CC6"/>
    <w:rsid w:val="00C72699"/>
    <w:rsid w:val="00C74F11"/>
    <w:rsid w:val="00C7550E"/>
    <w:rsid w:val="00C77F99"/>
    <w:rsid w:val="00C80619"/>
    <w:rsid w:val="00C8205A"/>
    <w:rsid w:val="00C83951"/>
    <w:rsid w:val="00C83B91"/>
    <w:rsid w:val="00C9031B"/>
    <w:rsid w:val="00C93597"/>
    <w:rsid w:val="00C9381F"/>
    <w:rsid w:val="00CA074C"/>
    <w:rsid w:val="00CA0BBB"/>
    <w:rsid w:val="00CA2F26"/>
    <w:rsid w:val="00CA34E0"/>
    <w:rsid w:val="00CA4C4A"/>
    <w:rsid w:val="00CA5EB1"/>
    <w:rsid w:val="00CB1EBE"/>
    <w:rsid w:val="00CB5375"/>
    <w:rsid w:val="00CB7297"/>
    <w:rsid w:val="00CC15BC"/>
    <w:rsid w:val="00CC1DC9"/>
    <w:rsid w:val="00CC54BE"/>
    <w:rsid w:val="00CD11CC"/>
    <w:rsid w:val="00CD6B8E"/>
    <w:rsid w:val="00CE2355"/>
    <w:rsid w:val="00CE7549"/>
    <w:rsid w:val="00CF7490"/>
    <w:rsid w:val="00D00658"/>
    <w:rsid w:val="00D0408C"/>
    <w:rsid w:val="00D142CB"/>
    <w:rsid w:val="00D23A59"/>
    <w:rsid w:val="00D26CF7"/>
    <w:rsid w:val="00D27069"/>
    <w:rsid w:val="00D36632"/>
    <w:rsid w:val="00D4024F"/>
    <w:rsid w:val="00D431CB"/>
    <w:rsid w:val="00D505D9"/>
    <w:rsid w:val="00D530DA"/>
    <w:rsid w:val="00D60F4D"/>
    <w:rsid w:val="00D622EC"/>
    <w:rsid w:val="00D7555A"/>
    <w:rsid w:val="00D76F73"/>
    <w:rsid w:val="00D8662F"/>
    <w:rsid w:val="00D90ED9"/>
    <w:rsid w:val="00D950E3"/>
    <w:rsid w:val="00D95840"/>
    <w:rsid w:val="00D96A69"/>
    <w:rsid w:val="00DA15C7"/>
    <w:rsid w:val="00DA5F98"/>
    <w:rsid w:val="00DB217A"/>
    <w:rsid w:val="00DB5D4D"/>
    <w:rsid w:val="00DB645D"/>
    <w:rsid w:val="00DB772D"/>
    <w:rsid w:val="00DC315A"/>
    <w:rsid w:val="00DD13C3"/>
    <w:rsid w:val="00DD13C9"/>
    <w:rsid w:val="00DE07CC"/>
    <w:rsid w:val="00DF1546"/>
    <w:rsid w:val="00DF2011"/>
    <w:rsid w:val="00DF499E"/>
    <w:rsid w:val="00DF5D0B"/>
    <w:rsid w:val="00DF6639"/>
    <w:rsid w:val="00DF74EB"/>
    <w:rsid w:val="00E01E86"/>
    <w:rsid w:val="00E02555"/>
    <w:rsid w:val="00E033AC"/>
    <w:rsid w:val="00E1072C"/>
    <w:rsid w:val="00E33409"/>
    <w:rsid w:val="00E4303F"/>
    <w:rsid w:val="00E433CF"/>
    <w:rsid w:val="00E50C5D"/>
    <w:rsid w:val="00E54205"/>
    <w:rsid w:val="00E55131"/>
    <w:rsid w:val="00E55C2D"/>
    <w:rsid w:val="00E649BD"/>
    <w:rsid w:val="00E705BC"/>
    <w:rsid w:val="00E723F4"/>
    <w:rsid w:val="00E72F6B"/>
    <w:rsid w:val="00E755C3"/>
    <w:rsid w:val="00E7698E"/>
    <w:rsid w:val="00E81B23"/>
    <w:rsid w:val="00E8691C"/>
    <w:rsid w:val="00E91D2B"/>
    <w:rsid w:val="00E9647E"/>
    <w:rsid w:val="00EA3C63"/>
    <w:rsid w:val="00EB6C7D"/>
    <w:rsid w:val="00EC0C35"/>
    <w:rsid w:val="00EC3DA3"/>
    <w:rsid w:val="00ED122D"/>
    <w:rsid w:val="00ED1650"/>
    <w:rsid w:val="00ED2C05"/>
    <w:rsid w:val="00ED45E1"/>
    <w:rsid w:val="00ED481F"/>
    <w:rsid w:val="00ED6522"/>
    <w:rsid w:val="00ED6786"/>
    <w:rsid w:val="00EE2A94"/>
    <w:rsid w:val="00EE4A2A"/>
    <w:rsid w:val="00EF0782"/>
    <w:rsid w:val="00EF1CA4"/>
    <w:rsid w:val="00EF20DC"/>
    <w:rsid w:val="00EF2686"/>
    <w:rsid w:val="00EF284F"/>
    <w:rsid w:val="00EF45F4"/>
    <w:rsid w:val="00EF5458"/>
    <w:rsid w:val="00EF54A2"/>
    <w:rsid w:val="00F00A36"/>
    <w:rsid w:val="00F0278C"/>
    <w:rsid w:val="00F03EDA"/>
    <w:rsid w:val="00F06F42"/>
    <w:rsid w:val="00F144FB"/>
    <w:rsid w:val="00F14711"/>
    <w:rsid w:val="00F162C8"/>
    <w:rsid w:val="00F23C39"/>
    <w:rsid w:val="00F24440"/>
    <w:rsid w:val="00F272B0"/>
    <w:rsid w:val="00F35FB6"/>
    <w:rsid w:val="00F36133"/>
    <w:rsid w:val="00F372E5"/>
    <w:rsid w:val="00F37588"/>
    <w:rsid w:val="00F37CF6"/>
    <w:rsid w:val="00F42CAB"/>
    <w:rsid w:val="00F47644"/>
    <w:rsid w:val="00F51CA8"/>
    <w:rsid w:val="00F606AF"/>
    <w:rsid w:val="00F64C69"/>
    <w:rsid w:val="00F71E22"/>
    <w:rsid w:val="00F73729"/>
    <w:rsid w:val="00F74857"/>
    <w:rsid w:val="00F755E4"/>
    <w:rsid w:val="00F76039"/>
    <w:rsid w:val="00F8450E"/>
    <w:rsid w:val="00F84AA6"/>
    <w:rsid w:val="00F91BC2"/>
    <w:rsid w:val="00FA47B0"/>
    <w:rsid w:val="00FA51C6"/>
    <w:rsid w:val="00FB096B"/>
    <w:rsid w:val="00FB1284"/>
    <w:rsid w:val="00FB3837"/>
    <w:rsid w:val="00FB3A4D"/>
    <w:rsid w:val="00FB4ABE"/>
    <w:rsid w:val="00FB7DE9"/>
    <w:rsid w:val="00FC16AD"/>
    <w:rsid w:val="00FE1156"/>
    <w:rsid w:val="00FE4CAB"/>
    <w:rsid w:val="00FE5B40"/>
    <w:rsid w:val="00FF52B3"/>
    <w:rsid w:val="00FF6D52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3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8047D"/>
    <w:rPr>
      <w:color w:val="0000FF"/>
      <w:u w:val="single"/>
    </w:rPr>
  </w:style>
  <w:style w:type="character" w:styleId="a6">
    <w:name w:val="line number"/>
    <w:rsid w:val="000F6702"/>
  </w:style>
  <w:style w:type="paragraph" w:styleId="a7">
    <w:name w:val="header"/>
    <w:basedOn w:val="a"/>
    <w:link w:val="a8"/>
    <w:uiPriority w:val="99"/>
    <w:rsid w:val="000F67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F6702"/>
    <w:rPr>
      <w:sz w:val="28"/>
    </w:rPr>
  </w:style>
  <w:style w:type="paragraph" w:styleId="a9">
    <w:name w:val="footer"/>
    <w:basedOn w:val="a"/>
    <w:link w:val="aa"/>
    <w:rsid w:val="000F67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0F6702"/>
    <w:rPr>
      <w:sz w:val="28"/>
    </w:rPr>
  </w:style>
  <w:style w:type="character" w:styleId="ab">
    <w:name w:val="Placeholder Text"/>
    <w:basedOn w:val="a0"/>
    <w:uiPriority w:val="99"/>
    <w:semiHidden/>
    <w:rsid w:val="00380A80"/>
    <w:rPr>
      <w:color w:val="808080"/>
    </w:rPr>
  </w:style>
  <w:style w:type="paragraph" w:styleId="ac">
    <w:name w:val="Body Text"/>
    <w:basedOn w:val="a"/>
    <w:link w:val="ad"/>
    <w:semiHidden/>
    <w:unhideWhenUsed/>
    <w:rsid w:val="007F76A6"/>
    <w:rPr>
      <w:b/>
      <w:lang w:val="x-none"/>
    </w:rPr>
  </w:style>
  <w:style w:type="character" w:customStyle="1" w:styleId="ad">
    <w:name w:val="Основной текст Знак"/>
    <w:basedOn w:val="a0"/>
    <w:link w:val="ac"/>
    <w:semiHidden/>
    <w:rsid w:val="007F76A6"/>
    <w:rPr>
      <w:b/>
      <w:sz w:val="28"/>
      <w:lang w:val="x-none"/>
    </w:rPr>
  </w:style>
  <w:style w:type="paragraph" w:styleId="ae">
    <w:name w:val="Normal (Web)"/>
    <w:basedOn w:val="a"/>
    <w:uiPriority w:val="99"/>
    <w:unhideWhenUsed/>
    <w:rsid w:val="004337C4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1"/>
    <w:uiPriority w:val="99"/>
    <w:unhideWhenUsed/>
    <w:rsid w:val="009B7712"/>
    <w:pPr>
      <w:overflowPunct w:val="0"/>
      <w:autoSpaceDE w:val="0"/>
      <w:spacing w:after="120"/>
      <w:textAlignment w:val="baseline"/>
    </w:pPr>
    <w:rPr>
      <w:sz w:val="16"/>
      <w:szCs w:val="16"/>
      <w:lang w:val="en-US" w:eastAsia="ar-SA"/>
    </w:rPr>
  </w:style>
  <w:style w:type="character" w:customStyle="1" w:styleId="30">
    <w:name w:val="Основной текст 3 Знак"/>
    <w:basedOn w:val="a0"/>
    <w:semiHidden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"/>
    <w:uiPriority w:val="99"/>
    <w:rsid w:val="009B7712"/>
    <w:rPr>
      <w:sz w:val="16"/>
      <w:szCs w:val="16"/>
      <w:lang w:val="en-US" w:eastAsia="ar-SA"/>
    </w:rPr>
  </w:style>
  <w:style w:type="paragraph" w:styleId="2">
    <w:name w:val="Body Text 2"/>
    <w:basedOn w:val="a"/>
    <w:link w:val="21"/>
    <w:uiPriority w:val="99"/>
    <w:semiHidden/>
    <w:unhideWhenUsed/>
    <w:rsid w:val="009B7712"/>
    <w:pPr>
      <w:overflowPunct w:val="0"/>
      <w:autoSpaceDE w:val="0"/>
      <w:spacing w:after="120" w:line="480" w:lineRule="auto"/>
      <w:textAlignment w:val="baseline"/>
    </w:pPr>
    <w:rPr>
      <w:lang w:val="en-US" w:eastAsia="ar-SA"/>
    </w:rPr>
  </w:style>
  <w:style w:type="character" w:customStyle="1" w:styleId="20">
    <w:name w:val="Основной текст 2 Знак"/>
    <w:basedOn w:val="a0"/>
    <w:semiHidden/>
    <w:rsid w:val="009B7712"/>
    <w:rPr>
      <w:sz w:val="28"/>
    </w:rPr>
  </w:style>
  <w:style w:type="character" w:customStyle="1" w:styleId="21">
    <w:name w:val="Основной текст 2 Знак1"/>
    <w:basedOn w:val="a0"/>
    <w:link w:val="2"/>
    <w:uiPriority w:val="99"/>
    <w:semiHidden/>
    <w:rsid w:val="009B7712"/>
    <w:rPr>
      <w:sz w:val="28"/>
      <w:lang w:val="en-US" w:eastAsia="ar-SA"/>
    </w:rPr>
  </w:style>
  <w:style w:type="paragraph" w:styleId="af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rsid w:val="00EB6C7D"/>
    <w:pPr>
      <w:ind w:firstLine="432"/>
    </w:pPr>
    <w:rPr>
      <w:rFonts w:ascii="Courier New" w:hAnsi="Courier New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RG\&#1055;&#1054;&#1063;&#1058;&#1040;\&#1045;&#1057;&#1048;&#1053;&#1040;\&#1064;&#1040;&#1041;&#1051;&#1054;&#1053;%20&#1055;&#1048;&#1057;&#1068;&#1052;&#1040;_&#1040;&#1047;&#1048;&#1047;&#1054;&#104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AE6FF3" w:rsidP="00AE6FF3">
          <w:pPr>
            <w:pStyle w:val="1328649D8CF64379A385A03DE845852318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AE6FF3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AE6FF3" w:rsidP="00AE6FF3">
          <w:pPr>
            <w:pStyle w:val="1E5BCF44F16B45B98E6AEDAB5CAFD3D93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B21BE"/>
    <w:rsid w:val="00111A4F"/>
    <w:rsid w:val="00122E9C"/>
    <w:rsid w:val="00124AE8"/>
    <w:rsid w:val="00161326"/>
    <w:rsid w:val="00174468"/>
    <w:rsid w:val="00176E53"/>
    <w:rsid w:val="001B6B67"/>
    <w:rsid w:val="0024278E"/>
    <w:rsid w:val="00244C72"/>
    <w:rsid w:val="00270C09"/>
    <w:rsid w:val="002C1EC9"/>
    <w:rsid w:val="002D194C"/>
    <w:rsid w:val="002E04CD"/>
    <w:rsid w:val="002F2410"/>
    <w:rsid w:val="00306D37"/>
    <w:rsid w:val="003677D3"/>
    <w:rsid w:val="0037604C"/>
    <w:rsid w:val="00382BFD"/>
    <w:rsid w:val="003B6550"/>
    <w:rsid w:val="003D28CF"/>
    <w:rsid w:val="004254BC"/>
    <w:rsid w:val="0044406E"/>
    <w:rsid w:val="0044678C"/>
    <w:rsid w:val="004D6E09"/>
    <w:rsid w:val="00532463"/>
    <w:rsid w:val="005358BC"/>
    <w:rsid w:val="00566B7C"/>
    <w:rsid w:val="00572298"/>
    <w:rsid w:val="005776FC"/>
    <w:rsid w:val="005C27DA"/>
    <w:rsid w:val="005F7F79"/>
    <w:rsid w:val="006313A0"/>
    <w:rsid w:val="00647C25"/>
    <w:rsid w:val="00657A6E"/>
    <w:rsid w:val="00657A73"/>
    <w:rsid w:val="00664A2A"/>
    <w:rsid w:val="00674071"/>
    <w:rsid w:val="006777E1"/>
    <w:rsid w:val="006B45ED"/>
    <w:rsid w:val="006F6052"/>
    <w:rsid w:val="00716D10"/>
    <w:rsid w:val="00721ABD"/>
    <w:rsid w:val="007226EC"/>
    <w:rsid w:val="00771F22"/>
    <w:rsid w:val="00774265"/>
    <w:rsid w:val="007D12D1"/>
    <w:rsid w:val="007D24DB"/>
    <w:rsid w:val="008310CF"/>
    <w:rsid w:val="0084525E"/>
    <w:rsid w:val="00857790"/>
    <w:rsid w:val="00880331"/>
    <w:rsid w:val="0088217B"/>
    <w:rsid w:val="008950D4"/>
    <w:rsid w:val="008A248A"/>
    <w:rsid w:val="008C70F3"/>
    <w:rsid w:val="008D61AE"/>
    <w:rsid w:val="008E054A"/>
    <w:rsid w:val="008E12E9"/>
    <w:rsid w:val="00902460"/>
    <w:rsid w:val="00911AAD"/>
    <w:rsid w:val="009631F3"/>
    <w:rsid w:val="009C70C9"/>
    <w:rsid w:val="009E3162"/>
    <w:rsid w:val="009E7200"/>
    <w:rsid w:val="00A03268"/>
    <w:rsid w:val="00A333B7"/>
    <w:rsid w:val="00AD66F0"/>
    <w:rsid w:val="00AE6FF3"/>
    <w:rsid w:val="00B10D95"/>
    <w:rsid w:val="00B468CC"/>
    <w:rsid w:val="00B748A3"/>
    <w:rsid w:val="00BA6AFD"/>
    <w:rsid w:val="00BF4308"/>
    <w:rsid w:val="00BF4751"/>
    <w:rsid w:val="00C002D4"/>
    <w:rsid w:val="00C24556"/>
    <w:rsid w:val="00C44C2A"/>
    <w:rsid w:val="00C54C6F"/>
    <w:rsid w:val="00C8536F"/>
    <w:rsid w:val="00CA59BB"/>
    <w:rsid w:val="00CC4D7B"/>
    <w:rsid w:val="00CD14DD"/>
    <w:rsid w:val="00CF55D9"/>
    <w:rsid w:val="00D152E4"/>
    <w:rsid w:val="00D630AD"/>
    <w:rsid w:val="00D76180"/>
    <w:rsid w:val="00DB79D5"/>
    <w:rsid w:val="00DD3B0F"/>
    <w:rsid w:val="00DF3201"/>
    <w:rsid w:val="00E16E2B"/>
    <w:rsid w:val="00E26027"/>
    <w:rsid w:val="00E27394"/>
    <w:rsid w:val="00E3595E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FF3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6C95-4C9E-4136-8A4E-89FD081B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ПИСЬМА_АЗИЗОВ.dotx</Template>
  <TotalTime>192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Зощук Анастасия Николаевна</cp:lastModifiedBy>
  <cp:revision>59</cp:revision>
  <cp:lastPrinted>2022-05-27T07:23:00Z</cp:lastPrinted>
  <dcterms:created xsi:type="dcterms:W3CDTF">2022-06-03T06:18:00Z</dcterms:created>
  <dcterms:modified xsi:type="dcterms:W3CDTF">2025-09-19T06:33:00Z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Тема">
    <vt:lpwstr>ezhiYzA5NmM4LWFkOWQtNGZiNS1hODljLWEzNWM0ODFhYmY2ZDpkNzhhYjI3Yy0xMDhkLTQ4OWItYTU0Zi1hYTVlOTJiNTNjMzZ9</vt:lpwstr>
  </property>
  <property fmtid="{D5CDD505-2E9C-101B-9397-08002B2CF9AE}" pid="3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4" name="TPL_И. О. Фамилия Подпис">
    <vt:lpwstr>ezhiYzA5NmM4LWFkOWQtNGZiNS1hODljLWEzNWM0ODFhYmY2ZDphOGNjNWMyYS1jZjg5LTQ2MTEtYTRmNC01MjQ5NzVhZDZhYmJ9LT5Jbml0aWFsc0FuZExhc3ROYW1l</vt:lpwstr>
  </property>
</Properties>
</file>