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890542584"/>
        <w:lock w:val="contentLocked"/>
        <w:placeholder>
          <w:docPart w:val="09C084C2C3484B6CB758D442D9D2F25D"/>
        </w:placeholder>
      </w:sdtPr>
      <w:sdtEndPr>
        <w:rPr>
          <w:szCs w:val="28"/>
        </w:rPr>
      </w:sdtEndPr>
      <w:sdtContent>
        <w:tbl>
          <w:tblPr>
            <w:tblStyle w:val="a4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9785"/>
          </w:tblGrid>
          <w:tr w:rsidR="00DD16C9" w:rsidTr="00F955BC">
            <w:tc>
              <w:tcPr>
                <w:tcW w:w="978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DD16C9" w:rsidRDefault="00DD16C9" w:rsidP="00F955BC">
                <w:pPr>
                  <w:spacing w:before="120" w:after="120" w:line="192" w:lineRule="auto"/>
                  <w:jc w:val="center"/>
                  <w:rPr>
                    <w:b/>
                    <w:szCs w:val="28"/>
                  </w:rPr>
                </w:pPr>
                <w:r w:rsidRPr="00344C09">
                  <w:rPr>
                    <w:noProof/>
                    <w:szCs w:val="28"/>
                  </w:rPr>
                  <w:drawing>
                    <wp:inline distT="0" distB="0" distL="0" distR="0" wp14:anchorId="6DEC820B" wp14:editId="2545C2FA">
                      <wp:extent cx="444992" cy="949415"/>
                      <wp:effectExtent l="0" t="0" r="0" b="3175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MLyapina\Downloads\для Айдиной1 тиф (1).t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992" cy="949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DD16C9" w:rsidRPr="00580742" w:rsidRDefault="00DD16C9" w:rsidP="00F955BC">
                <w:pPr>
                  <w:spacing w:after="120" w:line="192" w:lineRule="auto"/>
                  <w:jc w:val="center"/>
                  <w:rPr>
                    <w:b/>
                    <w:sz w:val="32"/>
                    <w:szCs w:val="28"/>
                  </w:rPr>
                </w:pPr>
                <w:r w:rsidRPr="00580742">
                  <w:rPr>
                    <w:b/>
                    <w:sz w:val="32"/>
                    <w:szCs w:val="28"/>
                  </w:rPr>
                  <w:t>ПОСТАНОВЛЕНИЕ</w:t>
                </w:r>
              </w:p>
              <w:p w:rsidR="00DD16C9" w:rsidRPr="00580742" w:rsidRDefault="00DD16C9" w:rsidP="00F955BC">
                <w:pPr>
                  <w:spacing w:after="120" w:line="192" w:lineRule="auto"/>
                  <w:jc w:val="center"/>
                  <w:rPr>
                    <w:b/>
                    <w:szCs w:val="28"/>
                  </w:rPr>
                </w:pPr>
                <w:r w:rsidRPr="00580742">
                  <w:rPr>
                    <w:b/>
                    <w:sz w:val="32"/>
                    <w:szCs w:val="28"/>
                  </w:rPr>
                  <w:t>ГУБЕРНАТОРА АСТРАХАНСКОЙ ОБЛАСТИ</w:t>
                </w:r>
              </w:p>
            </w:tc>
          </w:tr>
        </w:tbl>
        <w:p w:rsidR="00DD16C9" w:rsidRPr="008A0355" w:rsidRDefault="007557C7" w:rsidP="00DD16C9">
          <w:pPr>
            <w:jc w:val="center"/>
            <w:rPr>
              <w:szCs w:val="28"/>
            </w:rPr>
          </w:pPr>
        </w:p>
      </w:sdtContent>
    </w:sdt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392"/>
        <w:gridCol w:w="850"/>
        <w:gridCol w:w="2835"/>
        <w:gridCol w:w="271"/>
        <w:gridCol w:w="2139"/>
        <w:gridCol w:w="2552"/>
        <w:gridCol w:w="708"/>
      </w:tblGrid>
      <w:tr w:rsidR="00DD16C9" w:rsidTr="00DD16C9"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6C9" w:rsidRDefault="00DD16C9" w:rsidP="00F955BC">
            <w:pPr>
              <w:ind w:left="-142" w:right="-109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6C9" w:rsidRDefault="00DD16C9" w:rsidP="00F955BC">
            <w:pPr>
              <w:ind w:left="-142" w:right="-113"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DD16C9" w:rsidRDefault="00DD16C9" w:rsidP="00F955BC"/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:rsidR="00DD16C9" w:rsidRPr="000B2EEE" w:rsidRDefault="00DD16C9" w:rsidP="00F955BC">
            <w:pPr>
              <w:jc w:val="right"/>
            </w:pPr>
            <w:r>
              <w:t>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6C9" w:rsidRPr="000B2EEE" w:rsidRDefault="00DD16C9" w:rsidP="00F955BC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DD16C9" w:rsidRPr="000B2EEE" w:rsidRDefault="00DD16C9" w:rsidP="00F955BC">
            <w:pPr>
              <w:jc w:val="center"/>
            </w:pPr>
          </w:p>
        </w:tc>
      </w:tr>
      <w:tr w:rsidR="00DD16C9" w:rsidTr="00DD16C9">
        <w:tc>
          <w:tcPr>
            <w:tcW w:w="97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D16C9" w:rsidRPr="000B2EEE" w:rsidRDefault="00DD16C9" w:rsidP="00F955BC">
            <w:pPr>
              <w:jc w:val="center"/>
            </w:pPr>
          </w:p>
        </w:tc>
      </w:tr>
      <w:tr w:rsidR="00DD16C9" w:rsidTr="00DD16C9">
        <w:tc>
          <w:tcPr>
            <w:tcW w:w="97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D16C9" w:rsidRPr="000B2EEE" w:rsidRDefault="00DD16C9" w:rsidP="00F955BC">
            <w:pPr>
              <w:jc w:val="center"/>
            </w:pPr>
          </w:p>
        </w:tc>
      </w:tr>
      <w:tr w:rsidR="00DD16C9" w:rsidTr="00DD16C9">
        <w:tc>
          <w:tcPr>
            <w:tcW w:w="97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D16C9" w:rsidRPr="000B2EEE" w:rsidRDefault="00DD16C9" w:rsidP="00F955BC">
            <w:pPr>
              <w:jc w:val="center"/>
            </w:pPr>
          </w:p>
        </w:tc>
      </w:tr>
      <w:tr w:rsidR="00DD16C9" w:rsidTr="00DD16C9">
        <w:trPr>
          <w:trHeight w:val="68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DD16C9" w:rsidRPr="000B2EEE" w:rsidRDefault="00DD16C9" w:rsidP="00F955BC">
            <w:pPr>
              <w:ind w:right="-113" w:hanging="142"/>
            </w:pPr>
          </w:p>
        </w:tc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027986396"/>
              <w:placeholder>
                <w:docPart w:val="4F76E99BAC5844829FD90FCD2B40D827"/>
              </w:placeholder>
            </w:sdtPr>
            <w:sdtEndPr/>
            <w:sdtContent>
              <w:p w:rsidR="00DD16C9" w:rsidRPr="000B2EEE" w:rsidRDefault="00DD16C9" w:rsidP="00F955BC">
                <w:pPr>
                  <w:ind w:right="-113" w:hanging="142"/>
                </w:pPr>
                <w:r>
                  <w:t>┌                                                          ┐</w:t>
                </w:r>
              </w:p>
            </w:sdtContent>
          </w:sdt>
        </w:tc>
      </w:tr>
    </w:tbl>
    <w:p w:rsidR="00DD16C9" w:rsidRPr="00C034AF" w:rsidRDefault="00DD16C9" w:rsidP="00DD16C9">
      <w:pPr>
        <w:rPr>
          <w:sz w:val="2"/>
          <w:szCs w:val="2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397"/>
        <w:gridCol w:w="4389"/>
        <w:gridCol w:w="4961"/>
      </w:tblGrid>
      <w:tr w:rsidR="00DD16C9" w:rsidTr="00DD16C9">
        <w:trPr>
          <w:trHeight w:val="755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D16C9" w:rsidRDefault="00DD16C9" w:rsidP="00F955BC">
            <w:pPr>
              <w:tabs>
                <w:tab w:val="left" w:pos="4200"/>
              </w:tabs>
              <w:ind w:left="-567" w:firstLine="5"/>
              <w:jc w:val="both"/>
            </w:pPr>
          </w:p>
        </w:tc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</w:tcPr>
          <w:p w:rsidR="00DD16C9" w:rsidRDefault="007557C7" w:rsidP="001066F6">
            <w:pPr>
              <w:tabs>
                <w:tab w:val="left" w:pos="4200"/>
              </w:tabs>
              <w:jc w:val="both"/>
            </w:pPr>
            <w:sdt>
              <w:sdtPr>
                <w:alias w:val="Тема"/>
                <w:tag w:val="Тема"/>
                <w:id w:val="-1567019301"/>
                <w:placeholder>
                  <w:docPart w:val="0F3702953EC843F6A71DF6B375F7E7A2"/>
                </w:placeholder>
              </w:sdtPr>
              <w:sdtEndPr/>
              <w:sdtContent>
                <w:r w:rsidR="001066F6">
                  <w:rPr>
                    <w:rStyle w:val="ab"/>
                    <w:color w:val="auto"/>
                  </w:rPr>
                  <w:t>О внесении изменения в пост</w:t>
                </w:r>
                <w:r w:rsidR="001066F6">
                  <w:rPr>
                    <w:rStyle w:val="ab"/>
                    <w:color w:val="auto"/>
                  </w:rPr>
                  <w:t>а</w:t>
                </w:r>
                <w:r w:rsidR="00DD16C9" w:rsidRPr="00B1207E">
                  <w:rPr>
                    <w:rStyle w:val="ab"/>
                    <w:color w:val="auto"/>
                  </w:rPr>
                  <w:t>новление Губернатора Астраха</w:t>
                </w:r>
                <w:r w:rsidR="00DD16C9" w:rsidRPr="00B1207E">
                  <w:rPr>
                    <w:rStyle w:val="ab"/>
                    <w:color w:val="auto"/>
                  </w:rPr>
                  <w:t>н</w:t>
                </w:r>
                <w:r w:rsidR="00DD16C9" w:rsidRPr="00B1207E">
                  <w:rPr>
                    <w:rStyle w:val="ab"/>
                    <w:color w:val="auto"/>
                  </w:rPr>
                  <w:t>ской области от 15.03.2023 № 22</w:t>
                </w:r>
              </w:sdtContent>
            </w:sdt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DD16C9" w:rsidRDefault="00DD16C9" w:rsidP="00F955BC">
            <w:pPr>
              <w:tabs>
                <w:tab w:val="left" w:pos="4200"/>
              </w:tabs>
              <w:ind w:right="-113"/>
            </w:pPr>
          </w:p>
        </w:tc>
      </w:tr>
    </w:tbl>
    <w:p w:rsidR="00DD16C9" w:rsidRDefault="00DD16C9" w:rsidP="00DD16C9">
      <w:pPr>
        <w:jc w:val="center"/>
      </w:pPr>
    </w:p>
    <w:p w:rsidR="00DD16C9" w:rsidRDefault="00DD16C9" w:rsidP="00DD16C9">
      <w:pPr>
        <w:jc w:val="center"/>
      </w:pPr>
    </w:p>
    <w:p w:rsidR="00DD16C9" w:rsidRDefault="00DD16C9" w:rsidP="00DD16C9">
      <w:pPr>
        <w:jc w:val="center"/>
      </w:pPr>
    </w:p>
    <w:p w:rsidR="00AD6D82" w:rsidRPr="006326CC" w:rsidRDefault="00AD6D82" w:rsidP="00AD6D82">
      <w:pPr>
        <w:widowControl w:val="0"/>
        <w:shd w:val="clear" w:color="auto" w:fill="FFFFFF"/>
        <w:tabs>
          <w:tab w:val="left" w:pos="1985"/>
        </w:tabs>
        <w:ind w:firstLine="709"/>
        <w:jc w:val="both"/>
        <w:rPr>
          <w:szCs w:val="28"/>
        </w:rPr>
      </w:pPr>
      <w:r w:rsidRPr="006326CC">
        <w:rPr>
          <w:szCs w:val="28"/>
        </w:rPr>
        <w:t xml:space="preserve">В </w:t>
      </w:r>
      <w:r>
        <w:rPr>
          <w:szCs w:val="28"/>
        </w:rPr>
        <w:t>связи с кадровыми изменениями</w:t>
      </w:r>
    </w:p>
    <w:p w:rsidR="00AD6D82" w:rsidRPr="006326CC" w:rsidRDefault="00AD6D82" w:rsidP="00AD6D82">
      <w:pPr>
        <w:widowControl w:val="0"/>
        <w:shd w:val="clear" w:color="auto" w:fill="FFFFFF"/>
        <w:tabs>
          <w:tab w:val="left" w:pos="1985"/>
        </w:tabs>
        <w:jc w:val="both"/>
        <w:rPr>
          <w:szCs w:val="28"/>
        </w:rPr>
      </w:pPr>
      <w:r w:rsidRPr="006326CC">
        <w:rPr>
          <w:szCs w:val="28"/>
        </w:rPr>
        <w:t>ПОСТАНОВЛЯЮ:</w:t>
      </w:r>
    </w:p>
    <w:p w:rsidR="00AD6D82" w:rsidRDefault="00AD6D82" w:rsidP="00AD6D82">
      <w:pPr>
        <w:ind w:firstLine="709"/>
        <w:jc w:val="both"/>
        <w:rPr>
          <w:szCs w:val="28"/>
        </w:rPr>
      </w:pPr>
      <w:r w:rsidRPr="00DD4277">
        <w:rPr>
          <w:szCs w:val="28"/>
        </w:rPr>
        <w:t xml:space="preserve">1. Внести в постановление </w:t>
      </w:r>
      <w:r>
        <w:rPr>
          <w:szCs w:val="28"/>
        </w:rPr>
        <w:t>Губернатора</w:t>
      </w:r>
      <w:r w:rsidRPr="00DD4277">
        <w:rPr>
          <w:szCs w:val="28"/>
        </w:rPr>
        <w:t xml:space="preserve"> Астраханской области от </w:t>
      </w:r>
      <w:r>
        <w:rPr>
          <w:szCs w:val="28"/>
        </w:rPr>
        <w:t>15</w:t>
      </w:r>
      <w:r w:rsidRPr="00E042BC">
        <w:rPr>
          <w:szCs w:val="28"/>
        </w:rPr>
        <w:t>.0</w:t>
      </w:r>
      <w:r>
        <w:rPr>
          <w:szCs w:val="28"/>
        </w:rPr>
        <w:t>3</w:t>
      </w:r>
      <w:r w:rsidRPr="00E042BC">
        <w:rPr>
          <w:szCs w:val="28"/>
        </w:rPr>
        <w:t>.20</w:t>
      </w:r>
      <w:r>
        <w:rPr>
          <w:szCs w:val="28"/>
        </w:rPr>
        <w:t>23</w:t>
      </w:r>
      <w:r w:rsidRPr="00E042BC">
        <w:rPr>
          <w:szCs w:val="28"/>
        </w:rPr>
        <w:t xml:space="preserve"> № </w:t>
      </w:r>
      <w:r>
        <w:rPr>
          <w:szCs w:val="28"/>
        </w:rPr>
        <w:t>22</w:t>
      </w:r>
      <w:r w:rsidRPr="00DD4277">
        <w:rPr>
          <w:szCs w:val="28"/>
        </w:rPr>
        <w:t xml:space="preserve"> «Об антинаркотической комиссии Астраханской области» сл</w:t>
      </w:r>
      <w:r w:rsidRPr="00DD4277">
        <w:rPr>
          <w:szCs w:val="28"/>
        </w:rPr>
        <w:t>е</w:t>
      </w:r>
      <w:r>
        <w:rPr>
          <w:szCs w:val="28"/>
        </w:rPr>
        <w:t>дующе</w:t>
      </w:r>
      <w:r w:rsidRPr="00DD4277">
        <w:rPr>
          <w:szCs w:val="28"/>
        </w:rPr>
        <w:t>е изменени</w:t>
      </w:r>
      <w:r>
        <w:rPr>
          <w:szCs w:val="28"/>
        </w:rPr>
        <w:t>е</w:t>
      </w:r>
      <w:bookmarkStart w:id="0" w:name="sub_12"/>
      <w:r>
        <w:rPr>
          <w:szCs w:val="28"/>
        </w:rPr>
        <w:t>, изложив состав антинаркотической комиссии Астраха</w:t>
      </w:r>
      <w:r>
        <w:rPr>
          <w:szCs w:val="28"/>
        </w:rPr>
        <w:t>н</w:t>
      </w:r>
      <w:r>
        <w:rPr>
          <w:szCs w:val="28"/>
        </w:rPr>
        <w:t xml:space="preserve">ской области, утвержденный </w:t>
      </w:r>
      <w:r w:rsidRPr="00DD4277">
        <w:rPr>
          <w:szCs w:val="28"/>
        </w:rPr>
        <w:t>постановлени</w:t>
      </w:r>
      <w:r>
        <w:rPr>
          <w:szCs w:val="28"/>
        </w:rPr>
        <w:t>ем</w:t>
      </w:r>
      <w:r w:rsidRPr="00DD4277">
        <w:rPr>
          <w:szCs w:val="28"/>
        </w:rPr>
        <w:t xml:space="preserve"> </w:t>
      </w:r>
      <w:r>
        <w:rPr>
          <w:szCs w:val="28"/>
        </w:rPr>
        <w:t>в новой редакции согласно пр</w:t>
      </w:r>
      <w:r>
        <w:rPr>
          <w:szCs w:val="28"/>
        </w:rPr>
        <w:t>и</w:t>
      </w:r>
      <w:r>
        <w:rPr>
          <w:szCs w:val="28"/>
        </w:rPr>
        <w:t>ложению к настоящему постановлению.</w:t>
      </w:r>
    </w:p>
    <w:bookmarkEnd w:id="0"/>
    <w:p w:rsidR="00DD16C9" w:rsidRDefault="00AD6D82" w:rsidP="00AD6D82">
      <w:pPr>
        <w:widowControl w:val="0"/>
        <w:ind w:firstLine="709"/>
        <w:jc w:val="both"/>
        <w:rPr>
          <w:color w:val="000000"/>
          <w:szCs w:val="28"/>
        </w:rPr>
      </w:pPr>
      <w:r>
        <w:rPr>
          <w:szCs w:val="28"/>
        </w:rPr>
        <w:t>2</w:t>
      </w:r>
      <w:r w:rsidRPr="00706CE5">
        <w:rPr>
          <w:szCs w:val="28"/>
        </w:rPr>
        <w:t>. Постановление вступает в силу со дня его официального опубликов</w:t>
      </w:r>
      <w:r w:rsidRPr="00706CE5">
        <w:rPr>
          <w:szCs w:val="28"/>
        </w:rPr>
        <w:t>а</w:t>
      </w:r>
      <w:r w:rsidRPr="00706CE5">
        <w:rPr>
          <w:szCs w:val="28"/>
        </w:rPr>
        <w:t>ния</w:t>
      </w:r>
      <w:r w:rsidR="00DD16C9">
        <w:rPr>
          <w:color w:val="000000"/>
          <w:szCs w:val="28"/>
        </w:rPr>
        <w:t>.</w:t>
      </w:r>
    </w:p>
    <w:p w:rsidR="00DD16C9" w:rsidRDefault="00DD16C9" w:rsidP="00DD16C9">
      <w:pPr>
        <w:jc w:val="both"/>
        <w:rPr>
          <w:color w:val="000000"/>
          <w:szCs w:val="28"/>
        </w:rPr>
      </w:pPr>
    </w:p>
    <w:p w:rsidR="00DD16C9" w:rsidRDefault="00DD16C9" w:rsidP="00DD16C9">
      <w:pPr>
        <w:jc w:val="both"/>
        <w:rPr>
          <w:color w:val="000000"/>
          <w:szCs w:val="28"/>
        </w:rPr>
      </w:pPr>
    </w:p>
    <w:p w:rsidR="00DD16C9" w:rsidRDefault="00DD16C9" w:rsidP="00DD16C9">
      <w:pPr>
        <w:jc w:val="both"/>
        <w:rPr>
          <w:color w:val="000000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1369"/>
        <w:gridCol w:w="3178"/>
      </w:tblGrid>
      <w:tr w:rsidR="00DD16C9" w:rsidRPr="00333239" w:rsidTr="00F955BC">
        <w:sdt>
          <w:sdtPr>
            <w:rPr>
              <w:color w:val="000000"/>
              <w:szCs w:val="28"/>
            </w:rPr>
            <w:alias w:val="Должность подпис"/>
            <w:tag w:val="Должность подпис"/>
            <w:id w:val="-333303354"/>
            <w:placeholder>
              <w:docPart w:val="BC70C57E93E140E0BAC035BAFE23DC2B"/>
            </w:placeholder>
          </w:sdtPr>
          <w:sdtEndPr/>
          <w:sdtContent>
            <w:tc>
              <w:tcPr>
                <w:tcW w:w="5211" w:type="dxa"/>
                <w:shd w:val="clear" w:color="auto" w:fill="auto"/>
              </w:tcPr>
              <w:p w:rsidR="00DD16C9" w:rsidRPr="00333239" w:rsidRDefault="00DD16C9" w:rsidP="00F955BC">
                <w:pPr>
                  <w:rPr>
                    <w:color w:val="000000"/>
                    <w:szCs w:val="28"/>
                  </w:rPr>
                </w:pPr>
                <w:r>
                  <w:rPr>
                    <w:color w:val="000000"/>
                    <w:szCs w:val="28"/>
                  </w:rPr>
                  <w:t>Губернатор Астраханской области</w:t>
                </w:r>
              </w:p>
            </w:tc>
          </w:sdtContent>
        </w:sdt>
        <w:tc>
          <w:tcPr>
            <w:tcW w:w="1369" w:type="dxa"/>
          </w:tcPr>
          <w:p w:rsidR="00DD16C9" w:rsidRDefault="00DD16C9" w:rsidP="00F955BC">
            <w:pPr>
              <w:jc w:val="right"/>
              <w:rPr>
                <w:color w:val="000000"/>
                <w:szCs w:val="28"/>
              </w:rPr>
            </w:pPr>
          </w:p>
        </w:tc>
        <w:sdt>
          <w:sdtPr>
            <w:rPr>
              <w:color w:val="000000"/>
              <w:szCs w:val="28"/>
            </w:rPr>
            <w:alias w:val="И. О. Фамилия Подпис"/>
            <w:tag w:val="И. О. Фамилия Подпис"/>
            <w:id w:val="-858651988"/>
            <w:placeholder>
              <w:docPart w:val="0B7814701F514D71BA69D459D2F816E5"/>
            </w:placeholder>
          </w:sdtPr>
          <w:sdtEndPr/>
          <w:sdtContent>
            <w:tc>
              <w:tcPr>
                <w:tcW w:w="3178" w:type="dxa"/>
                <w:shd w:val="clear" w:color="auto" w:fill="auto"/>
              </w:tcPr>
              <w:p w:rsidR="00DD16C9" w:rsidRPr="00333239" w:rsidRDefault="00DD16C9" w:rsidP="00F955BC">
                <w:pPr>
                  <w:jc w:val="right"/>
                  <w:rPr>
                    <w:color w:val="000000"/>
                    <w:szCs w:val="28"/>
                  </w:rPr>
                </w:pPr>
                <w:r>
                  <w:t>И.Ю. Бабушкин</w:t>
                </w:r>
              </w:p>
            </w:tc>
          </w:sdtContent>
        </w:sdt>
      </w:tr>
    </w:tbl>
    <w:p w:rsidR="00DD16C9" w:rsidRPr="00EE2A94" w:rsidRDefault="00DD16C9" w:rsidP="00DD16C9">
      <w:pPr>
        <w:jc w:val="both"/>
      </w:pPr>
    </w:p>
    <w:p w:rsidR="00506227" w:rsidRDefault="00506227" w:rsidP="00506227">
      <w:pPr>
        <w:jc w:val="both"/>
        <w:rPr>
          <w:color w:val="000000"/>
          <w:szCs w:val="24"/>
        </w:rPr>
        <w:sectPr w:rsidR="00506227" w:rsidSect="00C034AF">
          <w:headerReference w:type="default" r:id="rId10"/>
          <w:pgSz w:w="11906" w:h="16838"/>
          <w:pgMar w:top="142" w:right="566" w:bottom="993" w:left="1701" w:header="567" w:footer="567" w:gutter="0"/>
          <w:pgNumType w:start="1"/>
          <w:cols w:space="720"/>
          <w:titlePg/>
          <w:docGrid w:linePitch="381"/>
        </w:sectPr>
      </w:pPr>
    </w:p>
    <w:sdt>
      <w:sdtPr>
        <w:rPr>
          <w:color w:val="000000"/>
          <w:szCs w:val="24"/>
        </w:rPr>
        <w:id w:val="1746609594"/>
        <w:lock w:val="sdtContentLocked"/>
        <w:placeholder>
          <w:docPart w:val="DefaultPlaceholder_-1854013440"/>
        </w:placeholder>
        <w:group/>
      </w:sdtPr>
      <w:sdtEndPr/>
      <w:sdtContent>
        <w:tbl>
          <w:tblPr>
            <w:tblStyle w:val="a4"/>
            <w:tblW w:w="0" w:type="auto"/>
            <w:jc w:val="righ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062"/>
            <w:gridCol w:w="425"/>
            <w:gridCol w:w="1559"/>
            <w:gridCol w:w="544"/>
            <w:gridCol w:w="1265"/>
          </w:tblGrid>
          <w:tr w:rsidR="00506227" w:rsidTr="00347ED0">
            <w:trPr>
              <w:trHeight w:val="1304"/>
              <w:jc w:val="right"/>
            </w:trPr>
            <w:tc>
              <w:tcPr>
                <w:tcW w:w="6062" w:type="dxa"/>
                <w:vMerge w:val="restart"/>
              </w:tcPr>
              <w:p w:rsidR="00506227" w:rsidRDefault="00506227" w:rsidP="007F34E9">
                <w:pPr>
                  <w:jc w:val="both"/>
                  <w:rPr>
                    <w:color w:val="000000"/>
                    <w:szCs w:val="24"/>
                  </w:rPr>
                </w:pPr>
              </w:p>
            </w:tc>
            <w:tc>
              <w:tcPr>
                <w:tcW w:w="3793" w:type="dxa"/>
                <w:gridSpan w:val="4"/>
              </w:tcPr>
              <w:sdt>
                <w:sdtPr>
                  <w:rPr>
                    <w:color w:val="000000"/>
                    <w:szCs w:val="24"/>
                  </w:rPr>
                  <w:id w:val="-476369186"/>
                  <w:lock w:val="sdtLocked"/>
                  <w:placeholder>
                    <w:docPart w:val="DefaultPlaceholder_-1854013440"/>
                  </w:placeholder>
                </w:sdtPr>
                <w:sdtEndPr/>
                <w:sdtContent>
                  <w:p w:rsidR="00506227" w:rsidRPr="009606CD" w:rsidRDefault="00506227" w:rsidP="007F34E9">
                    <w:pPr>
                      <w:jc w:val="both"/>
                      <w:rPr>
                        <w:color w:val="000000"/>
                        <w:szCs w:val="24"/>
                      </w:rPr>
                    </w:pPr>
                    <w:r>
                      <w:rPr>
                        <w:color w:val="000000"/>
                        <w:szCs w:val="24"/>
                      </w:rPr>
                      <w:t>Приложение</w:t>
                    </w:r>
                  </w:p>
                  <w:p w:rsidR="00506227" w:rsidRPr="009606CD" w:rsidRDefault="00506227" w:rsidP="007F34E9">
                    <w:pPr>
                      <w:jc w:val="both"/>
                      <w:rPr>
                        <w:color w:val="000000"/>
                        <w:szCs w:val="24"/>
                      </w:rPr>
                    </w:pPr>
                    <w:r>
                      <w:rPr>
                        <w:color w:val="000000"/>
                        <w:szCs w:val="24"/>
                      </w:rPr>
                      <w:t xml:space="preserve">к </w:t>
                    </w:r>
                    <w:r w:rsidRPr="009606CD">
                      <w:rPr>
                        <w:color w:val="000000"/>
                        <w:szCs w:val="24"/>
                      </w:rPr>
                      <w:t>постановлени</w:t>
                    </w:r>
                    <w:r>
                      <w:rPr>
                        <w:color w:val="000000"/>
                        <w:szCs w:val="24"/>
                      </w:rPr>
                      <w:t>ю</w:t>
                    </w:r>
                  </w:p>
                </w:sdtContent>
              </w:sdt>
              <w:p w:rsidR="00506227" w:rsidRPr="009606CD" w:rsidRDefault="00506227" w:rsidP="007F34E9">
                <w:pPr>
                  <w:jc w:val="both"/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Губернатора</w:t>
                </w:r>
              </w:p>
              <w:p w:rsidR="00506227" w:rsidRDefault="00506227" w:rsidP="007F34E9">
                <w:pPr>
                  <w:jc w:val="both"/>
                  <w:rPr>
                    <w:color w:val="000000"/>
                    <w:szCs w:val="24"/>
                  </w:rPr>
                </w:pPr>
                <w:r w:rsidRPr="009606CD">
                  <w:rPr>
                    <w:color w:val="000000"/>
                    <w:szCs w:val="24"/>
                  </w:rPr>
                  <w:t>Астраханской области</w:t>
                </w:r>
              </w:p>
            </w:tc>
          </w:tr>
          <w:tr w:rsidR="00506227" w:rsidTr="007F34E9">
            <w:trPr>
              <w:jc w:val="right"/>
            </w:trPr>
            <w:tc>
              <w:tcPr>
                <w:tcW w:w="6062" w:type="dxa"/>
                <w:vMerge/>
              </w:tcPr>
              <w:p w:rsidR="00506227" w:rsidRDefault="00506227" w:rsidP="007F34E9">
                <w:pPr>
                  <w:jc w:val="right"/>
                  <w:rPr>
                    <w:color w:val="000000"/>
                    <w:szCs w:val="24"/>
                  </w:rPr>
                </w:pPr>
              </w:p>
            </w:tc>
            <w:tc>
              <w:tcPr>
                <w:tcW w:w="425" w:type="dxa"/>
              </w:tcPr>
              <w:p w:rsidR="00506227" w:rsidRPr="009606CD" w:rsidRDefault="00506227" w:rsidP="007F34E9">
                <w:pPr>
                  <w:ind w:right="-183"/>
                  <w:jc w:val="both"/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от</w:t>
                </w:r>
              </w:p>
            </w:tc>
            <w:tc>
              <w:tcPr>
                <w:tcW w:w="1559" w:type="dxa"/>
              </w:tcPr>
              <w:p w:rsidR="00506227" w:rsidRPr="009606CD" w:rsidRDefault="00506227" w:rsidP="007F34E9">
                <w:pPr>
                  <w:jc w:val="both"/>
                  <w:rPr>
                    <w:color w:val="000000"/>
                    <w:szCs w:val="24"/>
                  </w:rPr>
                </w:pPr>
              </w:p>
            </w:tc>
            <w:tc>
              <w:tcPr>
                <w:tcW w:w="544" w:type="dxa"/>
              </w:tcPr>
              <w:p w:rsidR="00506227" w:rsidRPr="009606CD" w:rsidRDefault="00506227" w:rsidP="007F34E9">
                <w:pPr>
                  <w:ind w:hanging="2"/>
                  <w:rPr>
                    <w:color w:val="000000"/>
                    <w:szCs w:val="24"/>
                  </w:rPr>
                </w:pPr>
                <w:r>
                  <w:rPr>
                    <w:color w:val="000000"/>
                    <w:szCs w:val="24"/>
                  </w:rPr>
                  <w:t>№</w:t>
                </w:r>
              </w:p>
            </w:tc>
            <w:tc>
              <w:tcPr>
                <w:tcW w:w="1265" w:type="dxa"/>
              </w:tcPr>
              <w:p w:rsidR="00506227" w:rsidRPr="009606CD" w:rsidRDefault="00506227" w:rsidP="007F34E9">
                <w:pPr>
                  <w:jc w:val="both"/>
                  <w:rPr>
                    <w:color w:val="000000"/>
                    <w:szCs w:val="24"/>
                  </w:rPr>
                </w:pPr>
              </w:p>
            </w:tc>
          </w:tr>
        </w:tbl>
        <w:p w:rsidR="00F71E22" w:rsidRDefault="007557C7" w:rsidP="00362D6F">
          <w:pPr>
            <w:ind w:firstLine="709"/>
            <w:jc w:val="center"/>
            <w:rPr>
              <w:color w:val="000000"/>
              <w:szCs w:val="24"/>
            </w:rPr>
          </w:pPr>
        </w:p>
      </w:sdtContent>
    </w:sdt>
    <w:sdt>
      <w:sdtPr>
        <w:rPr>
          <w:color w:val="000000"/>
          <w:sz w:val="28"/>
          <w:szCs w:val="24"/>
          <w:lang w:val="ru-RU"/>
        </w:rPr>
        <w:id w:val="72787321"/>
        <w:placeholder>
          <w:docPart w:val="AC503968C4B74FD79901F64927A654CA"/>
        </w:placeholder>
      </w:sdtPr>
      <w:sdtEndPr/>
      <w:sdtContent>
        <w:p w:rsidR="00AD6D82" w:rsidRPr="00B946DC" w:rsidRDefault="00AD6D82" w:rsidP="00AD6D82">
          <w:pPr>
            <w:pStyle w:val="1"/>
            <w:keepNext w:val="0"/>
            <w:widowControl w:val="0"/>
            <w:jc w:val="center"/>
            <w:divId w:val="837430802"/>
            <w:rPr>
              <w:b/>
              <w:sz w:val="28"/>
              <w:szCs w:val="28"/>
              <w:lang w:val="ru-RU"/>
            </w:rPr>
          </w:pPr>
          <w:r w:rsidRPr="00B946DC">
            <w:rPr>
              <w:sz w:val="28"/>
              <w:szCs w:val="28"/>
              <w:lang w:val="ru-RU"/>
            </w:rPr>
            <w:t xml:space="preserve">Состав </w:t>
          </w:r>
        </w:p>
        <w:p w:rsidR="00AD6D82" w:rsidRPr="00B946DC" w:rsidRDefault="00AD6D82" w:rsidP="00AD6D82">
          <w:pPr>
            <w:pStyle w:val="1"/>
            <w:keepNext w:val="0"/>
            <w:widowControl w:val="0"/>
            <w:jc w:val="center"/>
            <w:divId w:val="837430802"/>
            <w:rPr>
              <w:b/>
              <w:szCs w:val="16"/>
              <w:lang w:val="ru-RU"/>
            </w:rPr>
          </w:pPr>
          <w:r w:rsidRPr="00B946DC">
            <w:rPr>
              <w:sz w:val="28"/>
              <w:szCs w:val="28"/>
              <w:lang w:val="ru-RU"/>
            </w:rPr>
            <w:t>антинаркотической комиссии Астраханской области по должностям</w:t>
          </w:r>
          <w:r w:rsidRPr="00B946DC">
            <w:rPr>
              <w:lang w:val="ru-RU"/>
            </w:rPr>
            <w:br/>
          </w:r>
        </w:p>
        <w:p w:rsidR="00AD6D82" w:rsidRPr="008E65F2" w:rsidRDefault="00AD6D82" w:rsidP="00AD6D82">
          <w:pPr>
            <w:pStyle w:val="af0"/>
            <w:numPr>
              <w:ilvl w:val="0"/>
              <w:numId w:val="1"/>
            </w:numPr>
            <w:ind w:left="0" w:firstLine="0"/>
            <w:divId w:val="837430802"/>
            <w:rPr>
              <w:szCs w:val="28"/>
            </w:rPr>
          </w:pPr>
          <w:r w:rsidRPr="008E65F2">
            <w:rPr>
              <w:szCs w:val="28"/>
            </w:rPr>
            <w:t>Губернатор Астраханской области, председатель комиссии.</w:t>
          </w:r>
        </w:p>
        <w:p w:rsidR="00AD6D82" w:rsidRPr="008E65F2" w:rsidRDefault="00AD6D82" w:rsidP="00AD6D82">
          <w:pPr>
            <w:pStyle w:val="af0"/>
            <w:numPr>
              <w:ilvl w:val="0"/>
              <w:numId w:val="1"/>
            </w:numPr>
            <w:ind w:left="0" w:firstLine="0"/>
            <w:divId w:val="837430802"/>
            <w:rPr>
              <w:lang w:eastAsia="en-US"/>
            </w:rPr>
          </w:pPr>
          <w:r>
            <w:rPr>
              <w:szCs w:val="28"/>
            </w:rPr>
            <w:t>Н</w:t>
          </w:r>
          <w:r w:rsidRPr="00CF54B4">
            <w:rPr>
              <w:szCs w:val="28"/>
            </w:rPr>
            <w:t>ачальник Управления Министерства внутренних дел Российской Фед</w:t>
          </w:r>
          <w:r w:rsidRPr="00CF54B4">
            <w:rPr>
              <w:szCs w:val="28"/>
            </w:rPr>
            <w:t>е</w:t>
          </w:r>
          <w:r w:rsidRPr="00CF54B4">
            <w:rPr>
              <w:szCs w:val="28"/>
            </w:rPr>
            <w:t>рации по Астраханской о</w:t>
          </w:r>
          <w:bookmarkStart w:id="1" w:name="_GoBack"/>
          <w:bookmarkEnd w:id="1"/>
          <w:r w:rsidRPr="00CF54B4">
            <w:rPr>
              <w:szCs w:val="28"/>
            </w:rPr>
            <w:t>бласти, заместитель председателя комиссии (по согл</w:t>
          </w:r>
          <w:r w:rsidRPr="00CF54B4">
            <w:rPr>
              <w:szCs w:val="28"/>
            </w:rPr>
            <w:t>а</w:t>
          </w:r>
          <w:r w:rsidRPr="00CF54B4">
            <w:rPr>
              <w:szCs w:val="28"/>
            </w:rPr>
            <w:t>сованию)</w:t>
          </w:r>
          <w:r>
            <w:rPr>
              <w:szCs w:val="28"/>
            </w:rPr>
            <w:t>.</w:t>
          </w:r>
        </w:p>
        <w:p w:rsidR="00AD6D82" w:rsidRPr="008E65F2" w:rsidRDefault="00AD6D82" w:rsidP="00AD6D82">
          <w:pPr>
            <w:pStyle w:val="af0"/>
            <w:numPr>
              <w:ilvl w:val="0"/>
              <w:numId w:val="1"/>
            </w:numPr>
            <w:ind w:left="0" w:firstLine="0"/>
            <w:divId w:val="837430802"/>
            <w:rPr>
              <w:lang w:eastAsia="en-US"/>
            </w:rPr>
          </w:pPr>
          <w:r>
            <w:rPr>
              <w:szCs w:val="28"/>
            </w:rPr>
            <w:t>Н</w:t>
          </w:r>
          <w:r w:rsidRPr="00CF54B4">
            <w:rPr>
              <w:szCs w:val="28"/>
            </w:rPr>
            <w:t>ачальник отдела по организационному и методическому обеспечению антинаркотической комиссии Астраханской области министерства регионал</w:t>
          </w:r>
          <w:r w:rsidRPr="00CF54B4">
            <w:rPr>
              <w:szCs w:val="28"/>
            </w:rPr>
            <w:t>ь</w:t>
          </w:r>
          <w:r w:rsidRPr="00CF54B4">
            <w:rPr>
              <w:szCs w:val="28"/>
            </w:rPr>
            <w:t>ной безопасности Астраханской области, руководитель аппарата комиссии</w:t>
          </w:r>
          <w:r>
            <w:rPr>
              <w:szCs w:val="28"/>
            </w:rPr>
            <w:t>.</w:t>
          </w:r>
        </w:p>
        <w:p w:rsidR="00AD6D82" w:rsidRPr="008E65F2" w:rsidRDefault="00AD6D82" w:rsidP="00AD6D82">
          <w:pPr>
            <w:pStyle w:val="af0"/>
            <w:numPr>
              <w:ilvl w:val="0"/>
              <w:numId w:val="1"/>
            </w:numPr>
            <w:ind w:left="0" w:firstLine="0"/>
            <w:divId w:val="837430802"/>
            <w:rPr>
              <w:lang w:eastAsia="en-US"/>
            </w:rPr>
          </w:pPr>
          <w:r>
            <w:rPr>
              <w:szCs w:val="28"/>
            </w:rPr>
            <w:t>В</w:t>
          </w:r>
          <w:r w:rsidRPr="00CF54B4">
            <w:rPr>
              <w:szCs w:val="28"/>
            </w:rPr>
            <w:t>оенный комиссар Астраханской области (по согласованию)</w:t>
          </w:r>
          <w:r>
            <w:rPr>
              <w:szCs w:val="28"/>
            </w:rPr>
            <w:t>.</w:t>
          </w:r>
        </w:p>
        <w:p w:rsidR="00AD6D82" w:rsidRPr="008E65F2" w:rsidRDefault="00AD6D82" w:rsidP="00AD6D82">
          <w:pPr>
            <w:pStyle w:val="af0"/>
            <w:numPr>
              <w:ilvl w:val="0"/>
              <w:numId w:val="1"/>
            </w:numPr>
            <w:ind w:left="0" w:firstLine="0"/>
            <w:divId w:val="837430802"/>
            <w:rPr>
              <w:lang w:eastAsia="en-US"/>
            </w:rPr>
          </w:pPr>
          <w:r>
            <w:rPr>
              <w:szCs w:val="28"/>
            </w:rPr>
            <w:t>Г</w:t>
          </w:r>
          <w:r w:rsidRPr="00CF54B4">
            <w:rPr>
              <w:szCs w:val="28"/>
            </w:rPr>
            <w:t>лавный врач государственного бюджетного учреждения здравоохран</w:t>
          </w:r>
          <w:r w:rsidRPr="00CF54B4">
            <w:rPr>
              <w:szCs w:val="28"/>
            </w:rPr>
            <w:t>е</w:t>
          </w:r>
          <w:r w:rsidRPr="00CF54B4">
            <w:rPr>
              <w:szCs w:val="28"/>
            </w:rPr>
            <w:t>ния Астраханской области «Областной наркологический диспансер»</w:t>
          </w:r>
          <w:r>
            <w:rPr>
              <w:szCs w:val="28"/>
            </w:rPr>
            <w:t>.</w:t>
          </w:r>
        </w:p>
        <w:p w:rsidR="00AD6D82" w:rsidRPr="008E65F2" w:rsidRDefault="00AD6D82" w:rsidP="00AD6D82">
          <w:pPr>
            <w:pStyle w:val="af0"/>
            <w:numPr>
              <w:ilvl w:val="0"/>
              <w:numId w:val="1"/>
            </w:numPr>
            <w:ind w:left="0" w:firstLine="0"/>
            <w:divId w:val="837430802"/>
            <w:rPr>
              <w:lang w:eastAsia="en-US"/>
            </w:rPr>
          </w:pPr>
          <w:r>
            <w:rPr>
              <w:szCs w:val="28"/>
            </w:rPr>
            <w:t>Г</w:t>
          </w:r>
          <w:r w:rsidRPr="00CF54B4">
            <w:rPr>
              <w:szCs w:val="28"/>
            </w:rPr>
            <w:t xml:space="preserve">лава муниципального образования «Городской округ </w:t>
          </w:r>
          <w:r>
            <w:rPr>
              <w:szCs w:val="28"/>
            </w:rPr>
            <w:t>г</w:t>
          </w:r>
          <w:r w:rsidRPr="00CF54B4">
            <w:rPr>
              <w:szCs w:val="28"/>
            </w:rPr>
            <w:t>ород Астрахань» (по согласованию)</w:t>
          </w:r>
          <w:r>
            <w:rPr>
              <w:szCs w:val="28"/>
            </w:rPr>
            <w:t>.</w:t>
          </w:r>
        </w:p>
        <w:p w:rsidR="00AD6D82" w:rsidRPr="004A0172" w:rsidRDefault="00AD6D82" w:rsidP="00AD6D82">
          <w:pPr>
            <w:pStyle w:val="af0"/>
            <w:numPr>
              <w:ilvl w:val="0"/>
              <w:numId w:val="1"/>
            </w:numPr>
            <w:ind w:left="0" w:firstLine="0"/>
            <w:divId w:val="837430802"/>
            <w:rPr>
              <w:lang w:eastAsia="en-US"/>
            </w:rPr>
          </w:pPr>
          <w:r>
            <w:rPr>
              <w:szCs w:val="28"/>
            </w:rPr>
            <w:t>Г</w:t>
          </w:r>
          <w:r w:rsidRPr="00CF54B4">
            <w:rPr>
              <w:szCs w:val="28"/>
            </w:rPr>
            <w:t>лавный федеральный инспектор по Астраханской области аппарата по</w:t>
          </w:r>
          <w:r w:rsidRPr="00CF54B4">
            <w:rPr>
              <w:szCs w:val="28"/>
            </w:rPr>
            <w:t>л</w:t>
          </w:r>
          <w:r w:rsidRPr="00CF54B4">
            <w:rPr>
              <w:szCs w:val="28"/>
            </w:rPr>
            <w:t>номочного представителя Президента Российской Федерации в Южном фед</w:t>
          </w:r>
          <w:r w:rsidRPr="00CF54B4">
            <w:rPr>
              <w:szCs w:val="28"/>
            </w:rPr>
            <w:t>е</w:t>
          </w:r>
          <w:r w:rsidRPr="00CF54B4">
            <w:rPr>
              <w:szCs w:val="28"/>
            </w:rPr>
            <w:t>ральном округе (по согласованию)</w:t>
          </w:r>
          <w:r>
            <w:rPr>
              <w:szCs w:val="28"/>
            </w:rPr>
            <w:t>.</w:t>
          </w:r>
        </w:p>
        <w:p w:rsidR="00AD6D82" w:rsidRPr="008E65F2" w:rsidRDefault="00AD6D82" w:rsidP="00AD6D82">
          <w:pPr>
            <w:pStyle w:val="af0"/>
            <w:numPr>
              <w:ilvl w:val="0"/>
              <w:numId w:val="1"/>
            </w:numPr>
            <w:ind w:left="0" w:firstLine="0"/>
            <w:divId w:val="837430802"/>
            <w:rPr>
              <w:lang w:eastAsia="en-US"/>
            </w:rPr>
          </w:pPr>
          <w:r>
            <w:rPr>
              <w:szCs w:val="28"/>
            </w:rPr>
            <w:t>М</w:t>
          </w:r>
          <w:r w:rsidRPr="00CF54B4">
            <w:rPr>
              <w:szCs w:val="28"/>
            </w:rPr>
            <w:t>инистр здравоохранения Астраханской области</w:t>
          </w:r>
          <w:r>
            <w:rPr>
              <w:szCs w:val="28"/>
            </w:rPr>
            <w:t>.</w:t>
          </w:r>
        </w:p>
        <w:p w:rsidR="00AD6D82" w:rsidRPr="008E65F2" w:rsidRDefault="00AD6D82" w:rsidP="00AD6D82">
          <w:pPr>
            <w:pStyle w:val="af0"/>
            <w:numPr>
              <w:ilvl w:val="0"/>
              <w:numId w:val="1"/>
            </w:numPr>
            <w:ind w:left="0" w:firstLine="0"/>
            <w:divId w:val="837430802"/>
            <w:rPr>
              <w:lang w:eastAsia="en-US"/>
            </w:rPr>
          </w:pPr>
          <w:r>
            <w:rPr>
              <w:szCs w:val="28"/>
            </w:rPr>
            <w:t>М</w:t>
          </w:r>
          <w:r w:rsidRPr="00CF54B4">
            <w:rPr>
              <w:szCs w:val="28"/>
            </w:rPr>
            <w:t>инистр культуры Астраханской области</w:t>
          </w:r>
          <w:r>
            <w:rPr>
              <w:szCs w:val="28"/>
            </w:rPr>
            <w:t>.</w:t>
          </w:r>
        </w:p>
        <w:p w:rsidR="00AD6D82" w:rsidRPr="008E65F2" w:rsidRDefault="00AD6D82" w:rsidP="00AD6D82">
          <w:pPr>
            <w:pStyle w:val="af0"/>
            <w:numPr>
              <w:ilvl w:val="0"/>
              <w:numId w:val="1"/>
            </w:numPr>
            <w:ind w:left="0" w:firstLine="0"/>
            <w:divId w:val="837430802"/>
            <w:rPr>
              <w:lang w:eastAsia="en-US"/>
            </w:rPr>
          </w:pPr>
          <w:r>
            <w:rPr>
              <w:szCs w:val="28"/>
            </w:rPr>
            <w:t>М</w:t>
          </w:r>
          <w:r w:rsidRPr="00CF54B4">
            <w:rPr>
              <w:szCs w:val="28"/>
            </w:rPr>
            <w:t>инистр образования и науки Астраханской области</w:t>
          </w:r>
          <w:r>
            <w:rPr>
              <w:szCs w:val="28"/>
            </w:rPr>
            <w:t>.</w:t>
          </w:r>
        </w:p>
        <w:p w:rsidR="00AD6D82" w:rsidRPr="004A0172" w:rsidRDefault="00AD6D82" w:rsidP="00AD6D82">
          <w:pPr>
            <w:pStyle w:val="af0"/>
            <w:numPr>
              <w:ilvl w:val="0"/>
              <w:numId w:val="1"/>
            </w:numPr>
            <w:ind w:left="0" w:firstLine="0"/>
            <w:divId w:val="837430802"/>
            <w:rPr>
              <w:lang w:eastAsia="en-US"/>
            </w:rPr>
          </w:pPr>
          <w:r>
            <w:rPr>
              <w:szCs w:val="28"/>
            </w:rPr>
            <w:t>М</w:t>
          </w:r>
          <w:r w:rsidRPr="00CF54B4">
            <w:rPr>
              <w:szCs w:val="28"/>
            </w:rPr>
            <w:t>инистр региональной безопасности Астраханской области</w:t>
          </w:r>
          <w:r>
            <w:rPr>
              <w:szCs w:val="28"/>
            </w:rPr>
            <w:t>.</w:t>
          </w:r>
        </w:p>
        <w:p w:rsidR="00AD6D82" w:rsidRPr="004A0172" w:rsidRDefault="00AD6D82" w:rsidP="00AD6D82">
          <w:pPr>
            <w:pStyle w:val="af0"/>
            <w:numPr>
              <w:ilvl w:val="0"/>
              <w:numId w:val="1"/>
            </w:numPr>
            <w:ind w:left="0" w:firstLine="0"/>
            <w:divId w:val="837430802"/>
            <w:rPr>
              <w:lang w:eastAsia="en-US"/>
            </w:rPr>
          </w:pPr>
          <w:r>
            <w:rPr>
              <w:szCs w:val="28"/>
            </w:rPr>
            <w:t>М</w:t>
          </w:r>
          <w:r w:rsidRPr="00CF54B4">
            <w:rPr>
              <w:szCs w:val="28"/>
            </w:rPr>
            <w:t>инистр сельского хозяйства и рыбной промышленности Астраханской области</w:t>
          </w:r>
          <w:r>
            <w:rPr>
              <w:szCs w:val="28"/>
            </w:rPr>
            <w:t>.</w:t>
          </w:r>
        </w:p>
        <w:p w:rsidR="00AD6D82" w:rsidRPr="004A0172" w:rsidRDefault="00AD6D82" w:rsidP="00AD6D82">
          <w:pPr>
            <w:pStyle w:val="af0"/>
            <w:numPr>
              <w:ilvl w:val="0"/>
              <w:numId w:val="1"/>
            </w:numPr>
            <w:ind w:left="0" w:firstLine="0"/>
            <w:divId w:val="837430802"/>
            <w:rPr>
              <w:lang w:eastAsia="en-US"/>
            </w:rPr>
          </w:pPr>
          <w:r>
            <w:rPr>
              <w:szCs w:val="28"/>
            </w:rPr>
            <w:t>М</w:t>
          </w:r>
          <w:r w:rsidRPr="00CF54B4">
            <w:rPr>
              <w:szCs w:val="28"/>
            </w:rPr>
            <w:t>инистр социального развития и труда Астраханской области</w:t>
          </w:r>
          <w:r>
            <w:rPr>
              <w:szCs w:val="28"/>
            </w:rPr>
            <w:t>.</w:t>
          </w:r>
        </w:p>
        <w:p w:rsidR="00AD6D82" w:rsidRPr="004A0172" w:rsidRDefault="00AD6D82" w:rsidP="00AD6D82">
          <w:pPr>
            <w:pStyle w:val="af0"/>
            <w:numPr>
              <w:ilvl w:val="0"/>
              <w:numId w:val="1"/>
            </w:numPr>
            <w:ind w:left="0" w:firstLine="0"/>
            <w:divId w:val="837430802"/>
            <w:rPr>
              <w:lang w:eastAsia="en-US"/>
            </w:rPr>
          </w:pPr>
          <w:r>
            <w:rPr>
              <w:szCs w:val="28"/>
            </w:rPr>
            <w:t>Н</w:t>
          </w:r>
          <w:r w:rsidRPr="00CF54B4">
            <w:rPr>
              <w:szCs w:val="28"/>
            </w:rPr>
            <w:t>ачальник Астраханского линейного отдела Министерства внутренних дел Российской Федерации на транспорте (по согласованию)</w:t>
          </w:r>
          <w:r>
            <w:rPr>
              <w:szCs w:val="28"/>
            </w:rPr>
            <w:t>.</w:t>
          </w:r>
        </w:p>
        <w:p w:rsidR="00AD6D82" w:rsidRPr="004A0172" w:rsidRDefault="00AD6D82" w:rsidP="00AD6D82">
          <w:pPr>
            <w:pStyle w:val="af0"/>
            <w:numPr>
              <w:ilvl w:val="0"/>
              <w:numId w:val="1"/>
            </w:numPr>
            <w:ind w:left="0" w:firstLine="0"/>
            <w:divId w:val="837430802"/>
            <w:rPr>
              <w:lang w:eastAsia="en-US"/>
            </w:rPr>
          </w:pPr>
          <w:r>
            <w:rPr>
              <w:szCs w:val="28"/>
            </w:rPr>
            <w:t>Н</w:t>
          </w:r>
          <w:r w:rsidRPr="00CF54B4">
            <w:rPr>
              <w:szCs w:val="28"/>
            </w:rPr>
            <w:t>ачальник Астраханской таможни (по согласованию)</w:t>
          </w:r>
          <w:r>
            <w:rPr>
              <w:szCs w:val="28"/>
            </w:rPr>
            <w:t>.</w:t>
          </w:r>
        </w:p>
        <w:p w:rsidR="00AD6D82" w:rsidRPr="008E65F2" w:rsidRDefault="00AD6D82" w:rsidP="00AD6D82">
          <w:pPr>
            <w:pStyle w:val="af0"/>
            <w:numPr>
              <w:ilvl w:val="0"/>
              <w:numId w:val="1"/>
            </w:numPr>
            <w:ind w:left="0" w:firstLine="0"/>
            <w:divId w:val="837430802"/>
            <w:rPr>
              <w:lang w:eastAsia="en-US"/>
            </w:rPr>
          </w:pPr>
          <w:r>
            <w:rPr>
              <w:szCs w:val="28"/>
            </w:rPr>
            <w:t>Н</w:t>
          </w:r>
          <w:r w:rsidRPr="00CF54B4">
            <w:rPr>
              <w:szCs w:val="28"/>
            </w:rPr>
            <w:t>ачальник Пограничного управления Федеральной службы безопасности</w:t>
          </w:r>
          <w:r>
            <w:rPr>
              <w:szCs w:val="28"/>
            </w:rPr>
            <w:t>.</w:t>
          </w:r>
          <w:r w:rsidRPr="00CF54B4">
            <w:rPr>
              <w:szCs w:val="28"/>
            </w:rPr>
            <w:t xml:space="preserve"> Российской Федерации по Республике Калмыкия и Астраханской области (по согласованию)</w:t>
          </w:r>
          <w:r>
            <w:rPr>
              <w:szCs w:val="28"/>
            </w:rPr>
            <w:t>.</w:t>
          </w:r>
        </w:p>
        <w:p w:rsidR="00AD6D82" w:rsidRPr="004A0172" w:rsidRDefault="00AD6D82" w:rsidP="00AD6D82">
          <w:pPr>
            <w:pStyle w:val="af0"/>
            <w:numPr>
              <w:ilvl w:val="0"/>
              <w:numId w:val="1"/>
            </w:numPr>
            <w:ind w:left="0" w:firstLine="0"/>
            <w:divId w:val="837430802"/>
            <w:rPr>
              <w:lang w:eastAsia="en-US"/>
            </w:rPr>
          </w:pPr>
          <w:r>
            <w:rPr>
              <w:szCs w:val="28"/>
            </w:rPr>
            <w:t>Н</w:t>
          </w:r>
          <w:r w:rsidRPr="00CF54B4">
            <w:rPr>
              <w:szCs w:val="28"/>
            </w:rPr>
            <w:t>ачальник Управления Федеральной службы безопасности Российской Федерации по Астраханской области (по согласованию)</w:t>
          </w:r>
          <w:r>
            <w:rPr>
              <w:szCs w:val="28"/>
            </w:rPr>
            <w:t>.</w:t>
          </w:r>
        </w:p>
        <w:p w:rsidR="00AD6D82" w:rsidRPr="004A0172" w:rsidRDefault="00AD6D82" w:rsidP="00AD6D82">
          <w:pPr>
            <w:pStyle w:val="af0"/>
            <w:numPr>
              <w:ilvl w:val="0"/>
              <w:numId w:val="1"/>
            </w:numPr>
            <w:ind w:left="0" w:firstLine="0"/>
            <w:divId w:val="837430802"/>
            <w:rPr>
              <w:lang w:eastAsia="en-US"/>
            </w:rPr>
          </w:pPr>
          <w:r>
            <w:rPr>
              <w:szCs w:val="28"/>
            </w:rPr>
            <w:t>Н</w:t>
          </w:r>
          <w:r w:rsidRPr="00CF54B4">
            <w:rPr>
              <w:szCs w:val="28"/>
            </w:rPr>
            <w:t xml:space="preserve">ачальник </w:t>
          </w:r>
          <w:proofErr w:type="gramStart"/>
          <w:r w:rsidRPr="00CF54B4">
            <w:rPr>
              <w:szCs w:val="28"/>
            </w:rPr>
            <w:t>Управления Федеральной службы войск национальной гва</w:t>
          </w:r>
          <w:r w:rsidRPr="00CF54B4">
            <w:rPr>
              <w:szCs w:val="28"/>
            </w:rPr>
            <w:t>р</w:t>
          </w:r>
          <w:r w:rsidRPr="00CF54B4">
            <w:rPr>
              <w:szCs w:val="28"/>
            </w:rPr>
            <w:t>дии Российской Федерации</w:t>
          </w:r>
          <w:proofErr w:type="gramEnd"/>
          <w:r w:rsidRPr="00CF54B4">
            <w:rPr>
              <w:szCs w:val="28"/>
            </w:rPr>
            <w:t xml:space="preserve"> по Астраханской области (по согласованию)</w:t>
          </w:r>
          <w:r>
            <w:rPr>
              <w:szCs w:val="28"/>
            </w:rPr>
            <w:t>.</w:t>
          </w:r>
        </w:p>
        <w:p w:rsidR="00AD6D82" w:rsidRPr="004A0172" w:rsidRDefault="00AD6D82" w:rsidP="00AD6D82">
          <w:pPr>
            <w:pStyle w:val="af0"/>
            <w:numPr>
              <w:ilvl w:val="0"/>
              <w:numId w:val="1"/>
            </w:numPr>
            <w:ind w:left="0" w:firstLine="0"/>
            <w:divId w:val="837430802"/>
            <w:rPr>
              <w:lang w:eastAsia="en-US"/>
            </w:rPr>
          </w:pPr>
          <w:r>
            <w:rPr>
              <w:szCs w:val="28"/>
            </w:rPr>
            <w:t>Н</w:t>
          </w:r>
          <w:r w:rsidRPr="00CF54B4">
            <w:rPr>
              <w:szCs w:val="28"/>
            </w:rPr>
            <w:t xml:space="preserve">ачальник </w:t>
          </w:r>
          <w:proofErr w:type="gramStart"/>
          <w:r w:rsidRPr="00CF54B4">
            <w:rPr>
              <w:szCs w:val="28"/>
            </w:rPr>
            <w:t>Управления Федеральной службы исполнения наказаний Ро</w:t>
          </w:r>
          <w:r w:rsidRPr="00CF54B4">
            <w:rPr>
              <w:szCs w:val="28"/>
            </w:rPr>
            <w:t>с</w:t>
          </w:r>
          <w:r w:rsidRPr="00CF54B4">
            <w:rPr>
              <w:szCs w:val="28"/>
            </w:rPr>
            <w:t>сий</w:t>
          </w:r>
          <w:r>
            <w:rPr>
              <w:szCs w:val="28"/>
            </w:rPr>
            <w:t>ской Ф</w:t>
          </w:r>
          <w:r w:rsidRPr="00CF54B4">
            <w:rPr>
              <w:szCs w:val="28"/>
            </w:rPr>
            <w:t>едерации</w:t>
          </w:r>
          <w:proofErr w:type="gramEnd"/>
          <w:r w:rsidRPr="00CF54B4">
            <w:rPr>
              <w:szCs w:val="28"/>
            </w:rPr>
            <w:t xml:space="preserve"> по Астраханской области (по согласованию)</w:t>
          </w:r>
          <w:r>
            <w:rPr>
              <w:szCs w:val="28"/>
            </w:rPr>
            <w:t>.</w:t>
          </w:r>
        </w:p>
        <w:p w:rsidR="00AD6D82" w:rsidRPr="004A0172" w:rsidRDefault="00AD6D82" w:rsidP="00AD6D82">
          <w:pPr>
            <w:pStyle w:val="af0"/>
            <w:numPr>
              <w:ilvl w:val="0"/>
              <w:numId w:val="1"/>
            </w:numPr>
            <w:ind w:left="0" w:firstLine="0"/>
            <w:divId w:val="837430802"/>
            <w:rPr>
              <w:lang w:eastAsia="en-US"/>
            </w:rPr>
          </w:pPr>
          <w:r w:rsidRPr="00CF54B4">
            <w:rPr>
              <w:szCs w:val="28"/>
            </w:rPr>
            <w:t>Председатель Думы Астраханской области (по согласованию)</w:t>
          </w:r>
          <w:r>
            <w:rPr>
              <w:szCs w:val="28"/>
            </w:rPr>
            <w:t>.</w:t>
          </w:r>
        </w:p>
        <w:p w:rsidR="00AD6D82" w:rsidRPr="004A0172" w:rsidRDefault="00AD6D82" w:rsidP="00AD6D82">
          <w:pPr>
            <w:pStyle w:val="af0"/>
            <w:numPr>
              <w:ilvl w:val="0"/>
              <w:numId w:val="1"/>
            </w:numPr>
            <w:ind w:left="0" w:firstLine="0"/>
            <w:divId w:val="837430802"/>
            <w:rPr>
              <w:lang w:eastAsia="en-US"/>
            </w:rPr>
          </w:pPr>
          <w:r>
            <w:rPr>
              <w:szCs w:val="28"/>
            </w:rPr>
            <w:t>Р</w:t>
          </w:r>
          <w:r w:rsidRPr="00CF54B4">
            <w:rPr>
              <w:szCs w:val="28"/>
            </w:rPr>
            <w:t>уководитель агентства по делам молодежи Астраханской области</w:t>
          </w:r>
          <w:r>
            <w:rPr>
              <w:szCs w:val="28"/>
            </w:rPr>
            <w:t>.</w:t>
          </w:r>
        </w:p>
        <w:p w:rsidR="00533BA9" w:rsidRPr="00533BA9" w:rsidRDefault="00AD6D82" w:rsidP="00533BA9">
          <w:pPr>
            <w:pStyle w:val="af0"/>
            <w:numPr>
              <w:ilvl w:val="0"/>
              <w:numId w:val="1"/>
            </w:numPr>
            <w:ind w:left="0" w:firstLine="0"/>
            <w:jc w:val="both"/>
            <w:divId w:val="837430802"/>
            <w:rPr>
              <w:color w:val="000000"/>
              <w:szCs w:val="24"/>
            </w:rPr>
          </w:pPr>
          <w:r w:rsidRPr="00533BA9">
            <w:rPr>
              <w:szCs w:val="28"/>
            </w:rPr>
            <w:lastRenderedPageBreak/>
            <w:t xml:space="preserve">Руководитель </w:t>
          </w:r>
          <w:hyperlink r:id="rId11" w:history="1">
            <w:r w:rsidRPr="00533BA9">
              <w:rPr>
                <w:szCs w:val="28"/>
              </w:rPr>
              <w:t>Территориального органа Федеральной службы по надзору в сфере здравоохранения по Астраханской области</w:t>
            </w:r>
          </w:hyperlink>
          <w:r w:rsidRPr="00533BA9">
            <w:rPr>
              <w:szCs w:val="28"/>
            </w:rPr>
            <w:t xml:space="preserve"> (по согласов</w:t>
          </w:r>
          <w:r w:rsidRPr="00533BA9">
            <w:rPr>
              <w:szCs w:val="28"/>
            </w:rPr>
            <w:t>а</w:t>
          </w:r>
          <w:r w:rsidRPr="00533BA9">
            <w:rPr>
              <w:szCs w:val="28"/>
            </w:rPr>
            <w:t>нию).</w:t>
          </w:r>
        </w:p>
        <w:p w:rsidR="00EE2A94" w:rsidRPr="00533BA9" w:rsidRDefault="00AD6D82" w:rsidP="00533BA9">
          <w:pPr>
            <w:pStyle w:val="af0"/>
            <w:numPr>
              <w:ilvl w:val="0"/>
              <w:numId w:val="1"/>
            </w:numPr>
            <w:ind w:left="0" w:firstLine="0"/>
            <w:jc w:val="both"/>
            <w:divId w:val="837430802"/>
            <w:rPr>
              <w:color w:val="000000"/>
              <w:szCs w:val="24"/>
            </w:rPr>
          </w:pPr>
          <w:r w:rsidRPr="00533BA9">
            <w:rPr>
              <w:szCs w:val="28"/>
            </w:rPr>
            <w:t xml:space="preserve">Руководитель Управления </w:t>
          </w:r>
          <w:r w:rsidRPr="00533BA9">
            <w:rPr>
              <w:szCs w:val="28"/>
              <w:shd w:val="clear" w:color="auto" w:fill="FFFFFF"/>
            </w:rPr>
            <w:t>Федеральной службы по надзору в сфере з</w:t>
          </w:r>
          <w:r w:rsidRPr="00533BA9">
            <w:rPr>
              <w:szCs w:val="28"/>
              <w:shd w:val="clear" w:color="auto" w:fill="FFFFFF"/>
            </w:rPr>
            <w:t>а</w:t>
          </w:r>
          <w:r w:rsidRPr="00533BA9">
            <w:rPr>
              <w:szCs w:val="28"/>
              <w:shd w:val="clear" w:color="auto" w:fill="FFFFFF"/>
            </w:rPr>
            <w:t>щиты прав потребителей и благополучия человека</w:t>
          </w:r>
          <w:r w:rsidRPr="00533BA9">
            <w:rPr>
              <w:szCs w:val="28"/>
            </w:rPr>
            <w:t xml:space="preserve"> по Астраханской области (по согласованию).</w:t>
          </w:r>
        </w:p>
        <w:p w:rsidR="00EE2A94" w:rsidRDefault="00EE2A94" w:rsidP="00EE2A94">
          <w:pPr>
            <w:jc w:val="both"/>
            <w:divId w:val="837430802"/>
            <w:rPr>
              <w:color w:val="000000"/>
              <w:szCs w:val="24"/>
            </w:rPr>
          </w:pPr>
        </w:p>
        <w:p w:rsidR="00050EF7" w:rsidRDefault="00050EF7" w:rsidP="00EE2A94">
          <w:pPr>
            <w:jc w:val="both"/>
            <w:divId w:val="837430802"/>
            <w:rPr>
              <w:color w:val="000000"/>
              <w:szCs w:val="24"/>
            </w:rPr>
          </w:pPr>
        </w:p>
        <w:p w:rsidR="00EE2A94" w:rsidRDefault="00EE2A94" w:rsidP="00EE2A94">
          <w:pPr>
            <w:jc w:val="both"/>
            <w:divId w:val="837430802"/>
            <w:rPr>
              <w:color w:val="000000"/>
              <w:szCs w:val="24"/>
            </w:rPr>
          </w:pPr>
        </w:p>
        <w:p w:rsidR="00EE2A94" w:rsidRPr="00EE2A94" w:rsidRDefault="00EE2A94" w:rsidP="00EE2A94">
          <w:pPr>
            <w:jc w:val="both"/>
            <w:divId w:val="837430802"/>
          </w:pPr>
          <w:r>
            <w:rPr>
              <w:color w:val="000000"/>
              <w:szCs w:val="24"/>
            </w:rPr>
            <w:t>Верно:</w:t>
          </w:r>
        </w:p>
      </w:sdtContent>
    </w:sdt>
    <w:sectPr w:rsidR="00EE2A94" w:rsidRPr="00EE2A94" w:rsidSect="00C034AF">
      <w:pgSz w:w="11906" w:h="16838"/>
      <w:pgMar w:top="1134" w:right="566" w:bottom="993" w:left="1701" w:header="567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7C7" w:rsidRDefault="007557C7" w:rsidP="000F6702">
      <w:r>
        <w:separator/>
      </w:r>
    </w:p>
  </w:endnote>
  <w:endnote w:type="continuationSeparator" w:id="0">
    <w:p w:rsidR="007557C7" w:rsidRDefault="007557C7" w:rsidP="000F6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7C7" w:rsidRDefault="007557C7" w:rsidP="000F6702">
      <w:r>
        <w:separator/>
      </w:r>
    </w:p>
  </w:footnote>
  <w:footnote w:type="continuationSeparator" w:id="0">
    <w:p w:rsidR="007557C7" w:rsidRDefault="007557C7" w:rsidP="000F6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17389"/>
      <w:docPartObj>
        <w:docPartGallery w:val="Page Numbers (Top of Page)"/>
        <w:docPartUnique/>
      </w:docPartObj>
    </w:sdtPr>
    <w:sdtEndPr/>
    <w:sdtContent>
      <w:p w:rsidR="00E649BD" w:rsidRDefault="00E649BD">
        <w:pPr>
          <w:pStyle w:val="a7"/>
          <w:jc w:val="center"/>
        </w:pPr>
        <w:r w:rsidRPr="00C034AF">
          <w:rPr>
            <w:sz w:val="24"/>
          </w:rPr>
          <w:fldChar w:fldCharType="begin"/>
        </w:r>
        <w:r w:rsidRPr="00C034AF">
          <w:rPr>
            <w:sz w:val="24"/>
          </w:rPr>
          <w:instrText>PAGE   \* MERGEFORMAT</w:instrText>
        </w:r>
        <w:r w:rsidRPr="00C034AF">
          <w:rPr>
            <w:sz w:val="24"/>
          </w:rPr>
          <w:fldChar w:fldCharType="separate"/>
        </w:r>
        <w:r w:rsidR="00533BA9">
          <w:rPr>
            <w:noProof/>
            <w:sz w:val="24"/>
          </w:rPr>
          <w:t>2</w:t>
        </w:r>
        <w:r w:rsidRPr="00C034AF">
          <w:rPr>
            <w:sz w:val="24"/>
          </w:rPr>
          <w:fldChar w:fldCharType="end"/>
        </w:r>
      </w:p>
    </w:sdtContent>
  </w:sdt>
  <w:p w:rsidR="00E649BD" w:rsidRDefault="00E649B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36C38"/>
    <w:multiLevelType w:val="hybridMultilevel"/>
    <w:tmpl w:val="AB5ED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7AC"/>
    <w:rsid w:val="00002CEE"/>
    <w:rsid w:val="000037BF"/>
    <w:rsid w:val="00003DCA"/>
    <w:rsid w:val="000077D9"/>
    <w:rsid w:val="0001420D"/>
    <w:rsid w:val="0001554F"/>
    <w:rsid w:val="00023075"/>
    <w:rsid w:val="0002390A"/>
    <w:rsid w:val="00033171"/>
    <w:rsid w:val="000363C5"/>
    <w:rsid w:val="00037A23"/>
    <w:rsid w:val="00040012"/>
    <w:rsid w:val="00040FAF"/>
    <w:rsid w:val="00043124"/>
    <w:rsid w:val="00047360"/>
    <w:rsid w:val="00050EF7"/>
    <w:rsid w:val="0005396E"/>
    <w:rsid w:val="00054EAD"/>
    <w:rsid w:val="0005516A"/>
    <w:rsid w:val="000707DF"/>
    <w:rsid w:val="00072A2C"/>
    <w:rsid w:val="00074E26"/>
    <w:rsid w:val="00075972"/>
    <w:rsid w:val="00075EF3"/>
    <w:rsid w:val="000818F5"/>
    <w:rsid w:val="000852D0"/>
    <w:rsid w:val="00090142"/>
    <w:rsid w:val="00090C7C"/>
    <w:rsid w:val="00092103"/>
    <w:rsid w:val="000A4264"/>
    <w:rsid w:val="000A6020"/>
    <w:rsid w:val="000B2EEE"/>
    <w:rsid w:val="000B6D8C"/>
    <w:rsid w:val="000B7727"/>
    <w:rsid w:val="000C0A8F"/>
    <w:rsid w:val="000C2370"/>
    <w:rsid w:val="000C74CC"/>
    <w:rsid w:val="000D4207"/>
    <w:rsid w:val="000D543D"/>
    <w:rsid w:val="000D7E24"/>
    <w:rsid w:val="000E2B88"/>
    <w:rsid w:val="000E3056"/>
    <w:rsid w:val="000E5910"/>
    <w:rsid w:val="000F3721"/>
    <w:rsid w:val="000F574A"/>
    <w:rsid w:val="000F590B"/>
    <w:rsid w:val="000F6702"/>
    <w:rsid w:val="00102DDD"/>
    <w:rsid w:val="001037F1"/>
    <w:rsid w:val="00103824"/>
    <w:rsid w:val="00105B9B"/>
    <w:rsid w:val="001066F6"/>
    <w:rsid w:val="00111856"/>
    <w:rsid w:val="00115ACF"/>
    <w:rsid w:val="00122AB3"/>
    <w:rsid w:val="00127F29"/>
    <w:rsid w:val="00131825"/>
    <w:rsid w:val="00135B41"/>
    <w:rsid w:val="00135D53"/>
    <w:rsid w:val="00136F2E"/>
    <w:rsid w:val="00137683"/>
    <w:rsid w:val="0014057A"/>
    <w:rsid w:val="0014376C"/>
    <w:rsid w:val="00145066"/>
    <w:rsid w:val="00152ADD"/>
    <w:rsid w:val="0015632F"/>
    <w:rsid w:val="001578CA"/>
    <w:rsid w:val="00166A06"/>
    <w:rsid w:val="001753C4"/>
    <w:rsid w:val="00175479"/>
    <w:rsid w:val="0018403C"/>
    <w:rsid w:val="001914CC"/>
    <w:rsid w:val="00194FD0"/>
    <w:rsid w:val="001A17FD"/>
    <w:rsid w:val="001A352A"/>
    <w:rsid w:val="001A3541"/>
    <w:rsid w:val="001A48E3"/>
    <w:rsid w:val="001B042B"/>
    <w:rsid w:val="001B278B"/>
    <w:rsid w:val="001B4830"/>
    <w:rsid w:val="001B62AE"/>
    <w:rsid w:val="001B771B"/>
    <w:rsid w:val="001B7C3D"/>
    <w:rsid w:val="001C0872"/>
    <w:rsid w:val="001C201F"/>
    <w:rsid w:val="001C2759"/>
    <w:rsid w:val="001C355C"/>
    <w:rsid w:val="001D2DE4"/>
    <w:rsid w:val="001D49E7"/>
    <w:rsid w:val="001D4EFE"/>
    <w:rsid w:val="001D508B"/>
    <w:rsid w:val="001D56E7"/>
    <w:rsid w:val="001D6BDF"/>
    <w:rsid w:val="001E1DB1"/>
    <w:rsid w:val="001E4795"/>
    <w:rsid w:val="001E57ED"/>
    <w:rsid w:val="001F19EB"/>
    <w:rsid w:val="001F42D2"/>
    <w:rsid w:val="001F45F6"/>
    <w:rsid w:val="002012CE"/>
    <w:rsid w:val="00205BCF"/>
    <w:rsid w:val="002061C8"/>
    <w:rsid w:val="0020632B"/>
    <w:rsid w:val="00207604"/>
    <w:rsid w:val="0021167D"/>
    <w:rsid w:val="002117BD"/>
    <w:rsid w:val="0021519B"/>
    <w:rsid w:val="00222424"/>
    <w:rsid w:val="00222B81"/>
    <w:rsid w:val="002246FA"/>
    <w:rsid w:val="002321C3"/>
    <w:rsid w:val="002344B7"/>
    <w:rsid w:val="002344CD"/>
    <w:rsid w:val="00237048"/>
    <w:rsid w:val="00240E89"/>
    <w:rsid w:val="00242135"/>
    <w:rsid w:val="00244E91"/>
    <w:rsid w:val="002476F7"/>
    <w:rsid w:val="002528C1"/>
    <w:rsid w:val="00252B03"/>
    <w:rsid w:val="00252C96"/>
    <w:rsid w:val="00255341"/>
    <w:rsid w:val="0025551D"/>
    <w:rsid w:val="00256DAF"/>
    <w:rsid w:val="002641C5"/>
    <w:rsid w:val="00277F22"/>
    <w:rsid w:val="00281E8C"/>
    <w:rsid w:val="0028381C"/>
    <w:rsid w:val="00287266"/>
    <w:rsid w:val="00287E19"/>
    <w:rsid w:val="00292043"/>
    <w:rsid w:val="00295AC2"/>
    <w:rsid w:val="00295DD0"/>
    <w:rsid w:val="002A426A"/>
    <w:rsid w:val="002A57F5"/>
    <w:rsid w:val="002A7F94"/>
    <w:rsid w:val="002B2CA8"/>
    <w:rsid w:val="002B424E"/>
    <w:rsid w:val="002C47B8"/>
    <w:rsid w:val="002E0299"/>
    <w:rsid w:val="002E3DF5"/>
    <w:rsid w:val="002E68A3"/>
    <w:rsid w:val="002E77B1"/>
    <w:rsid w:val="002F1071"/>
    <w:rsid w:val="002F23F5"/>
    <w:rsid w:val="003029AF"/>
    <w:rsid w:val="0030605E"/>
    <w:rsid w:val="00306074"/>
    <w:rsid w:val="00306F2D"/>
    <w:rsid w:val="00307363"/>
    <w:rsid w:val="0032031F"/>
    <w:rsid w:val="00322705"/>
    <w:rsid w:val="00323305"/>
    <w:rsid w:val="00326AE1"/>
    <w:rsid w:val="00333239"/>
    <w:rsid w:val="003371C0"/>
    <w:rsid w:val="00341169"/>
    <w:rsid w:val="003443FE"/>
    <w:rsid w:val="00346344"/>
    <w:rsid w:val="00346615"/>
    <w:rsid w:val="00347ED0"/>
    <w:rsid w:val="003548F9"/>
    <w:rsid w:val="00357093"/>
    <w:rsid w:val="00357ED4"/>
    <w:rsid w:val="00362D6F"/>
    <w:rsid w:val="0036487B"/>
    <w:rsid w:val="003653B6"/>
    <w:rsid w:val="003709F1"/>
    <w:rsid w:val="00370A13"/>
    <w:rsid w:val="00371E63"/>
    <w:rsid w:val="00380A80"/>
    <w:rsid w:val="00382259"/>
    <w:rsid w:val="003845DB"/>
    <w:rsid w:val="00384726"/>
    <w:rsid w:val="00385424"/>
    <w:rsid w:val="003855BA"/>
    <w:rsid w:val="00387DB0"/>
    <w:rsid w:val="00392F39"/>
    <w:rsid w:val="0039439C"/>
    <w:rsid w:val="0039569B"/>
    <w:rsid w:val="00395988"/>
    <w:rsid w:val="00395F9D"/>
    <w:rsid w:val="003A087A"/>
    <w:rsid w:val="003A1516"/>
    <w:rsid w:val="003A4850"/>
    <w:rsid w:val="003A754D"/>
    <w:rsid w:val="003B22D6"/>
    <w:rsid w:val="003B23F4"/>
    <w:rsid w:val="003B7A0F"/>
    <w:rsid w:val="003C70AC"/>
    <w:rsid w:val="003D20E4"/>
    <w:rsid w:val="003D2EEA"/>
    <w:rsid w:val="003D3010"/>
    <w:rsid w:val="003D4EC8"/>
    <w:rsid w:val="003D5D28"/>
    <w:rsid w:val="003D6138"/>
    <w:rsid w:val="003D660C"/>
    <w:rsid w:val="003E17BB"/>
    <w:rsid w:val="003E2418"/>
    <w:rsid w:val="003E6A9C"/>
    <w:rsid w:val="003F20C7"/>
    <w:rsid w:val="003F2A06"/>
    <w:rsid w:val="00404FDC"/>
    <w:rsid w:val="00410E4B"/>
    <w:rsid w:val="00425EC4"/>
    <w:rsid w:val="00427CD6"/>
    <w:rsid w:val="00430530"/>
    <w:rsid w:val="00432408"/>
    <w:rsid w:val="00432D44"/>
    <w:rsid w:val="004332F2"/>
    <w:rsid w:val="004337C4"/>
    <w:rsid w:val="004342FF"/>
    <w:rsid w:val="004367F0"/>
    <w:rsid w:val="004375E4"/>
    <w:rsid w:val="00441804"/>
    <w:rsid w:val="0044228A"/>
    <w:rsid w:val="0044602B"/>
    <w:rsid w:val="004535FD"/>
    <w:rsid w:val="00462B2E"/>
    <w:rsid w:val="00464D2D"/>
    <w:rsid w:val="004655A1"/>
    <w:rsid w:val="004659D5"/>
    <w:rsid w:val="0046701B"/>
    <w:rsid w:val="00470DAB"/>
    <w:rsid w:val="00475579"/>
    <w:rsid w:val="00475706"/>
    <w:rsid w:val="00481C07"/>
    <w:rsid w:val="00483AD2"/>
    <w:rsid w:val="00483CBE"/>
    <w:rsid w:val="00485521"/>
    <w:rsid w:val="0048716B"/>
    <w:rsid w:val="00490C17"/>
    <w:rsid w:val="00494B7F"/>
    <w:rsid w:val="004976B8"/>
    <w:rsid w:val="004A3CDC"/>
    <w:rsid w:val="004A635D"/>
    <w:rsid w:val="004A6DB7"/>
    <w:rsid w:val="004A700E"/>
    <w:rsid w:val="004C0AD1"/>
    <w:rsid w:val="004C453A"/>
    <w:rsid w:val="004D4DEE"/>
    <w:rsid w:val="004D586C"/>
    <w:rsid w:val="004D6F59"/>
    <w:rsid w:val="004F13A8"/>
    <w:rsid w:val="004F393E"/>
    <w:rsid w:val="004F39EB"/>
    <w:rsid w:val="00504C94"/>
    <w:rsid w:val="00506227"/>
    <w:rsid w:val="00511D21"/>
    <w:rsid w:val="005135F4"/>
    <w:rsid w:val="005208C1"/>
    <w:rsid w:val="0052246A"/>
    <w:rsid w:val="00523635"/>
    <w:rsid w:val="005238EF"/>
    <w:rsid w:val="00533BA9"/>
    <w:rsid w:val="00533D1A"/>
    <w:rsid w:val="0054265D"/>
    <w:rsid w:val="00543DAF"/>
    <w:rsid w:val="00544163"/>
    <w:rsid w:val="00545247"/>
    <w:rsid w:val="00545EEF"/>
    <w:rsid w:val="005506BB"/>
    <w:rsid w:val="0055166B"/>
    <w:rsid w:val="00552667"/>
    <w:rsid w:val="00556A77"/>
    <w:rsid w:val="005615C0"/>
    <w:rsid w:val="00562CA1"/>
    <w:rsid w:val="00567906"/>
    <w:rsid w:val="00574958"/>
    <w:rsid w:val="00575672"/>
    <w:rsid w:val="00577C0F"/>
    <w:rsid w:val="00580742"/>
    <w:rsid w:val="00580AA9"/>
    <w:rsid w:val="00581F3C"/>
    <w:rsid w:val="0058390D"/>
    <w:rsid w:val="00583F23"/>
    <w:rsid w:val="00597067"/>
    <w:rsid w:val="005A0FE3"/>
    <w:rsid w:val="005A475C"/>
    <w:rsid w:val="005A47E8"/>
    <w:rsid w:val="005B49C5"/>
    <w:rsid w:val="005B713F"/>
    <w:rsid w:val="005C11EF"/>
    <w:rsid w:val="005C1558"/>
    <w:rsid w:val="005C3085"/>
    <w:rsid w:val="005C494F"/>
    <w:rsid w:val="005C51AD"/>
    <w:rsid w:val="005D1375"/>
    <w:rsid w:val="005E010E"/>
    <w:rsid w:val="005E0CE2"/>
    <w:rsid w:val="005E124F"/>
    <w:rsid w:val="005E6E1E"/>
    <w:rsid w:val="005F2558"/>
    <w:rsid w:val="005F46C8"/>
    <w:rsid w:val="005F7A5E"/>
    <w:rsid w:val="006027FD"/>
    <w:rsid w:val="00606046"/>
    <w:rsid w:val="00620664"/>
    <w:rsid w:val="00622F1F"/>
    <w:rsid w:val="00625964"/>
    <w:rsid w:val="0063279F"/>
    <w:rsid w:val="006362E4"/>
    <w:rsid w:val="00640A61"/>
    <w:rsid w:val="00641198"/>
    <w:rsid w:val="00642D9D"/>
    <w:rsid w:val="006436DC"/>
    <w:rsid w:val="00652C02"/>
    <w:rsid w:val="006609AC"/>
    <w:rsid w:val="00666EE3"/>
    <w:rsid w:val="00670A11"/>
    <w:rsid w:val="0067453B"/>
    <w:rsid w:val="0067539D"/>
    <w:rsid w:val="0067639C"/>
    <w:rsid w:val="00682A3C"/>
    <w:rsid w:val="00685CEF"/>
    <w:rsid w:val="006872A0"/>
    <w:rsid w:val="006929CB"/>
    <w:rsid w:val="00696A44"/>
    <w:rsid w:val="006977AC"/>
    <w:rsid w:val="006A60ED"/>
    <w:rsid w:val="006B13BE"/>
    <w:rsid w:val="006B1623"/>
    <w:rsid w:val="006B28E3"/>
    <w:rsid w:val="006B31C1"/>
    <w:rsid w:val="006C09F3"/>
    <w:rsid w:val="006C2338"/>
    <w:rsid w:val="006C4DEB"/>
    <w:rsid w:val="006C5E99"/>
    <w:rsid w:val="006C6AE9"/>
    <w:rsid w:val="006D1E04"/>
    <w:rsid w:val="006D5A42"/>
    <w:rsid w:val="006D5F7A"/>
    <w:rsid w:val="006D634E"/>
    <w:rsid w:val="006E1447"/>
    <w:rsid w:val="006F0765"/>
    <w:rsid w:val="006F5242"/>
    <w:rsid w:val="006F6FF6"/>
    <w:rsid w:val="00703131"/>
    <w:rsid w:val="007066E3"/>
    <w:rsid w:val="0071057F"/>
    <w:rsid w:val="00731775"/>
    <w:rsid w:val="0073575F"/>
    <w:rsid w:val="007368F5"/>
    <w:rsid w:val="007376CE"/>
    <w:rsid w:val="007425B3"/>
    <w:rsid w:val="007530B6"/>
    <w:rsid w:val="007534F2"/>
    <w:rsid w:val="007557C7"/>
    <w:rsid w:val="00757501"/>
    <w:rsid w:val="00757691"/>
    <w:rsid w:val="00757E21"/>
    <w:rsid w:val="00760886"/>
    <w:rsid w:val="00761241"/>
    <w:rsid w:val="00761FB4"/>
    <w:rsid w:val="007629C5"/>
    <w:rsid w:val="007650A7"/>
    <w:rsid w:val="00770A58"/>
    <w:rsid w:val="007870A0"/>
    <w:rsid w:val="00791A41"/>
    <w:rsid w:val="00791DEA"/>
    <w:rsid w:val="007A11AF"/>
    <w:rsid w:val="007A6EA7"/>
    <w:rsid w:val="007B080B"/>
    <w:rsid w:val="007B5554"/>
    <w:rsid w:val="007C5D83"/>
    <w:rsid w:val="007C7FD2"/>
    <w:rsid w:val="007E024B"/>
    <w:rsid w:val="007E1E4E"/>
    <w:rsid w:val="007E4C48"/>
    <w:rsid w:val="007E7CC4"/>
    <w:rsid w:val="007F6A09"/>
    <w:rsid w:val="007F76A6"/>
    <w:rsid w:val="00807197"/>
    <w:rsid w:val="00812408"/>
    <w:rsid w:val="00812861"/>
    <w:rsid w:val="0082107B"/>
    <w:rsid w:val="00824C28"/>
    <w:rsid w:val="008251B3"/>
    <w:rsid w:val="008270FA"/>
    <w:rsid w:val="0083070D"/>
    <w:rsid w:val="00836E8C"/>
    <w:rsid w:val="00845D9E"/>
    <w:rsid w:val="008463F0"/>
    <w:rsid w:val="008466ED"/>
    <w:rsid w:val="00851D1D"/>
    <w:rsid w:val="00853A06"/>
    <w:rsid w:val="00857998"/>
    <w:rsid w:val="0086087D"/>
    <w:rsid w:val="008623E0"/>
    <w:rsid w:val="00866343"/>
    <w:rsid w:val="0086757C"/>
    <w:rsid w:val="00870588"/>
    <w:rsid w:val="00873AFB"/>
    <w:rsid w:val="008766F2"/>
    <w:rsid w:val="00876768"/>
    <w:rsid w:val="0088083A"/>
    <w:rsid w:val="0088407E"/>
    <w:rsid w:val="008858EF"/>
    <w:rsid w:val="00887ED2"/>
    <w:rsid w:val="00890CCD"/>
    <w:rsid w:val="00891BF0"/>
    <w:rsid w:val="00892104"/>
    <w:rsid w:val="008926CF"/>
    <w:rsid w:val="008A0355"/>
    <w:rsid w:val="008A3D24"/>
    <w:rsid w:val="008A5482"/>
    <w:rsid w:val="008A5E97"/>
    <w:rsid w:val="008B0BCA"/>
    <w:rsid w:val="008B5054"/>
    <w:rsid w:val="008B5AD3"/>
    <w:rsid w:val="008C0B38"/>
    <w:rsid w:val="008C50BE"/>
    <w:rsid w:val="008C7857"/>
    <w:rsid w:val="008D37DD"/>
    <w:rsid w:val="008D3F5C"/>
    <w:rsid w:val="008D5A45"/>
    <w:rsid w:val="008E541F"/>
    <w:rsid w:val="008F0F1E"/>
    <w:rsid w:val="00905980"/>
    <w:rsid w:val="00905C44"/>
    <w:rsid w:val="00917E67"/>
    <w:rsid w:val="00921B60"/>
    <w:rsid w:val="00922C66"/>
    <w:rsid w:val="0092443E"/>
    <w:rsid w:val="00925194"/>
    <w:rsid w:val="00932F74"/>
    <w:rsid w:val="009331AF"/>
    <w:rsid w:val="009346A4"/>
    <w:rsid w:val="00935276"/>
    <w:rsid w:val="009461F5"/>
    <w:rsid w:val="00946226"/>
    <w:rsid w:val="009520BC"/>
    <w:rsid w:val="00953A7A"/>
    <w:rsid w:val="00962C0C"/>
    <w:rsid w:val="00964F74"/>
    <w:rsid w:val="00965AF6"/>
    <w:rsid w:val="00966A72"/>
    <w:rsid w:val="00972049"/>
    <w:rsid w:val="009835DD"/>
    <w:rsid w:val="00984537"/>
    <w:rsid w:val="0099101F"/>
    <w:rsid w:val="00994489"/>
    <w:rsid w:val="009973D9"/>
    <w:rsid w:val="009A0F0E"/>
    <w:rsid w:val="009A1D34"/>
    <w:rsid w:val="009B071F"/>
    <w:rsid w:val="009B1C0F"/>
    <w:rsid w:val="009B7712"/>
    <w:rsid w:val="009B77DC"/>
    <w:rsid w:val="009C1952"/>
    <w:rsid w:val="009C2C70"/>
    <w:rsid w:val="009C5156"/>
    <w:rsid w:val="009D601D"/>
    <w:rsid w:val="009E2D73"/>
    <w:rsid w:val="009E65DE"/>
    <w:rsid w:val="009E7E2B"/>
    <w:rsid w:val="009F0CC0"/>
    <w:rsid w:val="009F362B"/>
    <w:rsid w:val="009F3F69"/>
    <w:rsid w:val="009F78A8"/>
    <w:rsid w:val="00A053BE"/>
    <w:rsid w:val="00A12C25"/>
    <w:rsid w:val="00A1483B"/>
    <w:rsid w:val="00A16F6F"/>
    <w:rsid w:val="00A20054"/>
    <w:rsid w:val="00A247DB"/>
    <w:rsid w:val="00A256E2"/>
    <w:rsid w:val="00A26678"/>
    <w:rsid w:val="00A26BB3"/>
    <w:rsid w:val="00A30407"/>
    <w:rsid w:val="00A31393"/>
    <w:rsid w:val="00A3161A"/>
    <w:rsid w:val="00A37712"/>
    <w:rsid w:val="00A401BF"/>
    <w:rsid w:val="00A44D7C"/>
    <w:rsid w:val="00A5453C"/>
    <w:rsid w:val="00A54BA6"/>
    <w:rsid w:val="00A56340"/>
    <w:rsid w:val="00A5727A"/>
    <w:rsid w:val="00A6376B"/>
    <w:rsid w:val="00A65251"/>
    <w:rsid w:val="00A701B3"/>
    <w:rsid w:val="00A8047D"/>
    <w:rsid w:val="00A87E53"/>
    <w:rsid w:val="00A911E0"/>
    <w:rsid w:val="00A917E3"/>
    <w:rsid w:val="00A92FE5"/>
    <w:rsid w:val="00A930B0"/>
    <w:rsid w:val="00A936FF"/>
    <w:rsid w:val="00A95A46"/>
    <w:rsid w:val="00AA20D8"/>
    <w:rsid w:val="00AA2481"/>
    <w:rsid w:val="00AA3049"/>
    <w:rsid w:val="00AA6BF6"/>
    <w:rsid w:val="00AB0E05"/>
    <w:rsid w:val="00AB1D44"/>
    <w:rsid w:val="00AB29D5"/>
    <w:rsid w:val="00AB556D"/>
    <w:rsid w:val="00AB6B5D"/>
    <w:rsid w:val="00AB7561"/>
    <w:rsid w:val="00AB7632"/>
    <w:rsid w:val="00AC0602"/>
    <w:rsid w:val="00AC56C0"/>
    <w:rsid w:val="00AC7454"/>
    <w:rsid w:val="00AD1DD8"/>
    <w:rsid w:val="00AD204F"/>
    <w:rsid w:val="00AD628D"/>
    <w:rsid w:val="00AD6D82"/>
    <w:rsid w:val="00AD76CA"/>
    <w:rsid w:val="00AE0848"/>
    <w:rsid w:val="00AE234C"/>
    <w:rsid w:val="00AE2514"/>
    <w:rsid w:val="00AE259F"/>
    <w:rsid w:val="00AE6114"/>
    <w:rsid w:val="00AF1F9F"/>
    <w:rsid w:val="00AF222A"/>
    <w:rsid w:val="00AF2EF9"/>
    <w:rsid w:val="00AF502A"/>
    <w:rsid w:val="00B012CD"/>
    <w:rsid w:val="00B027F3"/>
    <w:rsid w:val="00B04B84"/>
    <w:rsid w:val="00B0689A"/>
    <w:rsid w:val="00B06CF5"/>
    <w:rsid w:val="00B10B86"/>
    <w:rsid w:val="00B1207E"/>
    <w:rsid w:val="00B20646"/>
    <w:rsid w:val="00B206C3"/>
    <w:rsid w:val="00B21AC5"/>
    <w:rsid w:val="00B235DE"/>
    <w:rsid w:val="00B33C37"/>
    <w:rsid w:val="00B3417C"/>
    <w:rsid w:val="00B35BF5"/>
    <w:rsid w:val="00B3700D"/>
    <w:rsid w:val="00B40804"/>
    <w:rsid w:val="00B50ECE"/>
    <w:rsid w:val="00B547DA"/>
    <w:rsid w:val="00B54C36"/>
    <w:rsid w:val="00B663B7"/>
    <w:rsid w:val="00B707D2"/>
    <w:rsid w:val="00B7125E"/>
    <w:rsid w:val="00B7372E"/>
    <w:rsid w:val="00B74796"/>
    <w:rsid w:val="00B750D2"/>
    <w:rsid w:val="00B826D4"/>
    <w:rsid w:val="00B936CC"/>
    <w:rsid w:val="00B94046"/>
    <w:rsid w:val="00B95F0A"/>
    <w:rsid w:val="00B96643"/>
    <w:rsid w:val="00B96D11"/>
    <w:rsid w:val="00BA3D8C"/>
    <w:rsid w:val="00BA6A36"/>
    <w:rsid w:val="00BA7E2D"/>
    <w:rsid w:val="00BB16EC"/>
    <w:rsid w:val="00BB2EBB"/>
    <w:rsid w:val="00BB3D53"/>
    <w:rsid w:val="00BB5E34"/>
    <w:rsid w:val="00BB63EE"/>
    <w:rsid w:val="00BC4E52"/>
    <w:rsid w:val="00BC6929"/>
    <w:rsid w:val="00BD4EAB"/>
    <w:rsid w:val="00BD5802"/>
    <w:rsid w:val="00BE08A8"/>
    <w:rsid w:val="00BE477E"/>
    <w:rsid w:val="00BE568E"/>
    <w:rsid w:val="00BF1A88"/>
    <w:rsid w:val="00BF2091"/>
    <w:rsid w:val="00BF48E8"/>
    <w:rsid w:val="00BF74ED"/>
    <w:rsid w:val="00C006FF"/>
    <w:rsid w:val="00C02D5D"/>
    <w:rsid w:val="00C033C8"/>
    <w:rsid w:val="00C034AF"/>
    <w:rsid w:val="00C04758"/>
    <w:rsid w:val="00C06ED6"/>
    <w:rsid w:val="00C06F29"/>
    <w:rsid w:val="00C07832"/>
    <w:rsid w:val="00C07D26"/>
    <w:rsid w:val="00C11E19"/>
    <w:rsid w:val="00C11E63"/>
    <w:rsid w:val="00C16869"/>
    <w:rsid w:val="00C169C6"/>
    <w:rsid w:val="00C22B8E"/>
    <w:rsid w:val="00C27AA7"/>
    <w:rsid w:val="00C31025"/>
    <w:rsid w:val="00C37DCB"/>
    <w:rsid w:val="00C40D33"/>
    <w:rsid w:val="00C41E8B"/>
    <w:rsid w:val="00C4575B"/>
    <w:rsid w:val="00C50DEB"/>
    <w:rsid w:val="00C50E3A"/>
    <w:rsid w:val="00C51A1D"/>
    <w:rsid w:val="00C528EF"/>
    <w:rsid w:val="00C53BAB"/>
    <w:rsid w:val="00C55F1D"/>
    <w:rsid w:val="00C67A63"/>
    <w:rsid w:val="00C71CC6"/>
    <w:rsid w:val="00C72699"/>
    <w:rsid w:val="00C74F11"/>
    <w:rsid w:val="00C7550E"/>
    <w:rsid w:val="00C77F99"/>
    <w:rsid w:val="00C80619"/>
    <w:rsid w:val="00C8205A"/>
    <w:rsid w:val="00C83951"/>
    <w:rsid w:val="00C83B91"/>
    <w:rsid w:val="00C9031B"/>
    <w:rsid w:val="00C920B5"/>
    <w:rsid w:val="00C93597"/>
    <w:rsid w:val="00C9381F"/>
    <w:rsid w:val="00CA074C"/>
    <w:rsid w:val="00CA0BBB"/>
    <w:rsid w:val="00CA2F26"/>
    <w:rsid w:val="00CA34E0"/>
    <w:rsid w:val="00CA5EB1"/>
    <w:rsid w:val="00CB1EBE"/>
    <w:rsid w:val="00CB5375"/>
    <w:rsid w:val="00CB7297"/>
    <w:rsid w:val="00CC15BC"/>
    <w:rsid w:val="00CC1DC9"/>
    <w:rsid w:val="00CC54BE"/>
    <w:rsid w:val="00CD11CC"/>
    <w:rsid w:val="00CD6B8E"/>
    <w:rsid w:val="00CE2355"/>
    <w:rsid w:val="00CE7549"/>
    <w:rsid w:val="00CF7490"/>
    <w:rsid w:val="00D00658"/>
    <w:rsid w:val="00D0408C"/>
    <w:rsid w:val="00D142CB"/>
    <w:rsid w:val="00D23A59"/>
    <w:rsid w:val="00D26CF7"/>
    <w:rsid w:val="00D27069"/>
    <w:rsid w:val="00D36632"/>
    <w:rsid w:val="00D4024F"/>
    <w:rsid w:val="00D431CB"/>
    <w:rsid w:val="00D505D9"/>
    <w:rsid w:val="00D530DA"/>
    <w:rsid w:val="00D60F4D"/>
    <w:rsid w:val="00D622EC"/>
    <w:rsid w:val="00D7555A"/>
    <w:rsid w:val="00D76F73"/>
    <w:rsid w:val="00D8662F"/>
    <w:rsid w:val="00D90ED9"/>
    <w:rsid w:val="00D950E3"/>
    <w:rsid w:val="00D95840"/>
    <w:rsid w:val="00D96A69"/>
    <w:rsid w:val="00DA15C7"/>
    <w:rsid w:val="00DA5F98"/>
    <w:rsid w:val="00DB217A"/>
    <w:rsid w:val="00DB5D4D"/>
    <w:rsid w:val="00DB645D"/>
    <w:rsid w:val="00DB772D"/>
    <w:rsid w:val="00DC315A"/>
    <w:rsid w:val="00DD13C3"/>
    <w:rsid w:val="00DD13C9"/>
    <w:rsid w:val="00DD16C9"/>
    <w:rsid w:val="00DE07CC"/>
    <w:rsid w:val="00DF1546"/>
    <w:rsid w:val="00DF2011"/>
    <w:rsid w:val="00DF499E"/>
    <w:rsid w:val="00DF5D0B"/>
    <w:rsid w:val="00DF6639"/>
    <w:rsid w:val="00DF74EB"/>
    <w:rsid w:val="00E01E86"/>
    <w:rsid w:val="00E02555"/>
    <w:rsid w:val="00E033AC"/>
    <w:rsid w:val="00E1072C"/>
    <w:rsid w:val="00E33409"/>
    <w:rsid w:val="00E4303F"/>
    <w:rsid w:val="00E433CF"/>
    <w:rsid w:val="00E50C5D"/>
    <w:rsid w:val="00E54205"/>
    <w:rsid w:val="00E55131"/>
    <w:rsid w:val="00E649BD"/>
    <w:rsid w:val="00E65191"/>
    <w:rsid w:val="00E705BC"/>
    <w:rsid w:val="00E723F4"/>
    <w:rsid w:val="00E755C3"/>
    <w:rsid w:val="00E7698E"/>
    <w:rsid w:val="00E81B23"/>
    <w:rsid w:val="00E8691C"/>
    <w:rsid w:val="00E91D2B"/>
    <w:rsid w:val="00E9647E"/>
    <w:rsid w:val="00EA0236"/>
    <w:rsid w:val="00EA3C63"/>
    <w:rsid w:val="00EB6C7D"/>
    <w:rsid w:val="00EC0C35"/>
    <w:rsid w:val="00EC3DA3"/>
    <w:rsid w:val="00ED122D"/>
    <w:rsid w:val="00ED1650"/>
    <w:rsid w:val="00ED2C05"/>
    <w:rsid w:val="00ED481F"/>
    <w:rsid w:val="00ED6522"/>
    <w:rsid w:val="00ED6786"/>
    <w:rsid w:val="00EE2A94"/>
    <w:rsid w:val="00EE4A2A"/>
    <w:rsid w:val="00EF0782"/>
    <w:rsid w:val="00EF1CA4"/>
    <w:rsid w:val="00EF20DC"/>
    <w:rsid w:val="00EF2686"/>
    <w:rsid w:val="00EF284F"/>
    <w:rsid w:val="00EF45F4"/>
    <w:rsid w:val="00EF5458"/>
    <w:rsid w:val="00EF54A2"/>
    <w:rsid w:val="00F00A36"/>
    <w:rsid w:val="00F0278C"/>
    <w:rsid w:val="00F03EDA"/>
    <w:rsid w:val="00F06F42"/>
    <w:rsid w:val="00F12C3A"/>
    <w:rsid w:val="00F144FB"/>
    <w:rsid w:val="00F14711"/>
    <w:rsid w:val="00F162C8"/>
    <w:rsid w:val="00F23C39"/>
    <w:rsid w:val="00F24440"/>
    <w:rsid w:val="00F272B0"/>
    <w:rsid w:val="00F35FB6"/>
    <w:rsid w:val="00F36133"/>
    <w:rsid w:val="00F372E5"/>
    <w:rsid w:val="00F42CAB"/>
    <w:rsid w:val="00F47644"/>
    <w:rsid w:val="00F51CA8"/>
    <w:rsid w:val="00F606AF"/>
    <w:rsid w:val="00F64C69"/>
    <w:rsid w:val="00F71E22"/>
    <w:rsid w:val="00F73729"/>
    <w:rsid w:val="00F755E4"/>
    <w:rsid w:val="00F76039"/>
    <w:rsid w:val="00F8450E"/>
    <w:rsid w:val="00F84AA6"/>
    <w:rsid w:val="00F91BC2"/>
    <w:rsid w:val="00FA47B0"/>
    <w:rsid w:val="00FA51C6"/>
    <w:rsid w:val="00FB096B"/>
    <w:rsid w:val="00FB1284"/>
    <w:rsid w:val="00FB3837"/>
    <w:rsid w:val="00FB3A4D"/>
    <w:rsid w:val="00FB4ABE"/>
    <w:rsid w:val="00FB7DE9"/>
    <w:rsid w:val="00FC16AD"/>
    <w:rsid w:val="00FE1156"/>
    <w:rsid w:val="00FE4CAB"/>
    <w:rsid w:val="00FE5B40"/>
    <w:rsid w:val="00FF52B3"/>
    <w:rsid w:val="00FF6D52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6D4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AD6D82"/>
    <w:pPr>
      <w:keepNext/>
      <w:outlineLvl w:val="0"/>
    </w:pPr>
    <w:rPr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11A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33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A8047D"/>
    <w:rPr>
      <w:color w:val="0000FF"/>
      <w:u w:val="single"/>
    </w:rPr>
  </w:style>
  <w:style w:type="character" w:styleId="a6">
    <w:name w:val="line number"/>
    <w:rsid w:val="000F6702"/>
  </w:style>
  <w:style w:type="paragraph" w:styleId="a7">
    <w:name w:val="header"/>
    <w:basedOn w:val="a"/>
    <w:link w:val="a8"/>
    <w:uiPriority w:val="99"/>
    <w:rsid w:val="000F67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F6702"/>
    <w:rPr>
      <w:sz w:val="28"/>
    </w:rPr>
  </w:style>
  <w:style w:type="paragraph" w:styleId="a9">
    <w:name w:val="footer"/>
    <w:basedOn w:val="a"/>
    <w:link w:val="aa"/>
    <w:rsid w:val="000F67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0F6702"/>
    <w:rPr>
      <w:sz w:val="28"/>
    </w:rPr>
  </w:style>
  <w:style w:type="character" w:styleId="ab">
    <w:name w:val="Placeholder Text"/>
    <w:basedOn w:val="a0"/>
    <w:uiPriority w:val="99"/>
    <w:semiHidden/>
    <w:rsid w:val="00380A80"/>
    <w:rPr>
      <w:color w:val="808080"/>
    </w:rPr>
  </w:style>
  <w:style w:type="paragraph" w:styleId="ac">
    <w:name w:val="Body Text"/>
    <w:basedOn w:val="a"/>
    <w:link w:val="ad"/>
    <w:semiHidden/>
    <w:unhideWhenUsed/>
    <w:rsid w:val="007F76A6"/>
    <w:rPr>
      <w:b/>
      <w:lang w:val="x-none"/>
    </w:rPr>
  </w:style>
  <w:style w:type="character" w:customStyle="1" w:styleId="ad">
    <w:name w:val="Основной текст Знак"/>
    <w:basedOn w:val="a0"/>
    <w:link w:val="ac"/>
    <w:semiHidden/>
    <w:rsid w:val="007F76A6"/>
    <w:rPr>
      <w:b/>
      <w:sz w:val="28"/>
      <w:lang w:val="x-none"/>
    </w:rPr>
  </w:style>
  <w:style w:type="paragraph" w:styleId="ae">
    <w:name w:val="Normal (Web)"/>
    <w:basedOn w:val="a"/>
    <w:uiPriority w:val="99"/>
    <w:unhideWhenUsed/>
    <w:rsid w:val="004337C4"/>
    <w:pPr>
      <w:spacing w:before="100" w:beforeAutospacing="1" w:after="100" w:afterAutospacing="1"/>
    </w:pPr>
    <w:rPr>
      <w:sz w:val="24"/>
      <w:szCs w:val="24"/>
    </w:rPr>
  </w:style>
  <w:style w:type="paragraph" w:styleId="3">
    <w:name w:val="Body Text 3"/>
    <w:basedOn w:val="a"/>
    <w:link w:val="31"/>
    <w:uiPriority w:val="99"/>
    <w:unhideWhenUsed/>
    <w:rsid w:val="009B7712"/>
    <w:pPr>
      <w:overflowPunct w:val="0"/>
      <w:autoSpaceDE w:val="0"/>
      <w:spacing w:after="120"/>
      <w:textAlignment w:val="baseline"/>
    </w:pPr>
    <w:rPr>
      <w:sz w:val="16"/>
      <w:szCs w:val="16"/>
      <w:lang w:val="en-US" w:eastAsia="ar-SA"/>
    </w:rPr>
  </w:style>
  <w:style w:type="character" w:customStyle="1" w:styleId="30">
    <w:name w:val="Основной текст 3 Знак"/>
    <w:basedOn w:val="a0"/>
    <w:semiHidden/>
    <w:rsid w:val="009B7712"/>
    <w:rPr>
      <w:sz w:val="16"/>
      <w:szCs w:val="16"/>
    </w:rPr>
  </w:style>
  <w:style w:type="character" w:customStyle="1" w:styleId="31">
    <w:name w:val="Основной текст 3 Знак1"/>
    <w:basedOn w:val="a0"/>
    <w:link w:val="3"/>
    <w:uiPriority w:val="99"/>
    <w:rsid w:val="009B7712"/>
    <w:rPr>
      <w:sz w:val="16"/>
      <w:szCs w:val="16"/>
      <w:lang w:val="en-US" w:eastAsia="ar-SA"/>
    </w:rPr>
  </w:style>
  <w:style w:type="paragraph" w:styleId="2">
    <w:name w:val="Body Text 2"/>
    <w:basedOn w:val="a"/>
    <w:link w:val="21"/>
    <w:uiPriority w:val="99"/>
    <w:semiHidden/>
    <w:unhideWhenUsed/>
    <w:rsid w:val="009B7712"/>
    <w:pPr>
      <w:overflowPunct w:val="0"/>
      <w:autoSpaceDE w:val="0"/>
      <w:spacing w:after="120" w:line="480" w:lineRule="auto"/>
      <w:textAlignment w:val="baseline"/>
    </w:pPr>
    <w:rPr>
      <w:lang w:val="en-US" w:eastAsia="ar-SA"/>
    </w:rPr>
  </w:style>
  <w:style w:type="character" w:customStyle="1" w:styleId="20">
    <w:name w:val="Основной текст 2 Знак"/>
    <w:basedOn w:val="a0"/>
    <w:semiHidden/>
    <w:rsid w:val="009B7712"/>
    <w:rPr>
      <w:sz w:val="28"/>
    </w:rPr>
  </w:style>
  <w:style w:type="character" w:customStyle="1" w:styleId="21">
    <w:name w:val="Основной текст 2 Знак1"/>
    <w:basedOn w:val="a0"/>
    <w:link w:val="2"/>
    <w:uiPriority w:val="99"/>
    <w:semiHidden/>
    <w:rsid w:val="009B7712"/>
    <w:rPr>
      <w:sz w:val="28"/>
      <w:lang w:val="en-US" w:eastAsia="ar-SA"/>
    </w:rPr>
  </w:style>
  <w:style w:type="paragraph" w:styleId="af">
    <w:name w:val="No Spacing"/>
    <w:uiPriority w:val="1"/>
    <w:qFormat/>
    <w:rsid w:val="00277F22"/>
    <w:rPr>
      <w:rFonts w:asciiTheme="minorHAnsi" w:eastAsiaTheme="minorEastAsia" w:hAnsiTheme="minorHAnsi" w:cstheme="minorBidi"/>
      <w:sz w:val="22"/>
      <w:szCs w:val="22"/>
    </w:rPr>
  </w:style>
  <w:style w:type="paragraph" w:customStyle="1" w:styleId="11">
    <w:name w:val="Основной текст1"/>
    <w:rsid w:val="00EB6C7D"/>
    <w:pPr>
      <w:ind w:firstLine="432"/>
    </w:pPr>
    <w:rPr>
      <w:rFonts w:ascii="Courier New" w:hAnsi="Courier New"/>
      <w:snapToGrid w:val="0"/>
      <w:color w:val="000000"/>
      <w:sz w:val="24"/>
    </w:rPr>
  </w:style>
  <w:style w:type="character" w:customStyle="1" w:styleId="10">
    <w:name w:val="Заголовок 1 Знак"/>
    <w:basedOn w:val="a0"/>
    <w:link w:val="1"/>
    <w:uiPriority w:val="9"/>
    <w:rsid w:val="00AD6D82"/>
    <w:rPr>
      <w:sz w:val="36"/>
      <w:lang w:val="en-US"/>
    </w:rPr>
  </w:style>
  <w:style w:type="paragraph" w:styleId="af0">
    <w:name w:val="List Paragraph"/>
    <w:basedOn w:val="a"/>
    <w:uiPriority w:val="34"/>
    <w:qFormat/>
    <w:rsid w:val="00AD6D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6D4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AD6D82"/>
    <w:pPr>
      <w:keepNext/>
      <w:outlineLvl w:val="0"/>
    </w:pPr>
    <w:rPr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11A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33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A8047D"/>
    <w:rPr>
      <w:color w:val="0000FF"/>
      <w:u w:val="single"/>
    </w:rPr>
  </w:style>
  <w:style w:type="character" w:styleId="a6">
    <w:name w:val="line number"/>
    <w:rsid w:val="000F6702"/>
  </w:style>
  <w:style w:type="paragraph" w:styleId="a7">
    <w:name w:val="header"/>
    <w:basedOn w:val="a"/>
    <w:link w:val="a8"/>
    <w:uiPriority w:val="99"/>
    <w:rsid w:val="000F67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F6702"/>
    <w:rPr>
      <w:sz w:val="28"/>
    </w:rPr>
  </w:style>
  <w:style w:type="paragraph" w:styleId="a9">
    <w:name w:val="footer"/>
    <w:basedOn w:val="a"/>
    <w:link w:val="aa"/>
    <w:rsid w:val="000F67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0F6702"/>
    <w:rPr>
      <w:sz w:val="28"/>
    </w:rPr>
  </w:style>
  <w:style w:type="character" w:styleId="ab">
    <w:name w:val="Placeholder Text"/>
    <w:basedOn w:val="a0"/>
    <w:uiPriority w:val="99"/>
    <w:semiHidden/>
    <w:rsid w:val="00380A80"/>
    <w:rPr>
      <w:color w:val="808080"/>
    </w:rPr>
  </w:style>
  <w:style w:type="paragraph" w:styleId="ac">
    <w:name w:val="Body Text"/>
    <w:basedOn w:val="a"/>
    <w:link w:val="ad"/>
    <w:semiHidden/>
    <w:unhideWhenUsed/>
    <w:rsid w:val="007F76A6"/>
    <w:rPr>
      <w:b/>
      <w:lang w:val="x-none"/>
    </w:rPr>
  </w:style>
  <w:style w:type="character" w:customStyle="1" w:styleId="ad">
    <w:name w:val="Основной текст Знак"/>
    <w:basedOn w:val="a0"/>
    <w:link w:val="ac"/>
    <w:semiHidden/>
    <w:rsid w:val="007F76A6"/>
    <w:rPr>
      <w:b/>
      <w:sz w:val="28"/>
      <w:lang w:val="x-none"/>
    </w:rPr>
  </w:style>
  <w:style w:type="paragraph" w:styleId="ae">
    <w:name w:val="Normal (Web)"/>
    <w:basedOn w:val="a"/>
    <w:uiPriority w:val="99"/>
    <w:unhideWhenUsed/>
    <w:rsid w:val="004337C4"/>
    <w:pPr>
      <w:spacing w:before="100" w:beforeAutospacing="1" w:after="100" w:afterAutospacing="1"/>
    </w:pPr>
    <w:rPr>
      <w:sz w:val="24"/>
      <w:szCs w:val="24"/>
    </w:rPr>
  </w:style>
  <w:style w:type="paragraph" w:styleId="3">
    <w:name w:val="Body Text 3"/>
    <w:basedOn w:val="a"/>
    <w:link w:val="31"/>
    <w:uiPriority w:val="99"/>
    <w:unhideWhenUsed/>
    <w:rsid w:val="009B7712"/>
    <w:pPr>
      <w:overflowPunct w:val="0"/>
      <w:autoSpaceDE w:val="0"/>
      <w:spacing w:after="120"/>
      <w:textAlignment w:val="baseline"/>
    </w:pPr>
    <w:rPr>
      <w:sz w:val="16"/>
      <w:szCs w:val="16"/>
      <w:lang w:val="en-US" w:eastAsia="ar-SA"/>
    </w:rPr>
  </w:style>
  <w:style w:type="character" w:customStyle="1" w:styleId="30">
    <w:name w:val="Основной текст 3 Знак"/>
    <w:basedOn w:val="a0"/>
    <w:semiHidden/>
    <w:rsid w:val="009B7712"/>
    <w:rPr>
      <w:sz w:val="16"/>
      <w:szCs w:val="16"/>
    </w:rPr>
  </w:style>
  <w:style w:type="character" w:customStyle="1" w:styleId="31">
    <w:name w:val="Основной текст 3 Знак1"/>
    <w:basedOn w:val="a0"/>
    <w:link w:val="3"/>
    <w:uiPriority w:val="99"/>
    <w:rsid w:val="009B7712"/>
    <w:rPr>
      <w:sz w:val="16"/>
      <w:szCs w:val="16"/>
      <w:lang w:val="en-US" w:eastAsia="ar-SA"/>
    </w:rPr>
  </w:style>
  <w:style w:type="paragraph" w:styleId="2">
    <w:name w:val="Body Text 2"/>
    <w:basedOn w:val="a"/>
    <w:link w:val="21"/>
    <w:uiPriority w:val="99"/>
    <w:semiHidden/>
    <w:unhideWhenUsed/>
    <w:rsid w:val="009B7712"/>
    <w:pPr>
      <w:overflowPunct w:val="0"/>
      <w:autoSpaceDE w:val="0"/>
      <w:spacing w:after="120" w:line="480" w:lineRule="auto"/>
      <w:textAlignment w:val="baseline"/>
    </w:pPr>
    <w:rPr>
      <w:lang w:val="en-US" w:eastAsia="ar-SA"/>
    </w:rPr>
  </w:style>
  <w:style w:type="character" w:customStyle="1" w:styleId="20">
    <w:name w:val="Основной текст 2 Знак"/>
    <w:basedOn w:val="a0"/>
    <w:semiHidden/>
    <w:rsid w:val="009B7712"/>
    <w:rPr>
      <w:sz w:val="28"/>
    </w:rPr>
  </w:style>
  <w:style w:type="character" w:customStyle="1" w:styleId="21">
    <w:name w:val="Основной текст 2 Знак1"/>
    <w:basedOn w:val="a0"/>
    <w:link w:val="2"/>
    <w:uiPriority w:val="99"/>
    <w:semiHidden/>
    <w:rsid w:val="009B7712"/>
    <w:rPr>
      <w:sz w:val="28"/>
      <w:lang w:val="en-US" w:eastAsia="ar-SA"/>
    </w:rPr>
  </w:style>
  <w:style w:type="paragraph" w:styleId="af">
    <w:name w:val="No Spacing"/>
    <w:uiPriority w:val="1"/>
    <w:qFormat/>
    <w:rsid w:val="00277F22"/>
    <w:rPr>
      <w:rFonts w:asciiTheme="minorHAnsi" w:eastAsiaTheme="minorEastAsia" w:hAnsiTheme="minorHAnsi" w:cstheme="minorBidi"/>
      <w:sz w:val="22"/>
      <w:szCs w:val="22"/>
    </w:rPr>
  </w:style>
  <w:style w:type="paragraph" w:customStyle="1" w:styleId="11">
    <w:name w:val="Основной текст1"/>
    <w:rsid w:val="00EB6C7D"/>
    <w:pPr>
      <w:ind w:firstLine="432"/>
    </w:pPr>
    <w:rPr>
      <w:rFonts w:ascii="Courier New" w:hAnsi="Courier New"/>
      <w:snapToGrid w:val="0"/>
      <w:color w:val="000000"/>
      <w:sz w:val="24"/>
    </w:rPr>
  </w:style>
  <w:style w:type="character" w:customStyle="1" w:styleId="10">
    <w:name w:val="Заголовок 1 Знак"/>
    <w:basedOn w:val="a0"/>
    <w:link w:val="1"/>
    <w:uiPriority w:val="9"/>
    <w:rsid w:val="00AD6D82"/>
    <w:rPr>
      <w:sz w:val="36"/>
      <w:lang w:val="en-US"/>
    </w:rPr>
  </w:style>
  <w:style w:type="paragraph" w:styleId="af0">
    <w:name w:val="List Paragraph"/>
    <w:basedOn w:val="a"/>
    <w:uiPriority w:val="34"/>
    <w:qFormat/>
    <w:rsid w:val="00AD6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1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30reg.roszdravnadzor.gov.ru/i/upload/files/%D0%9F%D0%BE%D0%BB%D0%BE%D0%B6%D0%B5%D0%BD%D0%B8%D0%B5%20(1).pdf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ORG\&#1055;&#1054;&#1063;&#1058;&#1040;\&#1045;&#1057;&#1048;&#1053;&#1040;\&#1064;&#1040;&#1041;&#1051;&#1054;&#1053;%20&#1055;&#1048;&#1057;&#1068;&#1052;&#1040;_&#1040;&#1047;&#1048;&#1047;&#1054;&#1042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C503968C4B74FD79901F64927A654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9DF671-4C36-4F1C-803F-09F0AA7B39F3}"/>
      </w:docPartPr>
      <w:docPartBody>
        <w:p w:rsidR="00F707A2" w:rsidRDefault="00E26027" w:rsidP="00E26027">
          <w:pPr>
            <w:pStyle w:val="AC503968C4B74FD79901F64927A654C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9C084C2C3484B6CB758D442D9D2F2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A44EFF-B51D-4AA0-B32D-FA9605EEAA18}"/>
      </w:docPartPr>
      <w:docPartBody>
        <w:p w:rsidR="006451BC" w:rsidRDefault="00BE476C" w:rsidP="00BE476C">
          <w:pPr>
            <w:pStyle w:val="09C084C2C3484B6CB758D442D9D2F25D"/>
          </w:pPr>
          <w:r w:rsidRPr="001458FD">
            <w:rPr>
              <w:rStyle w:val="a3"/>
            </w:rPr>
            <w:t>Место для ввода текста.</w:t>
          </w:r>
        </w:p>
      </w:docPartBody>
    </w:docPart>
    <w:docPart>
      <w:docPartPr>
        <w:name w:val="4F76E99BAC5844829FD90FCD2B40D8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A11434-DC6A-44DB-90D8-CCA4C7D087FB}"/>
      </w:docPartPr>
      <w:docPartBody>
        <w:p w:rsidR="006451BC" w:rsidRDefault="00BE476C" w:rsidP="00BE476C">
          <w:pPr>
            <w:pStyle w:val="4F76E99BAC5844829FD90FCD2B40D827"/>
          </w:pPr>
          <w:r w:rsidRPr="001458FD">
            <w:rPr>
              <w:rStyle w:val="a3"/>
            </w:rPr>
            <w:t>Место для ввода текста.</w:t>
          </w:r>
        </w:p>
      </w:docPartBody>
    </w:docPart>
    <w:docPart>
      <w:docPartPr>
        <w:name w:val="0F3702953EC843F6A71DF6B375F7E7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0A990A-A401-4364-98DE-DCF828776690}"/>
      </w:docPartPr>
      <w:docPartBody>
        <w:p w:rsidR="006451BC" w:rsidRDefault="00E62518" w:rsidP="00E62518">
          <w:pPr>
            <w:pStyle w:val="0F3702953EC843F6A71DF6B375F7E7A27"/>
          </w:pPr>
          <w:r w:rsidRPr="00B1207E">
            <w:rPr>
              <w:rStyle w:val="a3"/>
            </w:rPr>
            <w:t>Место для ввода текста</w:t>
          </w:r>
        </w:p>
      </w:docPartBody>
    </w:docPart>
    <w:docPart>
      <w:docPartPr>
        <w:name w:val="BC70C57E93E140E0BAC035BAFE23DC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81E49B-8526-49E6-8791-06176C65271D}"/>
      </w:docPartPr>
      <w:docPartBody>
        <w:p w:rsidR="006451BC" w:rsidRDefault="00E62518" w:rsidP="00E62518">
          <w:pPr>
            <w:pStyle w:val="BC70C57E93E140E0BAC035BAFE23DC2B7"/>
          </w:pPr>
          <w:r>
            <w:rPr>
              <w:color w:val="000000"/>
              <w:szCs w:val="28"/>
            </w:rPr>
            <w:t>Место для ввода текста.</w:t>
          </w:r>
        </w:p>
      </w:docPartBody>
    </w:docPart>
    <w:docPart>
      <w:docPartPr>
        <w:name w:val="0B7814701F514D71BA69D459D2F816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82D3C4-5CDE-483D-95BC-88DBBD8C7584}"/>
      </w:docPartPr>
      <w:docPartBody>
        <w:p w:rsidR="006451BC" w:rsidRDefault="00E62518" w:rsidP="00BE476C">
          <w:pPr>
            <w:pStyle w:val="0B7814701F514D71BA69D459D2F816E5"/>
          </w:pPr>
          <w:r>
            <w:t>Место для ввода текста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25DFB1-809C-4FE5-BA08-80D8D4440157}"/>
      </w:docPartPr>
      <w:docPartBody>
        <w:p w:rsidR="00663D5A" w:rsidRDefault="00262CE2">
          <w:r w:rsidRPr="0027379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F79"/>
    <w:rsid w:val="00020A80"/>
    <w:rsid w:val="000266B8"/>
    <w:rsid w:val="0004397A"/>
    <w:rsid w:val="00045670"/>
    <w:rsid w:val="000B21BE"/>
    <w:rsid w:val="00111A4F"/>
    <w:rsid w:val="00122E9C"/>
    <w:rsid w:val="00124AE8"/>
    <w:rsid w:val="00161326"/>
    <w:rsid w:val="00174468"/>
    <w:rsid w:val="00176E53"/>
    <w:rsid w:val="001833F9"/>
    <w:rsid w:val="001B6B67"/>
    <w:rsid w:val="001D2868"/>
    <w:rsid w:val="00233773"/>
    <w:rsid w:val="0024278E"/>
    <w:rsid w:val="00244C72"/>
    <w:rsid w:val="00262CE2"/>
    <w:rsid w:val="00270C09"/>
    <w:rsid w:val="002C1EC9"/>
    <w:rsid w:val="002D194C"/>
    <w:rsid w:val="002E04CD"/>
    <w:rsid w:val="002F2410"/>
    <w:rsid w:val="00306D37"/>
    <w:rsid w:val="003677D3"/>
    <w:rsid w:val="0037604C"/>
    <w:rsid w:val="00382BFD"/>
    <w:rsid w:val="003B6550"/>
    <w:rsid w:val="003D28CF"/>
    <w:rsid w:val="004254BC"/>
    <w:rsid w:val="0044678C"/>
    <w:rsid w:val="004D6E09"/>
    <w:rsid w:val="00532463"/>
    <w:rsid w:val="005358BC"/>
    <w:rsid w:val="00566B7C"/>
    <w:rsid w:val="00572298"/>
    <w:rsid w:val="005776FC"/>
    <w:rsid w:val="005B49DA"/>
    <w:rsid w:val="005D1F8B"/>
    <w:rsid w:val="005F7F79"/>
    <w:rsid w:val="00617341"/>
    <w:rsid w:val="006313A0"/>
    <w:rsid w:val="006451BC"/>
    <w:rsid w:val="00647C25"/>
    <w:rsid w:val="00663D5A"/>
    <w:rsid w:val="00664A2A"/>
    <w:rsid w:val="006777E1"/>
    <w:rsid w:val="006B45ED"/>
    <w:rsid w:val="006F6052"/>
    <w:rsid w:val="00701694"/>
    <w:rsid w:val="00721ABD"/>
    <w:rsid w:val="007226EC"/>
    <w:rsid w:val="00774265"/>
    <w:rsid w:val="007A361B"/>
    <w:rsid w:val="007D12D1"/>
    <w:rsid w:val="007E797C"/>
    <w:rsid w:val="008310CF"/>
    <w:rsid w:val="0084525E"/>
    <w:rsid w:val="00880331"/>
    <w:rsid w:val="0088217B"/>
    <w:rsid w:val="008950D4"/>
    <w:rsid w:val="008A248A"/>
    <w:rsid w:val="008C70F3"/>
    <w:rsid w:val="008D61AE"/>
    <w:rsid w:val="008E054A"/>
    <w:rsid w:val="008E12E9"/>
    <w:rsid w:val="00902460"/>
    <w:rsid w:val="00911AAD"/>
    <w:rsid w:val="009C70C9"/>
    <w:rsid w:val="009E3162"/>
    <w:rsid w:val="009E7200"/>
    <w:rsid w:val="00A03268"/>
    <w:rsid w:val="00A333B7"/>
    <w:rsid w:val="00AC137C"/>
    <w:rsid w:val="00AD66F0"/>
    <w:rsid w:val="00B10D95"/>
    <w:rsid w:val="00B3448F"/>
    <w:rsid w:val="00B468CC"/>
    <w:rsid w:val="00B748A3"/>
    <w:rsid w:val="00B9449C"/>
    <w:rsid w:val="00BA6AFD"/>
    <w:rsid w:val="00BE476C"/>
    <w:rsid w:val="00BF4308"/>
    <w:rsid w:val="00BF4751"/>
    <w:rsid w:val="00C002D4"/>
    <w:rsid w:val="00C17E7B"/>
    <w:rsid w:val="00C24556"/>
    <w:rsid w:val="00C44C2A"/>
    <w:rsid w:val="00C5706B"/>
    <w:rsid w:val="00C702EE"/>
    <w:rsid w:val="00CA59BB"/>
    <w:rsid w:val="00CF0960"/>
    <w:rsid w:val="00CF55D9"/>
    <w:rsid w:val="00D630AD"/>
    <w:rsid w:val="00D76180"/>
    <w:rsid w:val="00DA1A3A"/>
    <w:rsid w:val="00DB79D5"/>
    <w:rsid w:val="00DD3B0F"/>
    <w:rsid w:val="00E16E2B"/>
    <w:rsid w:val="00E26027"/>
    <w:rsid w:val="00E27394"/>
    <w:rsid w:val="00E3595E"/>
    <w:rsid w:val="00E62518"/>
    <w:rsid w:val="00ED03EB"/>
    <w:rsid w:val="00F56A9B"/>
    <w:rsid w:val="00F707A2"/>
    <w:rsid w:val="00F7335B"/>
    <w:rsid w:val="00FC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62518"/>
    <w:rPr>
      <w:color w:val="808080"/>
    </w:rPr>
  </w:style>
  <w:style w:type="paragraph" w:customStyle="1" w:styleId="8C925FA79B7B4DB1BC0C4C86125F9BCE">
    <w:name w:val="8C925FA79B7B4DB1BC0C4C86125F9BCE"/>
    <w:rsid w:val="00020A80"/>
  </w:style>
  <w:style w:type="paragraph" w:customStyle="1" w:styleId="82280AA8BD6742419168A32F64E656F6">
    <w:name w:val="82280AA8BD6742419168A32F64E656F6"/>
    <w:rsid w:val="00020A80"/>
  </w:style>
  <w:style w:type="paragraph" w:customStyle="1" w:styleId="1EA1C62798F34BB3BF5BCBA52B6C09D0">
    <w:name w:val="1EA1C62798F34BB3BF5BCBA52B6C09D0"/>
    <w:rsid w:val="00020A80"/>
  </w:style>
  <w:style w:type="paragraph" w:customStyle="1" w:styleId="805C25FDB6FE454497A632F57450057B">
    <w:name w:val="805C25FDB6FE454497A632F57450057B"/>
    <w:rsid w:val="00020A80"/>
  </w:style>
  <w:style w:type="paragraph" w:customStyle="1" w:styleId="2A7D16C87BEE469E8F7269EEA722D999">
    <w:name w:val="2A7D16C87BEE469E8F7269EEA722D999"/>
    <w:rsid w:val="00020A80"/>
  </w:style>
  <w:style w:type="paragraph" w:customStyle="1" w:styleId="B94A7B912832499998DC5846E828C7E8">
    <w:name w:val="B94A7B912832499998DC5846E828C7E8"/>
    <w:rsid w:val="00020A80"/>
  </w:style>
  <w:style w:type="paragraph" w:customStyle="1" w:styleId="82035468C86D45BBA3867849558F3190">
    <w:name w:val="82035468C86D45BBA3867849558F3190"/>
    <w:rsid w:val="00020A80"/>
  </w:style>
  <w:style w:type="paragraph" w:customStyle="1" w:styleId="3F24A4034A774026A002D57C7B7FC9A8">
    <w:name w:val="3F24A4034A774026A002D57C7B7FC9A8"/>
    <w:rsid w:val="00020A80"/>
  </w:style>
  <w:style w:type="paragraph" w:customStyle="1" w:styleId="A874EA1BC0EC4638BA0C64889FDE1311">
    <w:name w:val="A874EA1BC0EC4638BA0C64889FDE1311"/>
    <w:rsid w:val="00020A80"/>
  </w:style>
  <w:style w:type="paragraph" w:customStyle="1" w:styleId="24FB87DC78B347D8A66F033A32DDCA03">
    <w:name w:val="24FB87DC78B347D8A66F033A32DDCA03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">
    <w:name w:val="0D0F0AA39A2F49DFAF2709F21666B516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1">
    <w:name w:val="24FB87DC78B347D8A66F033A32DDCA03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1">
    <w:name w:val="0D0F0AA39A2F49DFAF2709F21666B516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2">
    <w:name w:val="24FB87DC78B347D8A66F033A32DDCA03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2">
    <w:name w:val="0D0F0AA39A2F49DFAF2709F21666B516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3">
    <w:name w:val="24FB87DC78B347D8A66F033A32DDCA03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3">
    <w:name w:val="0D0F0AA39A2F49DFAF2709F21666B516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4">
    <w:name w:val="24FB87DC78B347D8A66F033A32DDCA03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4">
    <w:name w:val="0D0F0AA39A2F49DFAF2709F21666B516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5">
    <w:name w:val="24FB87DC78B347D8A66F033A32DDCA03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5">
    <w:name w:val="0D0F0AA39A2F49DFAF2709F21666B516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6">
    <w:name w:val="24FB87DC78B347D8A66F033A32DDCA03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6">
    <w:name w:val="0D0F0AA39A2F49DFAF2709F21666B516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7">
    <w:name w:val="24FB87DC78B347D8A66F033A32DDCA03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7">
    <w:name w:val="0D0F0AA39A2F49DFAF2709F21666B516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40AC5E3CF864B29A3109C155617138B">
    <w:name w:val="E40AC5E3CF864B29A3109C155617138B"/>
    <w:rsid w:val="00DB79D5"/>
    <w:pPr>
      <w:spacing w:after="160" w:line="259" w:lineRule="auto"/>
    </w:pPr>
  </w:style>
  <w:style w:type="paragraph" w:customStyle="1" w:styleId="71C2C79D82734D119C3BC743402475CA">
    <w:name w:val="71C2C79D82734D119C3BC743402475CA"/>
    <w:rsid w:val="00DB79D5"/>
    <w:pPr>
      <w:spacing w:after="160" w:line="259" w:lineRule="auto"/>
    </w:pPr>
  </w:style>
  <w:style w:type="paragraph" w:customStyle="1" w:styleId="8B63B8E00AA44DC2A46A2938CC75A56D">
    <w:name w:val="8B63B8E00AA44DC2A46A2938CC75A56D"/>
    <w:rsid w:val="00DB79D5"/>
    <w:pPr>
      <w:spacing w:after="160" w:line="259" w:lineRule="auto"/>
    </w:pPr>
  </w:style>
  <w:style w:type="paragraph" w:customStyle="1" w:styleId="97DD83C6076744F89375CF072AA82D77">
    <w:name w:val="97DD83C6076744F89375CF072AA82D77"/>
    <w:rsid w:val="00DB79D5"/>
    <w:pPr>
      <w:spacing w:after="160" w:line="259" w:lineRule="auto"/>
    </w:pPr>
  </w:style>
  <w:style w:type="paragraph" w:customStyle="1" w:styleId="5E74B2A2400B48A4B41B9AAF100BDE85">
    <w:name w:val="5E74B2A2400B48A4B41B9AAF100BDE85"/>
    <w:rsid w:val="00DB79D5"/>
    <w:pPr>
      <w:spacing w:after="160" w:line="259" w:lineRule="auto"/>
    </w:pPr>
  </w:style>
  <w:style w:type="paragraph" w:customStyle="1" w:styleId="301611265ED0401990D64AEF7E03C567">
    <w:name w:val="301611265ED0401990D64AEF7E03C567"/>
    <w:rsid w:val="00DB79D5"/>
    <w:pPr>
      <w:spacing w:after="160" w:line="259" w:lineRule="auto"/>
    </w:pPr>
  </w:style>
  <w:style w:type="paragraph" w:customStyle="1" w:styleId="4FD869E4B5ED4797BA07E508C9C284D1">
    <w:name w:val="4FD869E4B5ED4797BA07E508C9C284D1"/>
    <w:rsid w:val="00DB79D5"/>
    <w:pPr>
      <w:spacing w:after="160" w:line="259" w:lineRule="auto"/>
    </w:pPr>
  </w:style>
  <w:style w:type="paragraph" w:customStyle="1" w:styleId="EBA694E7F719408EBFD6FD7A3AB2BA48">
    <w:name w:val="EBA694E7F719408EBFD6FD7A3AB2BA48"/>
    <w:rsid w:val="00DB79D5"/>
    <w:pPr>
      <w:spacing w:after="160" w:line="259" w:lineRule="auto"/>
    </w:pPr>
  </w:style>
  <w:style w:type="paragraph" w:customStyle="1" w:styleId="F9F4FFE888E041129E5FCE646BB3A0EC">
    <w:name w:val="F9F4FFE888E041129E5FCE646BB3A0EC"/>
    <w:rsid w:val="00DB79D5"/>
    <w:pPr>
      <w:spacing w:after="160" w:line="259" w:lineRule="auto"/>
    </w:pPr>
  </w:style>
  <w:style w:type="paragraph" w:customStyle="1" w:styleId="C5D00A1369554F9B91074722F9BB2FB9">
    <w:name w:val="C5D00A1369554F9B91074722F9BB2FB9"/>
    <w:rsid w:val="00DB79D5"/>
    <w:pPr>
      <w:spacing w:after="160" w:line="259" w:lineRule="auto"/>
    </w:pPr>
  </w:style>
  <w:style w:type="paragraph" w:customStyle="1" w:styleId="8D294D8C50A547CD838335C9979E0B2B">
    <w:name w:val="8D294D8C50A547CD838335C9979E0B2B"/>
    <w:rsid w:val="00DB79D5"/>
    <w:pPr>
      <w:spacing w:after="160" w:line="259" w:lineRule="auto"/>
    </w:pPr>
  </w:style>
  <w:style w:type="paragraph" w:customStyle="1" w:styleId="0B464CA561C14038998080063ACF2B2A">
    <w:name w:val="0B464CA561C14038998080063ACF2B2A"/>
    <w:rsid w:val="00DB79D5"/>
    <w:pPr>
      <w:spacing w:after="160" w:line="259" w:lineRule="auto"/>
    </w:pPr>
  </w:style>
  <w:style w:type="paragraph" w:customStyle="1" w:styleId="140BCA8D592F4E7A9BB5B91F68609DE8">
    <w:name w:val="140BCA8D592F4E7A9BB5B91F68609DE8"/>
    <w:rsid w:val="00DB79D5"/>
    <w:pPr>
      <w:spacing w:after="160" w:line="259" w:lineRule="auto"/>
    </w:pPr>
  </w:style>
  <w:style w:type="paragraph" w:customStyle="1" w:styleId="45257A38BF7F4C97A81D68A4A4E16A2B">
    <w:name w:val="45257A38BF7F4C97A81D68A4A4E16A2B"/>
    <w:rsid w:val="00DB79D5"/>
    <w:pPr>
      <w:spacing w:after="160" w:line="259" w:lineRule="auto"/>
    </w:pPr>
  </w:style>
  <w:style w:type="paragraph" w:customStyle="1" w:styleId="A201EEBBB6B649F58D37C70819040A3E">
    <w:name w:val="A201EEBBB6B649F58D37C70819040A3E"/>
    <w:rsid w:val="00DB79D5"/>
    <w:pPr>
      <w:spacing w:after="160" w:line="259" w:lineRule="auto"/>
    </w:pPr>
  </w:style>
  <w:style w:type="paragraph" w:customStyle="1" w:styleId="5B76C8915E814844B011142ED59F9DEB">
    <w:name w:val="5B76C8915E814844B011142ED59F9DEB"/>
    <w:rsid w:val="00DB79D5"/>
    <w:pPr>
      <w:spacing w:after="160" w:line="259" w:lineRule="auto"/>
    </w:pPr>
  </w:style>
  <w:style w:type="paragraph" w:customStyle="1" w:styleId="1F94282CF67E4FCBB49A275DC980E960">
    <w:name w:val="1F94282CF67E4FCBB49A275DC980E960"/>
    <w:rsid w:val="00DB79D5"/>
    <w:pPr>
      <w:spacing w:after="160" w:line="259" w:lineRule="auto"/>
    </w:pPr>
  </w:style>
  <w:style w:type="paragraph" w:customStyle="1" w:styleId="63AA70E7EEB447369A329DDD1E596967">
    <w:name w:val="63AA70E7EEB447369A329DDD1E596967"/>
    <w:rsid w:val="00DB79D5"/>
    <w:pPr>
      <w:spacing w:after="160" w:line="259" w:lineRule="auto"/>
    </w:pPr>
  </w:style>
  <w:style w:type="paragraph" w:customStyle="1" w:styleId="D04DAC67FAE74D1183AA1916EAFB6CC6">
    <w:name w:val="D04DAC67FAE74D1183AA1916EAFB6CC6"/>
    <w:rsid w:val="00DB79D5"/>
    <w:pPr>
      <w:spacing w:after="160" w:line="259" w:lineRule="auto"/>
    </w:pPr>
  </w:style>
  <w:style w:type="paragraph" w:customStyle="1" w:styleId="475A346366FF45DBA8A4417DB37B1F5F">
    <w:name w:val="475A346366FF45DBA8A4417DB37B1F5F"/>
    <w:rsid w:val="00DB79D5"/>
    <w:pPr>
      <w:spacing w:after="160" w:line="259" w:lineRule="auto"/>
    </w:pPr>
  </w:style>
  <w:style w:type="paragraph" w:customStyle="1" w:styleId="A40729F9961E46F09A438AD8DB74AE36">
    <w:name w:val="A40729F9961E46F09A438AD8DB74AE36"/>
    <w:rsid w:val="00DB79D5"/>
    <w:pPr>
      <w:spacing w:after="160" w:line="259" w:lineRule="auto"/>
    </w:pPr>
  </w:style>
  <w:style w:type="paragraph" w:customStyle="1" w:styleId="EA5FFD0AAD334A269B46C90DD6B2D935">
    <w:name w:val="EA5FFD0AAD334A269B46C90DD6B2D935"/>
    <w:rsid w:val="00DB79D5"/>
    <w:pPr>
      <w:spacing w:after="160" w:line="259" w:lineRule="auto"/>
    </w:pPr>
  </w:style>
  <w:style w:type="paragraph" w:customStyle="1" w:styleId="603D8271594049AB9CD5B7912ECFE545">
    <w:name w:val="603D8271594049AB9CD5B7912ECFE545"/>
    <w:rsid w:val="00DB79D5"/>
    <w:pPr>
      <w:spacing w:after="160" w:line="259" w:lineRule="auto"/>
    </w:pPr>
  </w:style>
  <w:style w:type="paragraph" w:customStyle="1" w:styleId="AAAADA75FCEC42DCB479AA358B1ABB47">
    <w:name w:val="AAAADA75FCEC42DCB479AA358B1ABB47"/>
    <w:rsid w:val="00DB79D5"/>
    <w:pPr>
      <w:spacing w:after="160" w:line="259" w:lineRule="auto"/>
    </w:pPr>
  </w:style>
  <w:style w:type="paragraph" w:customStyle="1" w:styleId="49FF809CC0CB4351B77C34C7547D5A0D">
    <w:name w:val="49FF809CC0CB4351B77C34C7547D5A0D"/>
    <w:rsid w:val="00DB79D5"/>
    <w:pPr>
      <w:spacing w:after="160" w:line="259" w:lineRule="auto"/>
    </w:pPr>
  </w:style>
  <w:style w:type="paragraph" w:customStyle="1" w:styleId="51B7F83E991542B5978FC624064CFB49">
    <w:name w:val="51B7F83E991542B5978FC624064CFB49"/>
    <w:rsid w:val="00DB79D5"/>
    <w:pPr>
      <w:spacing w:after="160" w:line="259" w:lineRule="auto"/>
    </w:pPr>
  </w:style>
  <w:style w:type="paragraph" w:customStyle="1" w:styleId="9F4204E2D08142D195D741E912B76EBE">
    <w:name w:val="9F4204E2D08142D195D741E912B76EBE"/>
    <w:rsid w:val="00DB79D5"/>
    <w:pPr>
      <w:spacing w:after="160" w:line="259" w:lineRule="auto"/>
    </w:pPr>
  </w:style>
  <w:style w:type="paragraph" w:customStyle="1" w:styleId="0FE33A285BA44A4294FF8E03452FCBC0">
    <w:name w:val="0FE33A285BA44A4294FF8E03452FCBC0"/>
    <w:rsid w:val="00DB79D5"/>
    <w:pPr>
      <w:spacing w:after="160" w:line="259" w:lineRule="auto"/>
    </w:pPr>
  </w:style>
  <w:style w:type="paragraph" w:customStyle="1" w:styleId="14058B75A72C4EDAA0CA71BF25EB7064">
    <w:name w:val="14058B75A72C4EDAA0CA71BF25EB7064"/>
    <w:rsid w:val="00DB79D5"/>
    <w:pPr>
      <w:spacing w:after="160" w:line="259" w:lineRule="auto"/>
    </w:pPr>
  </w:style>
  <w:style w:type="paragraph" w:customStyle="1" w:styleId="6E3F92E04C9D4BEE9642EDDAB55C852B">
    <w:name w:val="6E3F92E04C9D4BEE9642EDDAB55C852B"/>
    <w:rsid w:val="00DB79D5"/>
    <w:pPr>
      <w:spacing w:after="160" w:line="259" w:lineRule="auto"/>
    </w:pPr>
  </w:style>
  <w:style w:type="paragraph" w:customStyle="1" w:styleId="FE96238CE4F444859045AC78FB672855">
    <w:name w:val="FE96238CE4F444859045AC78FB672855"/>
    <w:rsid w:val="00DB79D5"/>
    <w:pPr>
      <w:spacing w:after="160" w:line="259" w:lineRule="auto"/>
    </w:pPr>
  </w:style>
  <w:style w:type="paragraph" w:customStyle="1" w:styleId="721A359CF28A4AD09C5B362B459B1861">
    <w:name w:val="721A359CF28A4AD09C5B362B459B1861"/>
    <w:rsid w:val="00DB79D5"/>
    <w:pPr>
      <w:spacing w:after="160" w:line="259" w:lineRule="auto"/>
    </w:pPr>
  </w:style>
  <w:style w:type="paragraph" w:customStyle="1" w:styleId="5B76C8915E814844B011142ED59F9DEB1">
    <w:name w:val="5B76C8915E814844B011142ED59F9DEB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F94282CF67E4FCBB49A275DC980E9601">
    <w:name w:val="1F94282CF67E4FCBB49A275DC980E96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8BFF8AF9816490DACEB0993B7F25230">
    <w:name w:val="B8BFF8AF9816490DACEB0993B7F25230"/>
    <w:rsid w:val="00902460"/>
    <w:pPr>
      <w:spacing w:after="160" w:line="259" w:lineRule="auto"/>
    </w:pPr>
  </w:style>
  <w:style w:type="paragraph" w:customStyle="1" w:styleId="D86B941E135443738667AF3EC9B3E785">
    <w:name w:val="D86B941E135443738667AF3EC9B3E785"/>
    <w:rsid w:val="00902460"/>
    <w:pPr>
      <w:spacing w:after="160" w:line="259" w:lineRule="auto"/>
    </w:pPr>
  </w:style>
  <w:style w:type="paragraph" w:customStyle="1" w:styleId="45756629747F45F38B7EA7EBDE251842">
    <w:name w:val="45756629747F45F38B7EA7EBDE251842"/>
    <w:rsid w:val="00902460"/>
    <w:pPr>
      <w:spacing w:after="160" w:line="259" w:lineRule="auto"/>
    </w:pPr>
  </w:style>
  <w:style w:type="paragraph" w:customStyle="1" w:styleId="B8BFF8AF9816490DACEB0993B7F252301">
    <w:name w:val="B8BFF8AF9816490DACEB0993B7F2523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86B941E135443738667AF3EC9B3E7851">
    <w:name w:val="D86B941E135443738667AF3EC9B3E785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">
    <w:name w:val="8A5A84BA8B6C40A5A488A487C94426EA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1">
    <w:name w:val="8A5A84BA8B6C40A5A488A487C94426EA1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2">
    <w:name w:val="8A5A84BA8B6C40A5A488A487C94426EA2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3">
    <w:name w:val="8A5A84BA8B6C40A5A488A487C94426EA3"/>
    <w:rsid w:val="003760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7555D1C36ED4F8EAE463BDFBD121B0F">
    <w:name w:val="17555D1C36ED4F8EAE463BDFBD121B0F"/>
    <w:rsid w:val="00664A2A"/>
    <w:pPr>
      <w:spacing w:after="160" w:line="259" w:lineRule="auto"/>
    </w:pPr>
  </w:style>
  <w:style w:type="paragraph" w:customStyle="1" w:styleId="17555D1C36ED4F8EAE463BDFBD121B0F1">
    <w:name w:val="17555D1C36ED4F8EAE463BDFBD121B0F1"/>
    <w:rsid w:val="004254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">
    <w:name w:val="51EF076CDACA40709E7C52B0B5383815"/>
    <w:rsid w:val="007D12D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1">
    <w:name w:val="51EF076CDACA40709E7C52B0B53838151"/>
    <w:rsid w:val="00B468C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2">
    <w:name w:val="51EF076CDACA40709E7C52B0B5383815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3">
    <w:name w:val="51EF076CDACA40709E7C52B0B5383815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4">
    <w:name w:val="51EF076CDACA40709E7C52B0B5383815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">
    <w:name w:val="ED198DF9AE334AB687E52EE9454A5DE3"/>
    <w:rsid w:val="002D194C"/>
    <w:pPr>
      <w:spacing w:after="160" w:line="259" w:lineRule="auto"/>
    </w:pPr>
  </w:style>
  <w:style w:type="paragraph" w:customStyle="1" w:styleId="ED198DF9AE334AB687E52EE9454A5DE31">
    <w:name w:val="ED198DF9AE334AB687E52EE9454A5DE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2">
    <w:name w:val="ED198DF9AE334AB687E52EE9454A5DE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8DE003FA6E340DBB2342798CA0D5FB7">
    <w:name w:val="68DE003FA6E340DBB2342798CA0D5FB7"/>
    <w:rsid w:val="002D194C"/>
    <w:pPr>
      <w:spacing w:after="160" w:line="259" w:lineRule="auto"/>
    </w:pPr>
  </w:style>
  <w:style w:type="paragraph" w:customStyle="1" w:styleId="8F733C73194A48648D6F14162244B3B3">
    <w:name w:val="8F733C73194A48648D6F14162244B3B3"/>
    <w:rsid w:val="002D194C"/>
    <w:pPr>
      <w:spacing w:after="160" w:line="259" w:lineRule="auto"/>
    </w:pPr>
  </w:style>
  <w:style w:type="paragraph" w:customStyle="1" w:styleId="8F733C73194A48648D6F14162244B3B31">
    <w:name w:val="8F733C73194A48648D6F14162244B3B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2">
    <w:name w:val="8F733C73194A48648D6F14162244B3B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3">
    <w:name w:val="8F733C73194A48648D6F14162244B3B3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4">
    <w:name w:val="8F733C73194A48648D6F14162244B3B3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5">
    <w:name w:val="8F733C73194A48648D6F14162244B3B35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6">
    <w:name w:val="8F733C73194A48648D6F14162244B3B36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7">
    <w:name w:val="8F733C73194A48648D6F14162244B3B37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8">
    <w:name w:val="8F733C73194A48648D6F14162244B3B38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9">
    <w:name w:val="8F733C73194A48648D6F14162244B3B39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0">
    <w:name w:val="8F733C73194A48648D6F14162244B3B310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1">
    <w:name w:val="8F733C73194A48648D6F14162244B3B31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2">
    <w:name w:val="8F733C73194A48648D6F14162244B3B31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6700DE4B2C24FB3BDFA8E04D43F80E8">
    <w:name w:val="36700DE4B2C24FB3BDFA8E04D43F80E8"/>
    <w:rsid w:val="006777E1"/>
    <w:pPr>
      <w:spacing w:after="160" w:line="259" w:lineRule="auto"/>
    </w:pPr>
  </w:style>
  <w:style w:type="paragraph" w:customStyle="1" w:styleId="DE4D84C04DFA49869F6467F7B5C68C12">
    <w:name w:val="DE4D84C04DFA49869F6467F7B5C68C12"/>
    <w:rsid w:val="006777E1"/>
    <w:pPr>
      <w:spacing w:after="160" w:line="259" w:lineRule="auto"/>
    </w:pPr>
  </w:style>
  <w:style w:type="paragraph" w:customStyle="1" w:styleId="72944CCA26F14A4D86421988343D3E58">
    <w:name w:val="72944CCA26F14A4D86421988343D3E58"/>
    <w:rsid w:val="006777E1"/>
    <w:pPr>
      <w:spacing w:after="160" w:line="259" w:lineRule="auto"/>
    </w:pPr>
  </w:style>
  <w:style w:type="paragraph" w:customStyle="1" w:styleId="3CF5CC436DCD4D8190C6FD2E64DD3A38">
    <w:name w:val="3CF5CC436DCD4D8190C6FD2E64DD3A38"/>
    <w:rsid w:val="006777E1"/>
    <w:pPr>
      <w:spacing w:after="160" w:line="259" w:lineRule="auto"/>
    </w:pPr>
  </w:style>
  <w:style w:type="paragraph" w:customStyle="1" w:styleId="691E97BB1331484C875BE700256F140B">
    <w:name w:val="691E97BB1331484C875BE700256F140B"/>
    <w:rsid w:val="006777E1"/>
    <w:pPr>
      <w:spacing w:after="160" w:line="259" w:lineRule="auto"/>
    </w:pPr>
  </w:style>
  <w:style w:type="paragraph" w:customStyle="1" w:styleId="6CB0A761AAA54C289EC1F9667323601E">
    <w:name w:val="6CB0A761AAA54C289EC1F9667323601E"/>
    <w:rsid w:val="006777E1"/>
    <w:pPr>
      <w:spacing w:after="160" w:line="259" w:lineRule="auto"/>
    </w:pPr>
  </w:style>
  <w:style w:type="paragraph" w:customStyle="1" w:styleId="6CB0A761AAA54C289EC1F9667323601E1">
    <w:name w:val="6CB0A761AAA54C289EC1F9667323601E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2">
    <w:name w:val="6CB0A761AAA54C289EC1F9667323601E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3">
    <w:name w:val="6CB0A761AAA54C289EC1F9667323601E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4">
    <w:name w:val="6CB0A761AAA54C289EC1F9667323601E4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5">
    <w:name w:val="6CB0A761AAA54C289EC1F9667323601E5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6">
    <w:name w:val="6CB0A761AAA54C289EC1F9667323601E6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7C129D1769F468ABD794839E3D6A24B">
    <w:name w:val="F7C129D1769F468ABD794839E3D6A24B"/>
    <w:rsid w:val="006777E1"/>
    <w:pPr>
      <w:spacing w:after="160" w:line="259" w:lineRule="auto"/>
    </w:pPr>
  </w:style>
  <w:style w:type="paragraph" w:customStyle="1" w:styleId="A5C1136AA14D4652B4C301F2DF72DC37">
    <w:name w:val="A5C1136AA14D4652B4C301F2DF72DC37"/>
    <w:rsid w:val="006777E1"/>
    <w:pPr>
      <w:spacing w:after="160" w:line="259" w:lineRule="auto"/>
    </w:pPr>
  </w:style>
  <w:style w:type="paragraph" w:customStyle="1" w:styleId="A5C1136AA14D4652B4C301F2DF72DC371">
    <w:name w:val="A5C1136AA14D4652B4C301F2DF72DC37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">
    <w:name w:val="A5C1136AA14D4652B4C301F2DF72DC37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3">
    <w:name w:val="A5C1136AA14D4652B4C301F2DF72DC37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4">
    <w:name w:val="A5C1136AA14D4652B4C301F2DF72DC374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5">
    <w:name w:val="A5C1136AA14D4652B4C301F2DF72DC375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D501C5D93046A7943958E03327F2A9">
    <w:name w:val="A5D501C5D93046A7943958E03327F2A9"/>
    <w:rsid w:val="00122E9C"/>
    <w:pPr>
      <w:spacing w:after="160" w:line="259" w:lineRule="auto"/>
    </w:pPr>
  </w:style>
  <w:style w:type="paragraph" w:customStyle="1" w:styleId="1E436F3C271A4DF992FF6C374416FDDE">
    <w:name w:val="1E436F3C271A4DF992FF6C374416FDDE"/>
    <w:rsid w:val="00122E9C"/>
    <w:pPr>
      <w:spacing w:after="160" w:line="259" w:lineRule="auto"/>
    </w:pPr>
  </w:style>
  <w:style w:type="paragraph" w:customStyle="1" w:styleId="CBDDD7B563DD4B8B9B895C85A93CEDA7">
    <w:name w:val="CBDDD7B563DD4B8B9B895C85A93CEDA7"/>
    <w:rsid w:val="00122E9C"/>
    <w:pPr>
      <w:spacing w:after="160" w:line="259" w:lineRule="auto"/>
    </w:pPr>
  </w:style>
  <w:style w:type="paragraph" w:customStyle="1" w:styleId="1EAB0D7BF9A5455885F2BEA90BBDFD83">
    <w:name w:val="1EAB0D7BF9A5455885F2BEA90BBDFD83"/>
    <w:rsid w:val="00122E9C"/>
    <w:pPr>
      <w:spacing w:after="160" w:line="259" w:lineRule="auto"/>
    </w:pPr>
  </w:style>
  <w:style w:type="paragraph" w:customStyle="1" w:styleId="6BB0D05FDA724AA6A517821F957B70CD">
    <w:name w:val="6BB0D05FDA724AA6A517821F957B70CD"/>
    <w:rsid w:val="00122E9C"/>
    <w:pPr>
      <w:spacing w:after="160" w:line="259" w:lineRule="auto"/>
    </w:pPr>
  </w:style>
  <w:style w:type="paragraph" w:customStyle="1" w:styleId="A5C1136AA14D4652B4C301F2DF72DC376">
    <w:name w:val="A5C1136AA14D4652B4C301F2DF72DC376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7">
    <w:name w:val="A5C1136AA14D4652B4C301F2DF72DC377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8">
    <w:name w:val="A5C1136AA14D4652B4C301F2DF72DC378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9">
    <w:name w:val="A5C1136AA14D4652B4C301F2DF72DC379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0">
    <w:name w:val="A5C1136AA14D4652B4C301F2DF72DC3710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1">
    <w:name w:val="A5C1136AA14D4652B4C301F2DF72DC3711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2">
    <w:name w:val="A5C1136AA14D4652B4C301F2DF72DC3712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3">
    <w:name w:val="A5C1136AA14D4652B4C301F2DF72DC3713"/>
    <w:rsid w:val="008310C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4">
    <w:name w:val="A5C1136AA14D4652B4C301F2DF72DC3714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5">
    <w:name w:val="A5C1136AA14D4652B4C301F2DF72DC3715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6">
    <w:name w:val="A5C1136AA14D4652B4C301F2DF72DC3716"/>
    <w:rsid w:val="002E04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7">
    <w:name w:val="A5C1136AA14D4652B4C301F2DF72DC3717"/>
    <w:rsid w:val="006F60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8">
    <w:name w:val="A5C1136AA14D4652B4C301F2DF72DC3718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9">
    <w:name w:val="A5C1136AA14D4652B4C301F2DF72DC3719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0">
    <w:name w:val="A5C1136AA14D4652B4C301F2DF72DC3720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1">
    <w:name w:val="A5C1136AA14D4652B4C301F2DF72DC3721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24A35DACBB448FE929E5598980F6219">
    <w:name w:val="624A35DACBB448FE929E5598980F6219"/>
    <w:rsid w:val="00532463"/>
    <w:pPr>
      <w:spacing w:after="160" w:line="259" w:lineRule="auto"/>
    </w:pPr>
  </w:style>
  <w:style w:type="paragraph" w:customStyle="1" w:styleId="F9C9FB8691364676A300029A51E8130B">
    <w:name w:val="F9C9FB8691364676A300029A51E8130B"/>
    <w:rsid w:val="00532463"/>
    <w:pPr>
      <w:spacing w:after="160" w:line="259" w:lineRule="auto"/>
    </w:pPr>
  </w:style>
  <w:style w:type="paragraph" w:customStyle="1" w:styleId="B6034D5DAA004258B4EB6E17D7066F1A">
    <w:name w:val="B6034D5DAA004258B4EB6E17D7066F1A"/>
    <w:rsid w:val="00532463"/>
    <w:pPr>
      <w:spacing w:after="160" w:line="259" w:lineRule="auto"/>
    </w:pPr>
  </w:style>
  <w:style w:type="paragraph" w:customStyle="1" w:styleId="16C9BB1A830C496880D4450D4AC569F9">
    <w:name w:val="16C9BB1A830C496880D4450D4AC569F9"/>
    <w:rsid w:val="00532463"/>
    <w:pPr>
      <w:spacing w:after="160" w:line="259" w:lineRule="auto"/>
    </w:pPr>
  </w:style>
  <w:style w:type="paragraph" w:customStyle="1" w:styleId="4C03429C49B449AA90CE2D5CFE09F180">
    <w:name w:val="4C03429C49B449AA90CE2D5CFE09F180"/>
    <w:rsid w:val="00532463"/>
    <w:pPr>
      <w:spacing w:after="160" w:line="259" w:lineRule="auto"/>
    </w:pPr>
  </w:style>
  <w:style w:type="paragraph" w:customStyle="1" w:styleId="A0057D95199F4F27BB7148589F2FC8EB">
    <w:name w:val="A0057D95199F4F27BB7148589F2FC8EB"/>
    <w:rsid w:val="00532463"/>
    <w:pPr>
      <w:spacing w:after="160" w:line="259" w:lineRule="auto"/>
    </w:pPr>
  </w:style>
  <w:style w:type="paragraph" w:customStyle="1" w:styleId="16C9BB1A830C496880D4450D4AC569F91">
    <w:name w:val="16C9BB1A830C496880D4450D4AC569F91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2">
    <w:name w:val="16C9BB1A830C496880D4450D4AC569F92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3">
    <w:name w:val="16C9BB1A830C496880D4450D4AC569F93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4">
    <w:name w:val="16C9BB1A830C496880D4450D4AC569F94"/>
    <w:rsid w:val="005722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5">
    <w:name w:val="16C9BB1A830C496880D4450D4AC569F95"/>
    <w:rsid w:val="00BA6AF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503968C4B74FD79901F64927A654CA">
    <w:name w:val="AC503968C4B74FD79901F64927A654CA"/>
    <w:rsid w:val="00E26027"/>
    <w:pPr>
      <w:spacing w:after="160" w:line="259" w:lineRule="auto"/>
    </w:pPr>
  </w:style>
  <w:style w:type="paragraph" w:customStyle="1" w:styleId="16C9BB1A830C496880D4450D4AC569F96">
    <w:name w:val="16C9BB1A830C496880D4450D4AC569F96"/>
    <w:rsid w:val="00E260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7">
    <w:name w:val="16C9BB1A830C496880D4450D4AC569F97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8">
    <w:name w:val="16C9BB1A830C496880D4450D4AC569F98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9">
    <w:name w:val="16C9BB1A830C496880D4450D4AC569F99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0">
    <w:name w:val="16C9BB1A830C496880D4450D4AC569F910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1">
    <w:name w:val="16C9BB1A830C496880D4450D4AC569F91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">
    <w:name w:val="1328649D8CF64379A385A03DE845852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2">
    <w:name w:val="16C9BB1A830C496880D4450D4AC569F91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">
    <w:name w:val="1328649D8CF64379A385A03DE8458523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3">
    <w:name w:val="16C9BB1A830C496880D4450D4AC569F91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">
    <w:name w:val="1328649D8CF64379A385A03DE8458523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4">
    <w:name w:val="16C9BB1A830C496880D4450D4AC569F914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3">
    <w:name w:val="1328649D8CF64379A385A03DE84585233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95D3035A5B42E8AB152565DF71A50E">
    <w:name w:val="AC95D3035A5B42E8AB152565DF71A50E"/>
    <w:rsid w:val="00647C25"/>
    <w:pPr>
      <w:spacing w:after="160" w:line="259" w:lineRule="auto"/>
    </w:pPr>
  </w:style>
  <w:style w:type="paragraph" w:customStyle="1" w:styleId="575A876851FA4195BFEC599EC12596DD">
    <w:name w:val="575A876851FA4195BFEC599EC12596DD"/>
    <w:rsid w:val="00647C25"/>
    <w:pPr>
      <w:spacing w:after="160" w:line="259" w:lineRule="auto"/>
    </w:pPr>
  </w:style>
  <w:style w:type="paragraph" w:customStyle="1" w:styleId="575A876851FA4195BFEC599EC12596DD1">
    <w:name w:val="575A876851FA4195BFEC599EC12596D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4">
    <w:name w:val="1328649D8CF64379A385A03DE8458523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2">
    <w:name w:val="575A876851FA4195BFEC599EC12596D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5">
    <w:name w:val="1328649D8CF64379A385A03DE84585235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3">
    <w:name w:val="575A876851FA4195BFEC599EC12596D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6">
    <w:name w:val="1328649D8CF64379A385A03DE84585236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4">
    <w:name w:val="575A876851FA4195BFEC599EC12596DD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7">
    <w:name w:val="1328649D8CF64379A385A03DE84585237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257933CFADE4A158D400E940440949C">
    <w:name w:val="F257933CFADE4A158D400E940440949C"/>
    <w:rsid w:val="00647C25"/>
    <w:pPr>
      <w:spacing w:after="160" w:line="259" w:lineRule="auto"/>
    </w:pPr>
  </w:style>
  <w:style w:type="paragraph" w:customStyle="1" w:styleId="F257933CFADE4A158D400E940440949C1">
    <w:name w:val="F257933CFADE4A158D400E940440949C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8">
    <w:name w:val="1328649D8CF64379A385A03DE84585238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">
    <w:name w:val="7E85D5C2F05348BFBDB2E90174D47FFD"/>
    <w:rsid w:val="00647C25"/>
    <w:pPr>
      <w:spacing w:after="160" w:line="259" w:lineRule="auto"/>
    </w:pPr>
  </w:style>
  <w:style w:type="paragraph" w:customStyle="1" w:styleId="7E85D5C2F05348BFBDB2E90174D47FFD1">
    <w:name w:val="7E85D5C2F05348BFBDB2E90174D47FF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9">
    <w:name w:val="1328649D8CF64379A385A03DE84585239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2">
    <w:name w:val="7E85D5C2F05348BFBDB2E90174D47FF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0">
    <w:name w:val="1328649D8CF64379A385A03DE845852310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3">
    <w:name w:val="7E85D5C2F05348BFBDB2E90174D47FF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1">
    <w:name w:val="1328649D8CF64379A385A03DE84585231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08FE38E87E34FEDB4CB1B5EA93C3F76">
    <w:name w:val="A08FE38E87E34FEDB4CB1B5EA93C3F76"/>
    <w:rsid w:val="00647C25"/>
    <w:pPr>
      <w:spacing w:after="160" w:line="259" w:lineRule="auto"/>
    </w:pPr>
  </w:style>
  <w:style w:type="paragraph" w:customStyle="1" w:styleId="5F257DAD586C41E3B7BFCC2815DCC6A8">
    <w:name w:val="5F257DAD586C41E3B7BFCC2815DCC6A8"/>
    <w:rsid w:val="00647C25"/>
    <w:pPr>
      <w:spacing w:after="160" w:line="259" w:lineRule="auto"/>
    </w:pPr>
  </w:style>
  <w:style w:type="paragraph" w:customStyle="1" w:styleId="02B5DDEA5C144B67B5FCD3C8C7E81954">
    <w:name w:val="02B5DDEA5C144B67B5FCD3C8C7E81954"/>
    <w:rsid w:val="00647C25"/>
    <w:pPr>
      <w:spacing w:after="160" w:line="259" w:lineRule="auto"/>
    </w:pPr>
  </w:style>
  <w:style w:type="paragraph" w:customStyle="1" w:styleId="6C668EDFA9A64E6BB7CA051A1011B101">
    <w:name w:val="6C668EDFA9A64E6BB7CA051A1011B101"/>
    <w:rsid w:val="00647C25"/>
    <w:pPr>
      <w:spacing w:after="160" w:line="259" w:lineRule="auto"/>
    </w:pPr>
  </w:style>
  <w:style w:type="paragraph" w:customStyle="1" w:styleId="BD42BFE6F64C47A0B420A29FE4C661E6">
    <w:name w:val="BD42BFE6F64C47A0B420A29FE4C661E6"/>
    <w:rsid w:val="00647C25"/>
    <w:pPr>
      <w:spacing w:after="160" w:line="259" w:lineRule="auto"/>
    </w:pPr>
  </w:style>
  <w:style w:type="paragraph" w:customStyle="1" w:styleId="CCD50655577E4305A608AE7C8BDC36DD">
    <w:name w:val="CCD50655577E4305A608AE7C8BDC36DD"/>
    <w:rsid w:val="00647C25"/>
    <w:pPr>
      <w:spacing w:after="160" w:line="259" w:lineRule="auto"/>
    </w:pPr>
  </w:style>
  <w:style w:type="paragraph" w:customStyle="1" w:styleId="E1C325A086BD47CD9543FE37D052B9F1">
    <w:name w:val="E1C325A086BD47CD9543FE37D052B9F1"/>
    <w:rsid w:val="00647C25"/>
    <w:pPr>
      <w:spacing w:after="160" w:line="259" w:lineRule="auto"/>
    </w:pPr>
  </w:style>
  <w:style w:type="paragraph" w:customStyle="1" w:styleId="9BCFE71972B744E08776668A374EE4F6">
    <w:name w:val="9BCFE71972B744E08776668A374EE4F6"/>
    <w:rsid w:val="00647C25"/>
    <w:pPr>
      <w:spacing w:after="160" w:line="259" w:lineRule="auto"/>
    </w:pPr>
  </w:style>
  <w:style w:type="paragraph" w:customStyle="1" w:styleId="9BCFE71972B744E08776668A374EE4F61">
    <w:name w:val="9BCFE71972B744E08776668A374EE4F6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2">
    <w:name w:val="1328649D8CF64379A385A03DE84585231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9C084C2C3484B6CB758D442D9D2F25D">
    <w:name w:val="09C084C2C3484B6CB758D442D9D2F25D"/>
    <w:rsid w:val="00BE476C"/>
    <w:pPr>
      <w:spacing w:after="160" w:line="259" w:lineRule="auto"/>
    </w:pPr>
  </w:style>
  <w:style w:type="paragraph" w:customStyle="1" w:styleId="4F76E99BAC5844829FD90FCD2B40D827">
    <w:name w:val="4F76E99BAC5844829FD90FCD2B40D827"/>
    <w:rsid w:val="00BE476C"/>
    <w:pPr>
      <w:spacing w:after="160" w:line="259" w:lineRule="auto"/>
    </w:pPr>
  </w:style>
  <w:style w:type="paragraph" w:customStyle="1" w:styleId="0F3702953EC843F6A71DF6B375F7E7A2">
    <w:name w:val="0F3702953EC843F6A71DF6B375F7E7A2"/>
    <w:rsid w:val="00BE476C"/>
    <w:pPr>
      <w:spacing w:after="160" w:line="259" w:lineRule="auto"/>
    </w:pPr>
  </w:style>
  <w:style w:type="paragraph" w:customStyle="1" w:styleId="BC70C57E93E140E0BAC035BAFE23DC2B">
    <w:name w:val="BC70C57E93E140E0BAC035BAFE23DC2B"/>
    <w:rsid w:val="00BE476C"/>
    <w:pPr>
      <w:spacing w:after="160" w:line="259" w:lineRule="auto"/>
    </w:pPr>
  </w:style>
  <w:style w:type="paragraph" w:customStyle="1" w:styleId="0B7814701F514D71BA69D459D2F816E5">
    <w:name w:val="0B7814701F514D71BA69D459D2F816E5"/>
    <w:rsid w:val="00BE476C"/>
    <w:pPr>
      <w:spacing w:after="160" w:line="259" w:lineRule="auto"/>
    </w:pPr>
  </w:style>
  <w:style w:type="paragraph" w:customStyle="1" w:styleId="0F3702953EC843F6A71DF6B375F7E7A21">
    <w:name w:val="0F3702953EC843F6A71DF6B375F7E7A21"/>
    <w:rsid w:val="00BE47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C70C57E93E140E0BAC035BAFE23DC2B1">
    <w:name w:val="BC70C57E93E140E0BAC035BAFE23DC2B1"/>
    <w:rsid w:val="00BE47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F3702953EC843F6A71DF6B375F7E7A22">
    <w:name w:val="0F3702953EC843F6A71DF6B375F7E7A22"/>
    <w:rsid w:val="005B49D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C70C57E93E140E0BAC035BAFE23DC2B2">
    <w:name w:val="BC70C57E93E140E0BAC035BAFE23DC2B2"/>
    <w:rsid w:val="005B49D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F3702953EC843F6A71DF6B375F7E7A23">
    <w:name w:val="0F3702953EC843F6A71DF6B375F7E7A23"/>
    <w:rsid w:val="00262C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C70C57E93E140E0BAC035BAFE23DC2B3">
    <w:name w:val="BC70C57E93E140E0BAC035BAFE23DC2B3"/>
    <w:rsid w:val="00262C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F3702953EC843F6A71DF6B375F7E7A24">
    <w:name w:val="0F3702953EC843F6A71DF6B375F7E7A24"/>
    <w:rsid w:val="00663D5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C70C57E93E140E0BAC035BAFE23DC2B4">
    <w:name w:val="BC70C57E93E140E0BAC035BAFE23DC2B4"/>
    <w:rsid w:val="00663D5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F3702953EC843F6A71DF6B375F7E7A25">
    <w:name w:val="0F3702953EC843F6A71DF6B375F7E7A25"/>
    <w:rsid w:val="005D1F8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C70C57E93E140E0BAC035BAFE23DC2B5">
    <w:name w:val="BC70C57E93E140E0BAC035BAFE23DC2B5"/>
    <w:rsid w:val="005D1F8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F3702953EC843F6A71DF6B375F7E7A26">
    <w:name w:val="0F3702953EC843F6A71DF6B375F7E7A26"/>
    <w:rsid w:val="00C5706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C70C57E93E140E0BAC035BAFE23DC2B6">
    <w:name w:val="BC70C57E93E140E0BAC035BAFE23DC2B6"/>
    <w:rsid w:val="00C5706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F3702953EC843F6A71DF6B375F7E7A27">
    <w:name w:val="0F3702953EC843F6A71DF6B375F7E7A27"/>
    <w:rsid w:val="00E6251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C70C57E93E140E0BAC035BAFE23DC2B7">
    <w:name w:val="BC70C57E93E140E0BAC035BAFE23DC2B7"/>
    <w:rsid w:val="00E6251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62518"/>
    <w:rPr>
      <w:color w:val="808080"/>
    </w:rPr>
  </w:style>
  <w:style w:type="paragraph" w:customStyle="1" w:styleId="8C925FA79B7B4DB1BC0C4C86125F9BCE">
    <w:name w:val="8C925FA79B7B4DB1BC0C4C86125F9BCE"/>
    <w:rsid w:val="00020A80"/>
  </w:style>
  <w:style w:type="paragraph" w:customStyle="1" w:styleId="82280AA8BD6742419168A32F64E656F6">
    <w:name w:val="82280AA8BD6742419168A32F64E656F6"/>
    <w:rsid w:val="00020A80"/>
  </w:style>
  <w:style w:type="paragraph" w:customStyle="1" w:styleId="1EA1C62798F34BB3BF5BCBA52B6C09D0">
    <w:name w:val="1EA1C62798F34BB3BF5BCBA52B6C09D0"/>
    <w:rsid w:val="00020A80"/>
  </w:style>
  <w:style w:type="paragraph" w:customStyle="1" w:styleId="805C25FDB6FE454497A632F57450057B">
    <w:name w:val="805C25FDB6FE454497A632F57450057B"/>
    <w:rsid w:val="00020A80"/>
  </w:style>
  <w:style w:type="paragraph" w:customStyle="1" w:styleId="2A7D16C87BEE469E8F7269EEA722D999">
    <w:name w:val="2A7D16C87BEE469E8F7269EEA722D999"/>
    <w:rsid w:val="00020A80"/>
  </w:style>
  <w:style w:type="paragraph" w:customStyle="1" w:styleId="B94A7B912832499998DC5846E828C7E8">
    <w:name w:val="B94A7B912832499998DC5846E828C7E8"/>
    <w:rsid w:val="00020A80"/>
  </w:style>
  <w:style w:type="paragraph" w:customStyle="1" w:styleId="82035468C86D45BBA3867849558F3190">
    <w:name w:val="82035468C86D45BBA3867849558F3190"/>
    <w:rsid w:val="00020A80"/>
  </w:style>
  <w:style w:type="paragraph" w:customStyle="1" w:styleId="3F24A4034A774026A002D57C7B7FC9A8">
    <w:name w:val="3F24A4034A774026A002D57C7B7FC9A8"/>
    <w:rsid w:val="00020A80"/>
  </w:style>
  <w:style w:type="paragraph" w:customStyle="1" w:styleId="A874EA1BC0EC4638BA0C64889FDE1311">
    <w:name w:val="A874EA1BC0EC4638BA0C64889FDE1311"/>
    <w:rsid w:val="00020A80"/>
  </w:style>
  <w:style w:type="paragraph" w:customStyle="1" w:styleId="24FB87DC78B347D8A66F033A32DDCA03">
    <w:name w:val="24FB87DC78B347D8A66F033A32DDCA03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">
    <w:name w:val="0D0F0AA39A2F49DFAF2709F21666B516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1">
    <w:name w:val="24FB87DC78B347D8A66F033A32DDCA03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1">
    <w:name w:val="0D0F0AA39A2F49DFAF2709F21666B516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2">
    <w:name w:val="24FB87DC78B347D8A66F033A32DDCA03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2">
    <w:name w:val="0D0F0AA39A2F49DFAF2709F21666B516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3">
    <w:name w:val="24FB87DC78B347D8A66F033A32DDCA03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3">
    <w:name w:val="0D0F0AA39A2F49DFAF2709F21666B516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4">
    <w:name w:val="24FB87DC78B347D8A66F033A32DDCA03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4">
    <w:name w:val="0D0F0AA39A2F49DFAF2709F21666B516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5">
    <w:name w:val="24FB87DC78B347D8A66F033A32DDCA03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5">
    <w:name w:val="0D0F0AA39A2F49DFAF2709F21666B516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6">
    <w:name w:val="24FB87DC78B347D8A66F033A32DDCA03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6">
    <w:name w:val="0D0F0AA39A2F49DFAF2709F21666B516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7">
    <w:name w:val="24FB87DC78B347D8A66F033A32DDCA03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7">
    <w:name w:val="0D0F0AA39A2F49DFAF2709F21666B516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40AC5E3CF864B29A3109C155617138B">
    <w:name w:val="E40AC5E3CF864B29A3109C155617138B"/>
    <w:rsid w:val="00DB79D5"/>
    <w:pPr>
      <w:spacing w:after="160" w:line="259" w:lineRule="auto"/>
    </w:pPr>
  </w:style>
  <w:style w:type="paragraph" w:customStyle="1" w:styleId="71C2C79D82734D119C3BC743402475CA">
    <w:name w:val="71C2C79D82734D119C3BC743402475CA"/>
    <w:rsid w:val="00DB79D5"/>
    <w:pPr>
      <w:spacing w:after="160" w:line="259" w:lineRule="auto"/>
    </w:pPr>
  </w:style>
  <w:style w:type="paragraph" w:customStyle="1" w:styleId="8B63B8E00AA44DC2A46A2938CC75A56D">
    <w:name w:val="8B63B8E00AA44DC2A46A2938CC75A56D"/>
    <w:rsid w:val="00DB79D5"/>
    <w:pPr>
      <w:spacing w:after="160" w:line="259" w:lineRule="auto"/>
    </w:pPr>
  </w:style>
  <w:style w:type="paragraph" w:customStyle="1" w:styleId="97DD83C6076744F89375CF072AA82D77">
    <w:name w:val="97DD83C6076744F89375CF072AA82D77"/>
    <w:rsid w:val="00DB79D5"/>
    <w:pPr>
      <w:spacing w:after="160" w:line="259" w:lineRule="auto"/>
    </w:pPr>
  </w:style>
  <w:style w:type="paragraph" w:customStyle="1" w:styleId="5E74B2A2400B48A4B41B9AAF100BDE85">
    <w:name w:val="5E74B2A2400B48A4B41B9AAF100BDE85"/>
    <w:rsid w:val="00DB79D5"/>
    <w:pPr>
      <w:spacing w:after="160" w:line="259" w:lineRule="auto"/>
    </w:pPr>
  </w:style>
  <w:style w:type="paragraph" w:customStyle="1" w:styleId="301611265ED0401990D64AEF7E03C567">
    <w:name w:val="301611265ED0401990D64AEF7E03C567"/>
    <w:rsid w:val="00DB79D5"/>
    <w:pPr>
      <w:spacing w:after="160" w:line="259" w:lineRule="auto"/>
    </w:pPr>
  </w:style>
  <w:style w:type="paragraph" w:customStyle="1" w:styleId="4FD869E4B5ED4797BA07E508C9C284D1">
    <w:name w:val="4FD869E4B5ED4797BA07E508C9C284D1"/>
    <w:rsid w:val="00DB79D5"/>
    <w:pPr>
      <w:spacing w:after="160" w:line="259" w:lineRule="auto"/>
    </w:pPr>
  </w:style>
  <w:style w:type="paragraph" w:customStyle="1" w:styleId="EBA694E7F719408EBFD6FD7A3AB2BA48">
    <w:name w:val="EBA694E7F719408EBFD6FD7A3AB2BA48"/>
    <w:rsid w:val="00DB79D5"/>
    <w:pPr>
      <w:spacing w:after="160" w:line="259" w:lineRule="auto"/>
    </w:pPr>
  </w:style>
  <w:style w:type="paragraph" w:customStyle="1" w:styleId="F9F4FFE888E041129E5FCE646BB3A0EC">
    <w:name w:val="F9F4FFE888E041129E5FCE646BB3A0EC"/>
    <w:rsid w:val="00DB79D5"/>
    <w:pPr>
      <w:spacing w:after="160" w:line="259" w:lineRule="auto"/>
    </w:pPr>
  </w:style>
  <w:style w:type="paragraph" w:customStyle="1" w:styleId="C5D00A1369554F9B91074722F9BB2FB9">
    <w:name w:val="C5D00A1369554F9B91074722F9BB2FB9"/>
    <w:rsid w:val="00DB79D5"/>
    <w:pPr>
      <w:spacing w:after="160" w:line="259" w:lineRule="auto"/>
    </w:pPr>
  </w:style>
  <w:style w:type="paragraph" w:customStyle="1" w:styleId="8D294D8C50A547CD838335C9979E0B2B">
    <w:name w:val="8D294D8C50A547CD838335C9979E0B2B"/>
    <w:rsid w:val="00DB79D5"/>
    <w:pPr>
      <w:spacing w:after="160" w:line="259" w:lineRule="auto"/>
    </w:pPr>
  </w:style>
  <w:style w:type="paragraph" w:customStyle="1" w:styleId="0B464CA561C14038998080063ACF2B2A">
    <w:name w:val="0B464CA561C14038998080063ACF2B2A"/>
    <w:rsid w:val="00DB79D5"/>
    <w:pPr>
      <w:spacing w:after="160" w:line="259" w:lineRule="auto"/>
    </w:pPr>
  </w:style>
  <w:style w:type="paragraph" w:customStyle="1" w:styleId="140BCA8D592F4E7A9BB5B91F68609DE8">
    <w:name w:val="140BCA8D592F4E7A9BB5B91F68609DE8"/>
    <w:rsid w:val="00DB79D5"/>
    <w:pPr>
      <w:spacing w:after="160" w:line="259" w:lineRule="auto"/>
    </w:pPr>
  </w:style>
  <w:style w:type="paragraph" w:customStyle="1" w:styleId="45257A38BF7F4C97A81D68A4A4E16A2B">
    <w:name w:val="45257A38BF7F4C97A81D68A4A4E16A2B"/>
    <w:rsid w:val="00DB79D5"/>
    <w:pPr>
      <w:spacing w:after="160" w:line="259" w:lineRule="auto"/>
    </w:pPr>
  </w:style>
  <w:style w:type="paragraph" w:customStyle="1" w:styleId="A201EEBBB6B649F58D37C70819040A3E">
    <w:name w:val="A201EEBBB6B649F58D37C70819040A3E"/>
    <w:rsid w:val="00DB79D5"/>
    <w:pPr>
      <w:spacing w:after="160" w:line="259" w:lineRule="auto"/>
    </w:pPr>
  </w:style>
  <w:style w:type="paragraph" w:customStyle="1" w:styleId="5B76C8915E814844B011142ED59F9DEB">
    <w:name w:val="5B76C8915E814844B011142ED59F9DEB"/>
    <w:rsid w:val="00DB79D5"/>
    <w:pPr>
      <w:spacing w:after="160" w:line="259" w:lineRule="auto"/>
    </w:pPr>
  </w:style>
  <w:style w:type="paragraph" w:customStyle="1" w:styleId="1F94282CF67E4FCBB49A275DC980E960">
    <w:name w:val="1F94282CF67E4FCBB49A275DC980E960"/>
    <w:rsid w:val="00DB79D5"/>
    <w:pPr>
      <w:spacing w:after="160" w:line="259" w:lineRule="auto"/>
    </w:pPr>
  </w:style>
  <w:style w:type="paragraph" w:customStyle="1" w:styleId="63AA70E7EEB447369A329DDD1E596967">
    <w:name w:val="63AA70E7EEB447369A329DDD1E596967"/>
    <w:rsid w:val="00DB79D5"/>
    <w:pPr>
      <w:spacing w:after="160" w:line="259" w:lineRule="auto"/>
    </w:pPr>
  </w:style>
  <w:style w:type="paragraph" w:customStyle="1" w:styleId="D04DAC67FAE74D1183AA1916EAFB6CC6">
    <w:name w:val="D04DAC67FAE74D1183AA1916EAFB6CC6"/>
    <w:rsid w:val="00DB79D5"/>
    <w:pPr>
      <w:spacing w:after="160" w:line="259" w:lineRule="auto"/>
    </w:pPr>
  </w:style>
  <w:style w:type="paragraph" w:customStyle="1" w:styleId="475A346366FF45DBA8A4417DB37B1F5F">
    <w:name w:val="475A346366FF45DBA8A4417DB37B1F5F"/>
    <w:rsid w:val="00DB79D5"/>
    <w:pPr>
      <w:spacing w:after="160" w:line="259" w:lineRule="auto"/>
    </w:pPr>
  </w:style>
  <w:style w:type="paragraph" w:customStyle="1" w:styleId="A40729F9961E46F09A438AD8DB74AE36">
    <w:name w:val="A40729F9961E46F09A438AD8DB74AE36"/>
    <w:rsid w:val="00DB79D5"/>
    <w:pPr>
      <w:spacing w:after="160" w:line="259" w:lineRule="auto"/>
    </w:pPr>
  </w:style>
  <w:style w:type="paragraph" w:customStyle="1" w:styleId="EA5FFD0AAD334A269B46C90DD6B2D935">
    <w:name w:val="EA5FFD0AAD334A269B46C90DD6B2D935"/>
    <w:rsid w:val="00DB79D5"/>
    <w:pPr>
      <w:spacing w:after="160" w:line="259" w:lineRule="auto"/>
    </w:pPr>
  </w:style>
  <w:style w:type="paragraph" w:customStyle="1" w:styleId="603D8271594049AB9CD5B7912ECFE545">
    <w:name w:val="603D8271594049AB9CD5B7912ECFE545"/>
    <w:rsid w:val="00DB79D5"/>
    <w:pPr>
      <w:spacing w:after="160" w:line="259" w:lineRule="auto"/>
    </w:pPr>
  </w:style>
  <w:style w:type="paragraph" w:customStyle="1" w:styleId="AAAADA75FCEC42DCB479AA358B1ABB47">
    <w:name w:val="AAAADA75FCEC42DCB479AA358B1ABB47"/>
    <w:rsid w:val="00DB79D5"/>
    <w:pPr>
      <w:spacing w:after="160" w:line="259" w:lineRule="auto"/>
    </w:pPr>
  </w:style>
  <w:style w:type="paragraph" w:customStyle="1" w:styleId="49FF809CC0CB4351B77C34C7547D5A0D">
    <w:name w:val="49FF809CC0CB4351B77C34C7547D5A0D"/>
    <w:rsid w:val="00DB79D5"/>
    <w:pPr>
      <w:spacing w:after="160" w:line="259" w:lineRule="auto"/>
    </w:pPr>
  </w:style>
  <w:style w:type="paragraph" w:customStyle="1" w:styleId="51B7F83E991542B5978FC624064CFB49">
    <w:name w:val="51B7F83E991542B5978FC624064CFB49"/>
    <w:rsid w:val="00DB79D5"/>
    <w:pPr>
      <w:spacing w:after="160" w:line="259" w:lineRule="auto"/>
    </w:pPr>
  </w:style>
  <w:style w:type="paragraph" w:customStyle="1" w:styleId="9F4204E2D08142D195D741E912B76EBE">
    <w:name w:val="9F4204E2D08142D195D741E912B76EBE"/>
    <w:rsid w:val="00DB79D5"/>
    <w:pPr>
      <w:spacing w:after="160" w:line="259" w:lineRule="auto"/>
    </w:pPr>
  </w:style>
  <w:style w:type="paragraph" w:customStyle="1" w:styleId="0FE33A285BA44A4294FF8E03452FCBC0">
    <w:name w:val="0FE33A285BA44A4294FF8E03452FCBC0"/>
    <w:rsid w:val="00DB79D5"/>
    <w:pPr>
      <w:spacing w:after="160" w:line="259" w:lineRule="auto"/>
    </w:pPr>
  </w:style>
  <w:style w:type="paragraph" w:customStyle="1" w:styleId="14058B75A72C4EDAA0CA71BF25EB7064">
    <w:name w:val="14058B75A72C4EDAA0CA71BF25EB7064"/>
    <w:rsid w:val="00DB79D5"/>
    <w:pPr>
      <w:spacing w:after="160" w:line="259" w:lineRule="auto"/>
    </w:pPr>
  </w:style>
  <w:style w:type="paragraph" w:customStyle="1" w:styleId="6E3F92E04C9D4BEE9642EDDAB55C852B">
    <w:name w:val="6E3F92E04C9D4BEE9642EDDAB55C852B"/>
    <w:rsid w:val="00DB79D5"/>
    <w:pPr>
      <w:spacing w:after="160" w:line="259" w:lineRule="auto"/>
    </w:pPr>
  </w:style>
  <w:style w:type="paragraph" w:customStyle="1" w:styleId="FE96238CE4F444859045AC78FB672855">
    <w:name w:val="FE96238CE4F444859045AC78FB672855"/>
    <w:rsid w:val="00DB79D5"/>
    <w:pPr>
      <w:spacing w:after="160" w:line="259" w:lineRule="auto"/>
    </w:pPr>
  </w:style>
  <w:style w:type="paragraph" w:customStyle="1" w:styleId="721A359CF28A4AD09C5B362B459B1861">
    <w:name w:val="721A359CF28A4AD09C5B362B459B1861"/>
    <w:rsid w:val="00DB79D5"/>
    <w:pPr>
      <w:spacing w:after="160" w:line="259" w:lineRule="auto"/>
    </w:pPr>
  </w:style>
  <w:style w:type="paragraph" w:customStyle="1" w:styleId="5B76C8915E814844B011142ED59F9DEB1">
    <w:name w:val="5B76C8915E814844B011142ED59F9DEB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F94282CF67E4FCBB49A275DC980E9601">
    <w:name w:val="1F94282CF67E4FCBB49A275DC980E96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8BFF8AF9816490DACEB0993B7F25230">
    <w:name w:val="B8BFF8AF9816490DACEB0993B7F25230"/>
    <w:rsid w:val="00902460"/>
    <w:pPr>
      <w:spacing w:after="160" w:line="259" w:lineRule="auto"/>
    </w:pPr>
  </w:style>
  <w:style w:type="paragraph" w:customStyle="1" w:styleId="D86B941E135443738667AF3EC9B3E785">
    <w:name w:val="D86B941E135443738667AF3EC9B3E785"/>
    <w:rsid w:val="00902460"/>
    <w:pPr>
      <w:spacing w:after="160" w:line="259" w:lineRule="auto"/>
    </w:pPr>
  </w:style>
  <w:style w:type="paragraph" w:customStyle="1" w:styleId="45756629747F45F38B7EA7EBDE251842">
    <w:name w:val="45756629747F45F38B7EA7EBDE251842"/>
    <w:rsid w:val="00902460"/>
    <w:pPr>
      <w:spacing w:after="160" w:line="259" w:lineRule="auto"/>
    </w:pPr>
  </w:style>
  <w:style w:type="paragraph" w:customStyle="1" w:styleId="B8BFF8AF9816490DACEB0993B7F252301">
    <w:name w:val="B8BFF8AF9816490DACEB0993B7F2523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86B941E135443738667AF3EC9B3E7851">
    <w:name w:val="D86B941E135443738667AF3EC9B3E785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">
    <w:name w:val="8A5A84BA8B6C40A5A488A487C94426EA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1">
    <w:name w:val="8A5A84BA8B6C40A5A488A487C94426EA1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2">
    <w:name w:val="8A5A84BA8B6C40A5A488A487C94426EA2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3">
    <w:name w:val="8A5A84BA8B6C40A5A488A487C94426EA3"/>
    <w:rsid w:val="003760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7555D1C36ED4F8EAE463BDFBD121B0F">
    <w:name w:val="17555D1C36ED4F8EAE463BDFBD121B0F"/>
    <w:rsid w:val="00664A2A"/>
    <w:pPr>
      <w:spacing w:after="160" w:line="259" w:lineRule="auto"/>
    </w:pPr>
  </w:style>
  <w:style w:type="paragraph" w:customStyle="1" w:styleId="17555D1C36ED4F8EAE463BDFBD121B0F1">
    <w:name w:val="17555D1C36ED4F8EAE463BDFBD121B0F1"/>
    <w:rsid w:val="004254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">
    <w:name w:val="51EF076CDACA40709E7C52B0B5383815"/>
    <w:rsid w:val="007D12D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1">
    <w:name w:val="51EF076CDACA40709E7C52B0B53838151"/>
    <w:rsid w:val="00B468C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2">
    <w:name w:val="51EF076CDACA40709E7C52B0B5383815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3">
    <w:name w:val="51EF076CDACA40709E7C52B0B5383815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4">
    <w:name w:val="51EF076CDACA40709E7C52B0B5383815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">
    <w:name w:val="ED198DF9AE334AB687E52EE9454A5DE3"/>
    <w:rsid w:val="002D194C"/>
    <w:pPr>
      <w:spacing w:after="160" w:line="259" w:lineRule="auto"/>
    </w:pPr>
  </w:style>
  <w:style w:type="paragraph" w:customStyle="1" w:styleId="ED198DF9AE334AB687E52EE9454A5DE31">
    <w:name w:val="ED198DF9AE334AB687E52EE9454A5DE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2">
    <w:name w:val="ED198DF9AE334AB687E52EE9454A5DE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8DE003FA6E340DBB2342798CA0D5FB7">
    <w:name w:val="68DE003FA6E340DBB2342798CA0D5FB7"/>
    <w:rsid w:val="002D194C"/>
    <w:pPr>
      <w:spacing w:after="160" w:line="259" w:lineRule="auto"/>
    </w:pPr>
  </w:style>
  <w:style w:type="paragraph" w:customStyle="1" w:styleId="8F733C73194A48648D6F14162244B3B3">
    <w:name w:val="8F733C73194A48648D6F14162244B3B3"/>
    <w:rsid w:val="002D194C"/>
    <w:pPr>
      <w:spacing w:after="160" w:line="259" w:lineRule="auto"/>
    </w:pPr>
  </w:style>
  <w:style w:type="paragraph" w:customStyle="1" w:styleId="8F733C73194A48648D6F14162244B3B31">
    <w:name w:val="8F733C73194A48648D6F14162244B3B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2">
    <w:name w:val="8F733C73194A48648D6F14162244B3B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3">
    <w:name w:val="8F733C73194A48648D6F14162244B3B3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4">
    <w:name w:val="8F733C73194A48648D6F14162244B3B3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5">
    <w:name w:val="8F733C73194A48648D6F14162244B3B35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6">
    <w:name w:val="8F733C73194A48648D6F14162244B3B36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7">
    <w:name w:val="8F733C73194A48648D6F14162244B3B37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8">
    <w:name w:val="8F733C73194A48648D6F14162244B3B38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9">
    <w:name w:val="8F733C73194A48648D6F14162244B3B39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0">
    <w:name w:val="8F733C73194A48648D6F14162244B3B310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1">
    <w:name w:val="8F733C73194A48648D6F14162244B3B31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2">
    <w:name w:val="8F733C73194A48648D6F14162244B3B31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6700DE4B2C24FB3BDFA8E04D43F80E8">
    <w:name w:val="36700DE4B2C24FB3BDFA8E04D43F80E8"/>
    <w:rsid w:val="006777E1"/>
    <w:pPr>
      <w:spacing w:after="160" w:line="259" w:lineRule="auto"/>
    </w:pPr>
  </w:style>
  <w:style w:type="paragraph" w:customStyle="1" w:styleId="DE4D84C04DFA49869F6467F7B5C68C12">
    <w:name w:val="DE4D84C04DFA49869F6467F7B5C68C12"/>
    <w:rsid w:val="006777E1"/>
    <w:pPr>
      <w:spacing w:after="160" w:line="259" w:lineRule="auto"/>
    </w:pPr>
  </w:style>
  <w:style w:type="paragraph" w:customStyle="1" w:styleId="72944CCA26F14A4D86421988343D3E58">
    <w:name w:val="72944CCA26F14A4D86421988343D3E58"/>
    <w:rsid w:val="006777E1"/>
    <w:pPr>
      <w:spacing w:after="160" w:line="259" w:lineRule="auto"/>
    </w:pPr>
  </w:style>
  <w:style w:type="paragraph" w:customStyle="1" w:styleId="3CF5CC436DCD4D8190C6FD2E64DD3A38">
    <w:name w:val="3CF5CC436DCD4D8190C6FD2E64DD3A38"/>
    <w:rsid w:val="006777E1"/>
    <w:pPr>
      <w:spacing w:after="160" w:line="259" w:lineRule="auto"/>
    </w:pPr>
  </w:style>
  <w:style w:type="paragraph" w:customStyle="1" w:styleId="691E97BB1331484C875BE700256F140B">
    <w:name w:val="691E97BB1331484C875BE700256F140B"/>
    <w:rsid w:val="006777E1"/>
    <w:pPr>
      <w:spacing w:after="160" w:line="259" w:lineRule="auto"/>
    </w:pPr>
  </w:style>
  <w:style w:type="paragraph" w:customStyle="1" w:styleId="6CB0A761AAA54C289EC1F9667323601E">
    <w:name w:val="6CB0A761AAA54C289EC1F9667323601E"/>
    <w:rsid w:val="006777E1"/>
    <w:pPr>
      <w:spacing w:after="160" w:line="259" w:lineRule="auto"/>
    </w:pPr>
  </w:style>
  <w:style w:type="paragraph" w:customStyle="1" w:styleId="6CB0A761AAA54C289EC1F9667323601E1">
    <w:name w:val="6CB0A761AAA54C289EC1F9667323601E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2">
    <w:name w:val="6CB0A761AAA54C289EC1F9667323601E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3">
    <w:name w:val="6CB0A761AAA54C289EC1F9667323601E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4">
    <w:name w:val="6CB0A761AAA54C289EC1F9667323601E4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5">
    <w:name w:val="6CB0A761AAA54C289EC1F9667323601E5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6">
    <w:name w:val="6CB0A761AAA54C289EC1F9667323601E6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7C129D1769F468ABD794839E3D6A24B">
    <w:name w:val="F7C129D1769F468ABD794839E3D6A24B"/>
    <w:rsid w:val="006777E1"/>
    <w:pPr>
      <w:spacing w:after="160" w:line="259" w:lineRule="auto"/>
    </w:pPr>
  </w:style>
  <w:style w:type="paragraph" w:customStyle="1" w:styleId="A5C1136AA14D4652B4C301F2DF72DC37">
    <w:name w:val="A5C1136AA14D4652B4C301F2DF72DC37"/>
    <w:rsid w:val="006777E1"/>
    <w:pPr>
      <w:spacing w:after="160" w:line="259" w:lineRule="auto"/>
    </w:pPr>
  </w:style>
  <w:style w:type="paragraph" w:customStyle="1" w:styleId="A5C1136AA14D4652B4C301F2DF72DC371">
    <w:name w:val="A5C1136AA14D4652B4C301F2DF72DC37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">
    <w:name w:val="A5C1136AA14D4652B4C301F2DF72DC37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3">
    <w:name w:val="A5C1136AA14D4652B4C301F2DF72DC37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4">
    <w:name w:val="A5C1136AA14D4652B4C301F2DF72DC374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5">
    <w:name w:val="A5C1136AA14D4652B4C301F2DF72DC375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D501C5D93046A7943958E03327F2A9">
    <w:name w:val="A5D501C5D93046A7943958E03327F2A9"/>
    <w:rsid w:val="00122E9C"/>
    <w:pPr>
      <w:spacing w:after="160" w:line="259" w:lineRule="auto"/>
    </w:pPr>
  </w:style>
  <w:style w:type="paragraph" w:customStyle="1" w:styleId="1E436F3C271A4DF992FF6C374416FDDE">
    <w:name w:val="1E436F3C271A4DF992FF6C374416FDDE"/>
    <w:rsid w:val="00122E9C"/>
    <w:pPr>
      <w:spacing w:after="160" w:line="259" w:lineRule="auto"/>
    </w:pPr>
  </w:style>
  <w:style w:type="paragraph" w:customStyle="1" w:styleId="CBDDD7B563DD4B8B9B895C85A93CEDA7">
    <w:name w:val="CBDDD7B563DD4B8B9B895C85A93CEDA7"/>
    <w:rsid w:val="00122E9C"/>
    <w:pPr>
      <w:spacing w:after="160" w:line="259" w:lineRule="auto"/>
    </w:pPr>
  </w:style>
  <w:style w:type="paragraph" w:customStyle="1" w:styleId="1EAB0D7BF9A5455885F2BEA90BBDFD83">
    <w:name w:val="1EAB0D7BF9A5455885F2BEA90BBDFD83"/>
    <w:rsid w:val="00122E9C"/>
    <w:pPr>
      <w:spacing w:after="160" w:line="259" w:lineRule="auto"/>
    </w:pPr>
  </w:style>
  <w:style w:type="paragraph" w:customStyle="1" w:styleId="6BB0D05FDA724AA6A517821F957B70CD">
    <w:name w:val="6BB0D05FDA724AA6A517821F957B70CD"/>
    <w:rsid w:val="00122E9C"/>
    <w:pPr>
      <w:spacing w:after="160" w:line="259" w:lineRule="auto"/>
    </w:pPr>
  </w:style>
  <w:style w:type="paragraph" w:customStyle="1" w:styleId="A5C1136AA14D4652B4C301F2DF72DC376">
    <w:name w:val="A5C1136AA14D4652B4C301F2DF72DC376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7">
    <w:name w:val="A5C1136AA14D4652B4C301F2DF72DC377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8">
    <w:name w:val="A5C1136AA14D4652B4C301F2DF72DC378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9">
    <w:name w:val="A5C1136AA14D4652B4C301F2DF72DC379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0">
    <w:name w:val="A5C1136AA14D4652B4C301F2DF72DC3710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1">
    <w:name w:val="A5C1136AA14D4652B4C301F2DF72DC3711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2">
    <w:name w:val="A5C1136AA14D4652B4C301F2DF72DC3712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3">
    <w:name w:val="A5C1136AA14D4652B4C301F2DF72DC3713"/>
    <w:rsid w:val="008310C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4">
    <w:name w:val="A5C1136AA14D4652B4C301F2DF72DC3714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5">
    <w:name w:val="A5C1136AA14D4652B4C301F2DF72DC3715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6">
    <w:name w:val="A5C1136AA14D4652B4C301F2DF72DC3716"/>
    <w:rsid w:val="002E04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7">
    <w:name w:val="A5C1136AA14D4652B4C301F2DF72DC3717"/>
    <w:rsid w:val="006F60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8">
    <w:name w:val="A5C1136AA14D4652B4C301F2DF72DC3718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9">
    <w:name w:val="A5C1136AA14D4652B4C301F2DF72DC3719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0">
    <w:name w:val="A5C1136AA14D4652B4C301F2DF72DC3720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1">
    <w:name w:val="A5C1136AA14D4652B4C301F2DF72DC3721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24A35DACBB448FE929E5598980F6219">
    <w:name w:val="624A35DACBB448FE929E5598980F6219"/>
    <w:rsid w:val="00532463"/>
    <w:pPr>
      <w:spacing w:after="160" w:line="259" w:lineRule="auto"/>
    </w:pPr>
  </w:style>
  <w:style w:type="paragraph" w:customStyle="1" w:styleId="F9C9FB8691364676A300029A51E8130B">
    <w:name w:val="F9C9FB8691364676A300029A51E8130B"/>
    <w:rsid w:val="00532463"/>
    <w:pPr>
      <w:spacing w:after="160" w:line="259" w:lineRule="auto"/>
    </w:pPr>
  </w:style>
  <w:style w:type="paragraph" w:customStyle="1" w:styleId="B6034D5DAA004258B4EB6E17D7066F1A">
    <w:name w:val="B6034D5DAA004258B4EB6E17D7066F1A"/>
    <w:rsid w:val="00532463"/>
    <w:pPr>
      <w:spacing w:after="160" w:line="259" w:lineRule="auto"/>
    </w:pPr>
  </w:style>
  <w:style w:type="paragraph" w:customStyle="1" w:styleId="16C9BB1A830C496880D4450D4AC569F9">
    <w:name w:val="16C9BB1A830C496880D4450D4AC569F9"/>
    <w:rsid w:val="00532463"/>
    <w:pPr>
      <w:spacing w:after="160" w:line="259" w:lineRule="auto"/>
    </w:pPr>
  </w:style>
  <w:style w:type="paragraph" w:customStyle="1" w:styleId="4C03429C49B449AA90CE2D5CFE09F180">
    <w:name w:val="4C03429C49B449AA90CE2D5CFE09F180"/>
    <w:rsid w:val="00532463"/>
    <w:pPr>
      <w:spacing w:after="160" w:line="259" w:lineRule="auto"/>
    </w:pPr>
  </w:style>
  <w:style w:type="paragraph" w:customStyle="1" w:styleId="A0057D95199F4F27BB7148589F2FC8EB">
    <w:name w:val="A0057D95199F4F27BB7148589F2FC8EB"/>
    <w:rsid w:val="00532463"/>
    <w:pPr>
      <w:spacing w:after="160" w:line="259" w:lineRule="auto"/>
    </w:pPr>
  </w:style>
  <w:style w:type="paragraph" w:customStyle="1" w:styleId="16C9BB1A830C496880D4450D4AC569F91">
    <w:name w:val="16C9BB1A830C496880D4450D4AC569F91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2">
    <w:name w:val="16C9BB1A830C496880D4450D4AC569F92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3">
    <w:name w:val="16C9BB1A830C496880D4450D4AC569F93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4">
    <w:name w:val="16C9BB1A830C496880D4450D4AC569F94"/>
    <w:rsid w:val="005722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5">
    <w:name w:val="16C9BB1A830C496880D4450D4AC569F95"/>
    <w:rsid w:val="00BA6AF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503968C4B74FD79901F64927A654CA">
    <w:name w:val="AC503968C4B74FD79901F64927A654CA"/>
    <w:rsid w:val="00E26027"/>
    <w:pPr>
      <w:spacing w:after="160" w:line="259" w:lineRule="auto"/>
    </w:pPr>
  </w:style>
  <w:style w:type="paragraph" w:customStyle="1" w:styleId="16C9BB1A830C496880D4450D4AC569F96">
    <w:name w:val="16C9BB1A830C496880D4450D4AC569F96"/>
    <w:rsid w:val="00E260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7">
    <w:name w:val="16C9BB1A830C496880D4450D4AC569F97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8">
    <w:name w:val="16C9BB1A830C496880D4450D4AC569F98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9">
    <w:name w:val="16C9BB1A830C496880D4450D4AC569F99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0">
    <w:name w:val="16C9BB1A830C496880D4450D4AC569F910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1">
    <w:name w:val="16C9BB1A830C496880D4450D4AC569F91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">
    <w:name w:val="1328649D8CF64379A385A03DE845852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2">
    <w:name w:val="16C9BB1A830C496880D4450D4AC569F91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">
    <w:name w:val="1328649D8CF64379A385A03DE8458523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3">
    <w:name w:val="16C9BB1A830C496880D4450D4AC569F91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">
    <w:name w:val="1328649D8CF64379A385A03DE8458523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4">
    <w:name w:val="16C9BB1A830C496880D4450D4AC569F914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3">
    <w:name w:val="1328649D8CF64379A385A03DE84585233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95D3035A5B42E8AB152565DF71A50E">
    <w:name w:val="AC95D3035A5B42E8AB152565DF71A50E"/>
    <w:rsid w:val="00647C25"/>
    <w:pPr>
      <w:spacing w:after="160" w:line="259" w:lineRule="auto"/>
    </w:pPr>
  </w:style>
  <w:style w:type="paragraph" w:customStyle="1" w:styleId="575A876851FA4195BFEC599EC12596DD">
    <w:name w:val="575A876851FA4195BFEC599EC12596DD"/>
    <w:rsid w:val="00647C25"/>
    <w:pPr>
      <w:spacing w:after="160" w:line="259" w:lineRule="auto"/>
    </w:pPr>
  </w:style>
  <w:style w:type="paragraph" w:customStyle="1" w:styleId="575A876851FA4195BFEC599EC12596DD1">
    <w:name w:val="575A876851FA4195BFEC599EC12596D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4">
    <w:name w:val="1328649D8CF64379A385A03DE8458523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2">
    <w:name w:val="575A876851FA4195BFEC599EC12596D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5">
    <w:name w:val="1328649D8CF64379A385A03DE84585235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3">
    <w:name w:val="575A876851FA4195BFEC599EC12596D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6">
    <w:name w:val="1328649D8CF64379A385A03DE84585236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4">
    <w:name w:val="575A876851FA4195BFEC599EC12596DD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7">
    <w:name w:val="1328649D8CF64379A385A03DE84585237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257933CFADE4A158D400E940440949C">
    <w:name w:val="F257933CFADE4A158D400E940440949C"/>
    <w:rsid w:val="00647C25"/>
    <w:pPr>
      <w:spacing w:after="160" w:line="259" w:lineRule="auto"/>
    </w:pPr>
  </w:style>
  <w:style w:type="paragraph" w:customStyle="1" w:styleId="F257933CFADE4A158D400E940440949C1">
    <w:name w:val="F257933CFADE4A158D400E940440949C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8">
    <w:name w:val="1328649D8CF64379A385A03DE84585238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">
    <w:name w:val="7E85D5C2F05348BFBDB2E90174D47FFD"/>
    <w:rsid w:val="00647C25"/>
    <w:pPr>
      <w:spacing w:after="160" w:line="259" w:lineRule="auto"/>
    </w:pPr>
  </w:style>
  <w:style w:type="paragraph" w:customStyle="1" w:styleId="7E85D5C2F05348BFBDB2E90174D47FFD1">
    <w:name w:val="7E85D5C2F05348BFBDB2E90174D47FF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9">
    <w:name w:val="1328649D8CF64379A385A03DE84585239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2">
    <w:name w:val="7E85D5C2F05348BFBDB2E90174D47FF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0">
    <w:name w:val="1328649D8CF64379A385A03DE845852310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3">
    <w:name w:val="7E85D5C2F05348BFBDB2E90174D47FF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1">
    <w:name w:val="1328649D8CF64379A385A03DE84585231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08FE38E87E34FEDB4CB1B5EA93C3F76">
    <w:name w:val="A08FE38E87E34FEDB4CB1B5EA93C3F76"/>
    <w:rsid w:val="00647C25"/>
    <w:pPr>
      <w:spacing w:after="160" w:line="259" w:lineRule="auto"/>
    </w:pPr>
  </w:style>
  <w:style w:type="paragraph" w:customStyle="1" w:styleId="5F257DAD586C41E3B7BFCC2815DCC6A8">
    <w:name w:val="5F257DAD586C41E3B7BFCC2815DCC6A8"/>
    <w:rsid w:val="00647C25"/>
    <w:pPr>
      <w:spacing w:after="160" w:line="259" w:lineRule="auto"/>
    </w:pPr>
  </w:style>
  <w:style w:type="paragraph" w:customStyle="1" w:styleId="02B5DDEA5C144B67B5FCD3C8C7E81954">
    <w:name w:val="02B5DDEA5C144B67B5FCD3C8C7E81954"/>
    <w:rsid w:val="00647C25"/>
    <w:pPr>
      <w:spacing w:after="160" w:line="259" w:lineRule="auto"/>
    </w:pPr>
  </w:style>
  <w:style w:type="paragraph" w:customStyle="1" w:styleId="6C668EDFA9A64E6BB7CA051A1011B101">
    <w:name w:val="6C668EDFA9A64E6BB7CA051A1011B101"/>
    <w:rsid w:val="00647C25"/>
    <w:pPr>
      <w:spacing w:after="160" w:line="259" w:lineRule="auto"/>
    </w:pPr>
  </w:style>
  <w:style w:type="paragraph" w:customStyle="1" w:styleId="BD42BFE6F64C47A0B420A29FE4C661E6">
    <w:name w:val="BD42BFE6F64C47A0B420A29FE4C661E6"/>
    <w:rsid w:val="00647C25"/>
    <w:pPr>
      <w:spacing w:after="160" w:line="259" w:lineRule="auto"/>
    </w:pPr>
  </w:style>
  <w:style w:type="paragraph" w:customStyle="1" w:styleId="CCD50655577E4305A608AE7C8BDC36DD">
    <w:name w:val="CCD50655577E4305A608AE7C8BDC36DD"/>
    <w:rsid w:val="00647C25"/>
    <w:pPr>
      <w:spacing w:after="160" w:line="259" w:lineRule="auto"/>
    </w:pPr>
  </w:style>
  <w:style w:type="paragraph" w:customStyle="1" w:styleId="E1C325A086BD47CD9543FE37D052B9F1">
    <w:name w:val="E1C325A086BD47CD9543FE37D052B9F1"/>
    <w:rsid w:val="00647C25"/>
    <w:pPr>
      <w:spacing w:after="160" w:line="259" w:lineRule="auto"/>
    </w:pPr>
  </w:style>
  <w:style w:type="paragraph" w:customStyle="1" w:styleId="9BCFE71972B744E08776668A374EE4F6">
    <w:name w:val="9BCFE71972B744E08776668A374EE4F6"/>
    <w:rsid w:val="00647C25"/>
    <w:pPr>
      <w:spacing w:after="160" w:line="259" w:lineRule="auto"/>
    </w:pPr>
  </w:style>
  <w:style w:type="paragraph" w:customStyle="1" w:styleId="9BCFE71972B744E08776668A374EE4F61">
    <w:name w:val="9BCFE71972B744E08776668A374EE4F6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2">
    <w:name w:val="1328649D8CF64379A385A03DE84585231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9C084C2C3484B6CB758D442D9D2F25D">
    <w:name w:val="09C084C2C3484B6CB758D442D9D2F25D"/>
    <w:rsid w:val="00BE476C"/>
    <w:pPr>
      <w:spacing w:after="160" w:line="259" w:lineRule="auto"/>
    </w:pPr>
  </w:style>
  <w:style w:type="paragraph" w:customStyle="1" w:styleId="4F76E99BAC5844829FD90FCD2B40D827">
    <w:name w:val="4F76E99BAC5844829FD90FCD2B40D827"/>
    <w:rsid w:val="00BE476C"/>
    <w:pPr>
      <w:spacing w:after="160" w:line="259" w:lineRule="auto"/>
    </w:pPr>
  </w:style>
  <w:style w:type="paragraph" w:customStyle="1" w:styleId="0F3702953EC843F6A71DF6B375F7E7A2">
    <w:name w:val="0F3702953EC843F6A71DF6B375F7E7A2"/>
    <w:rsid w:val="00BE476C"/>
    <w:pPr>
      <w:spacing w:after="160" w:line="259" w:lineRule="auto"/>
    </w:pPr>
  </w:style>
  <w:style w:type="paragraph" w:customStyle="1" w:styleId="BC70C57E93E140E0BAC035BAFE23DC2B">
    <w:name w:val="BC70C57E93E140E0BAC035BAFE23DC2B"/>
    <w:rsid w:val="00BE476C"/>
    <w:pPr>
      <w:spacing w:after="160" w:line="259" w:lineRule="auto"/>
    </w:pPr>
  </w:style>
  <w:style w:type="paragraph" w:customStyle="1" w:styleId="0B7814701F514D71BA69D459D2F816E5">
    <w:name w:val="0B7814701F514D71BA69D459D2F816E5"/>
    <w:rsid w:val="00BE476C"/>
    <w:pPr>
      <w:spacing w:after="160" w:line="259" w:lineRule="auto"/>
    </w:pPr>
  </w:style>
  <w:style w:type="paragraph" w:customStyle="1" w:styleId="0F3702953EC843F6A71DF6B375F7E7A21">
    <w:name w:val="0F3702953EC843F6A71DF6B375F7E7A21"/>
    <w:rsid w:val="00BE47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C70C57E93E140E0BAC035BAFE23DC2B1">
    <w:name w:val="BC70C57E93E140E0BAC035BAFE23DC2B1"/>
    <w:rsid w:val="00BE47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F3702953EC843F6A71DF6B375F7E7A22">
    <w:name w:val="0F3702953EC843F6A71DF6B375F7E7A22"/>
    <w:rsid w:val="005B49D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C70C57E93E140E0BAC035BAFE23DC2B2">
    <w:name w:val="BC70C57E93E140E0BAC035BAFE23DC2B2"/>
    <w:rsid w:val="005B49D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F3702953EC843F6A71DF6B375F7E7A23">
    <w:name w:val="0F3702953EC843F6A71DF6B375F7E7A23"/>
    <w:rsid w:val="00262C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C70C57E93E140E0BAC035BAFE23DC2B3">
    <w:name w:val="BC70C57E93E140E0BAC035BAFE23DC2B3"/>
    <w:rsid w:val="00262C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F3702953EC843F6A71DF6B375F7E7A24">
    <w:name w:val="0F3702953EC843F6A71DF6B375F7E7A24"/>
    <w:rsid w:val="00663D5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C70C57E93E140E0BAC035BAFE23DC2B4">
    <w:name w:val="BC70C57E93E140E0BAC035BAFE23DC2B4"/>
    <w:rsid w:val="00663D5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F3702953EC843F6A71DF6B375F7E7A25">
    <w:name w:val="0F3702953EC843F6A71DF6B375F7E7A25"/>
    <w:rsid w:val="005D1F8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C70C57E93E140E0BAC035BAFE23DC2B5">
    <w:name w:val="BC70C57E93E140E0BAC035BAFE23DC2B5"/>
    <w:rsid w:val="005D1F8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F3702953EC843F6A71DF6B375F7E7A26">
    <w:name w:val="0F3702953EC843F6A71DF6B375F7E7A26"/>
    <w:rsid w:val="00C5706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C70C57E93E140E0BAC035BAFE23DC2B6">
    <w:name w:val="BC70C57E93E140E0BAC035BAFE23DC2B6"/>
    <w:rsid w:val="00C5706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F3702953EC843F6A71DF6B375F7E7A27">
    <w:name w:val="0F3702953EC843F6A71DF6B375F7E7A27"/>
    <w:rsid w:val="00E6251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C70C57E93E140E0BAC035BAFE23DC2B7">
    <w:name w:val="BC70C57E93E140E0BAC035BAFE23DC2B7"/>
    <w:rsid w:val="00E6251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B8189-4E3D-4A2B-A0DB-8B354A6C7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ПИСЬМА_АЗИЗОВ</Template>
  <TotalTime>166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АППАРАТ</vt:lpstr>
    </vt:vector>
  </TitlesOfParts>
  <Company>Администрация Астраханской области</Company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АППАРАТ</dc:title>
  <dc:creator>Есина Надежда Владимировна</dc:creator>
  <cp:lastModifiedBy>Калгин Михаил Вячеславович</cp:lastModifiedBy>
  <cp:revision>61</cp:revision>
  <cp:lastPrinted>2022-05-27T07:23:00Z</cp:lastPrinted>
  <dcterms:created xsi:type="dcterms:W3CDTF">2022-06-03T06:18:00Z</dcterms:created>
  <dcterms:modified xsi:type="dcterms:W3CDTF">2025-03-19T11:21:00Z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Должность подпис">
    <vt:lpwstr>ezY4NzY2OGNjLWU2YzItNDQxYi04MjAyLTI4NjgxNjYzOTY4YjphOGNjNWMyYS1jZjg5LTQ2MTEtYTRmNC01MjQ5NzVhZDZhYmJ9LT57OGE2ZDhkYWItMDQwOS00NDA5LWFiOGYtMjlhNTQ3NmJmMzFiOmI2MWVlNDk4LWZkYzctNDAwOS04NTdiLTRkNzcwMjBkYWJmOH0=</vt:lpwstr>
  </property>
  <property fmtid="{D5CDD505-2E9C-101B-9397-08002B2CF9AE}" pid="3" name="TPL_И. О. Фамилия Подпис">
    <vt:lpwstr>ezY4NzY2OGNjLWU2YzItNDQxYi04MjAyLTI4NjgxNjYzOTY4YjphOGNjNWMyYS1jZjg5LTQ2MTEtYTRmNC01MjQ5NzVhZDZhYmJ9LT5Jbml0aWFsc0FuZExhc3ROYW1l</vt:lpwstr>
  </property>
  <property fmtid="{D5CDD505-2E9C-101B-9397-08002B2CF9AE}" pid="4" name="TPL_Тема">
    <vt:lpwstr>ezk1NzBlNTE3LTdhYjctNGYyMy1hOTU5LTM2NTI3MTVlZmFkMzo0YmMzOWVmYi0xZjQ2LTRhMWUtOGI4Yy0wNGYyYjkwZDZhOGJ9</vt:lpwstr>
  </property>
</Properties>
</file>