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890542584"/>
        <w:lock w:val="sdtContentLocked"/>
        <w:placeholder>
          <w:docPart w:val="DefaultPlaceholder_-1854013440"/>
        </w:placeholder>
      </w:sdtPr>
      <w:sdtEndPr>
        <w:rPr>
          <w:szCs w:val="28"/>
        </w:rPr>
      </w:sdtEndPr>
      <w:sdtContent>
        <w:tbl>
          <w:tblPr>
            <w:tblStyle w:val="a4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9785"/>
          </w:tblGrid>
          <w:tr w:rsidR="00EB6C7D" w:rsidTr="00EC5A7E">
            <w:tc>
              <w:tcPr>
                <w:tcW w:w="97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80742" w:rsidRDefault="0067027A" w:rsidP="00925194">
                <w:pPr>
                  <w:spacing w:before="120" w:after="120" w:line="192" w:lineRule="auto"/>
                  <w:jc w:val="center"/>
                  <w:rPr>
                    <w:b/>
                    <w:szCs w:val="28"/>
                  </w:rPr>
                </w:pPr>
                <w:r w:rsidRPr="00344C09">
                  <w:rPr>
                    <w:noProof/>
                    <w:szCs w:val="28"/>
                  </w:rPr>
                  <w:drawing>
                    <wp:inline distT="0" distB="0" distL="0" distR="0" wp14:anchorId="1B427F9F" wp14:editId="6126C0DD">
                      <wp:extent cx="419100" cy="909320"/>
                      <wp:effectExtent l="0" t="0" r="0" b="5080"/>
                      <wp:docPr id="1" name="Рисунок 1" descr="C:\Users\MLyapina\Downloads\для Айдиной1 тиф (1).t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MLyapina\Downloads\для Айдиной1 тиф (1).t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992" cy="9654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B6C7D" w:rsidRPr="00580742" w:rsidRDefault="00580742" w:rsidP="00580742">
                <w:pPr>
                  <w:spacing w:after="120" w:line="192" w:lineRule="auto"/>
                  <w:jc w:val="center"/>
                  <w:rPr>
                    <w:b/>
                    <w:sz w:val="32"/>
                    <w:szCs w:val="28"/>
                  </w:rPr>
                </w:pPr>
                <w:r w:rsidRPr="00580742">
                  <w:rPr>
                    <w:b/>
                    <w:sz w:val="32"/>
                    <w:szCs w:val="28"/>
                  </w:rPr>
                  <w:t>ПОСТАНОВЛЕНИЕ</w:t>
                </w:r>
              </w:p>
              <w:p w:rsidR="00580742" w:rsidRPr="00580742" w:rsidRDefault="00580742" w:rsidP="00580742">
                <w:pPr>
                  <w:spacing w:after="120" w:line="192" w:lineRule="auto"/>
                  <w:jc w:val="center"/>
                  <w:rPr>
                    <w:b/>
                    <w:szCs w:val="28"/>
                  </w:rPr>
                </w:pPr>
                <w:r w:rsidRPr="00580742">
                  <w:rPr>
                    <w:b/>
                    <w:sz w:val="32"/>
                    <w:szCs w:val="28"/>
                  </w:rPr>
                  <w:t>ГУБЕРНАТОРА АСТРАХАНСКОЙ ОБЛАСТИ</w:t>
                </w:r>
              </w:p>
            </w:tc>
          </w:tr>
        </w:tbl>
        <w:p w:rsidR="005E6E1E" w:rsidRPr="008A0355" w:rsidRDefault="0013738A" w:rsidP="008926CF">
          <w:pPr>
            <w:jc w:val="center"/>
            <w:rPr>
              <w:szCs w:val="28"/>
            </w:rPr>
          </w:pPr>
        </w:p>
      </w:sdtContent>
    </w:sdt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392"/>
        <w:gridCol w:w="850"/>
        <w:gridCol w:w="2835"/>
        <w:gridCol w:w="271"/>
        <w:gridCol w:w="2139"/>
        <w:gridCol w:w="2552"/>
        <w:gridCol w:w="708"/>
      </w:tblGrid>
      <w:tr w:rsidR="005238EF" w:rsidTr="00F74857"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8EF" w:rsidRDefault="005238EF" w:rsidP="00FF747B">
            <w:pPr>
              <w:ind w:left="-142" w:right="-109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8EF" w:rsidRDefault="005238EF" w:rsidP="00FF747B">
            <w:pPr>
              <w:ind w:left="-142" w:right="-113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5238EF" w:rsidRDefault="005238EF" w:rsidP="00FF747B"/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5238EF" w:rsidRPr="000B2EEE" w:rsidRDefault="005238EF" w:rsidP="00FF747B">
            <w:pPr>
              <w:jc w:val="right"/>
            </w:pPr>
            <w:r>
              <w:t>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8EF" w:rsidRPr="000B2EEE" w:rsidRDefault="005238EF" w:rsidP="00FF747B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238EF" w:rsidRPr="000B2EEE" w:rsidRDefault="005238E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220C54" w:rsidTr="00F74857">
        <w:trPr>
          <w:trHeight w:val="68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20C54" w:rsidRPr="000B2EEE" w:rsidRDefault="00220C54" w:rsidP="00220C54">
            <w:pPr>
              <w:ind w:right="-113" w:hanging="142"/>
            </w:pP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27986396"/>
              <w:lock w:val="contentLocked"/>
              <w:placeholder>
                <w:docPart w:val="712C7088C56E4EA2972303CA340E12BE"/>
              </w:placeholder>
            </w:sdtPr>
            <w:sdtEndPr/>
            <w:sdtContent>
              <w:p w:rsidR="00220C54" w:rsidRPr="000B2EEE" w:rsidRDefault="00220C54" w:rsidP="00220C54">
                <w:pPr>
                  <w:ind w:right="-113" w:hanging="142"/>
                </w:pPr>
                <w:r>
                  <w:t>┌                                                          ┐</w:t>
                </w:r>
              </w:p>
            </w:sdtContent>
          </w:sdt>
        </w:tc>
      </w:tr>
    </w:tbl>
    <w:p w:rsidR="00C034AF" w:rsidRPr="00C034AF" w:rsidRDefault="00C034AF">
      <w:pPr>
        <w:rPr>
          <w:sz w:val="2"/>
          <w:szCs w:val="2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397"/>
        <w:gridCol w:w="4389"/>
        <w:gridCol w:w="4961"/>
      </w:tblGrid>
      <w:tr w:rsidR="00220C54" w:rsidTr="00F74857">
        <w:trPr>
          <w:trHeight w:val="75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B36C9B" w:rsidP="007320A0">
            <w:pPr>
              <w:tabs>
                <w:tab w:val="left" w:pos="4200"/>
              </w:tabs>
              <w:ind w:left="-567" w:firstLine="5"/>
              <w:jc w:val="both"/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13738A" w:rsidP="00B84BFE">
            <w:pPr>
              <w:tabs>
                <w:tab w:val="left" w:pos="4200"/>
              </w:tabs>
              <w:jc w:val="both"/>
            </w:pPr>
            <w:sdt>
              <w:sdtPr>
                <w:alias w:val="Тема"/>
                <w:tag w:val="Тема"/>
                <w:id w:val="-1567019301"/>
                <w:placeholder>
                  <w:docPart w:val="1E5BCF44F16B45B98E6AEDAB5CAFD3D9"/>
                </w:placeholder>
              </w:sdtPr>
              <w:sdtEndPr/>
              <w:sdtContent>
                <w:r w:rsidR="00371A38" w:rsidRPr="00B1207E">
                  <w:rPr>
                    <w:rStyle w:val="ab"/>
                    <w:color w:val="auto"/>
                  </w:rPr>
                  <w:t>О внесении изменений в постановления Губернатора Астраханской области от 17.01.2011 №4, от</w:t>
                </w:r>
                <w:r w:rsidR="00B84BFE">
                  <w:rPr>
                    <w:rStyle w:val="ab"/>
                    <w:color w:val="auto"/>
                  </w:rPr>
                  <w:t> </w:t>
                </w:r>
                <w:bookmarkStart w:id="0" w:name="_GoBack"/>
                <w:bookmarkEnd w:id="0"/>
                <w:r w:rsidR="00371A38" w:rsidRPr="00B1207E">
                  <w:rPr>
                    <w:rStyle w:val="ab"/>
                    <w:color w:val="auto"/>
                  </w:rPr>
                  <w:t>09.10.2023 №124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B36C9B" w:rsidP="00C034AF">
            <w:pPr>
              <w:tabs>
                <w:tab w:val="left" w:pos="4200"/>
              </w:tabs>
              <w:ind w:right="-113"/>
            </w:pPr>
          </w:p>
        </w:tc>
      </w:tr>
    </w:tbl>
    <w:p w:rsidR="006D5A42" w:rsidRDefault="006D5A42" w:rsidP="001E1DB1">
      <w:pPr>
        <w:jc w:val="center"/>
      </w:pPr>
    </w:p>
    <w:p w:rsidR="008926CF" w:rsidRDefault="008926CF" w:rsidP="001E1DB1">
      <w:pPr>
        <w:jc w:val="center"/>
      </w:pPr>
    </w:p>
    <w:p w:rsidR="008926CF" w:rsidRDefault="008926CF" w:rsidP="001E1DB1">
      <w:pPr>
        <w:jc w:val="center"/>
      </w:pPr>
    </w:p>
    <w:p w:rsidR="00F2086B" w:rsidRDefault="00F2086B" w:rsidP="00F2086B">
      <w:pPr>
        <w:widowControl w:val="0"/>
        <w:spacing w:line="228" w:lineRule="auto"/>
        <w:ind w:firstLine="709"/>
        <w:jc w:val="both"/>
        <w:rPr>
          <w:szCs w:val="28"/>
        </w:rPr>
      </w:pPr>
      <w:r w:rsidRPr="005D282C">
        <w:rPr>
          <w:szCs w:val="28"/>
        </w:rPr>
        <w:t>В связи с кадровыми изменениями</w:t>
      </w:r>
    </w:p>
    <w:p w:rsidR="00F2086B" w:rsidRDefault="00F2086B" w:rsidP="00F2086B">
      <w:pPr>
        <w:widowControl w:val="0"/>
        <w:spacing w:line="228" w:lineRule="auto"/>
        <w:jc w:val="both"/>
        <w:rPr>
          <w:szCs w:val="28"/>
        </w:rPr>
      </w:pPr>
      <w:r>
        <w:rPr>
          <w:szCs w:val="28"/>
        </w:rPr>
        <w:t>ПОСТАНОВЛЯЮ:</w:t>
      </w:r>
    </w:p>
    <w:p w:rsidR="00F2086B" w:rsidRPr="005D282C" w:rsidRDefault="00F2086B" w:rsidP="00F2086B">
      <w:pPr>
        <w:widowControl w:val="0"/>
        <w:spacing w:line="228" w:lineRule="auto"/>
        <w:ind w:firstLine="709"/>
        <w:jc w:val="both"/>
        <w:rPr>
          <w:bCs/>
          <w:szCs w:val="28"/>
        </w:rPr>
      </w:pPr>
      <w:r>
        <w:rPr>
          <w:szCs w:val="28"/>
        </w:rPr>
        <w:t>1. В</w:t>
      </w:r>
      <w:r w:rsidRPr="005D282C">
        <w:rPr>
          <w:szCs w:val="28"/>
        </w:rPr>
        <w:t xml:space="preserve">нести в </w:t>
      </w:r>
      <w:r>
        <w:rPr>
          <w:szCs w:val="28"/>
        </w:rPr>
        <w:t>постановление</w:t>
      </w:r>
      <w:r w:rsidRPr="005D282C">
        <w:rPr>
          <w:szCs w:val="28"/>
        </w:rPr>
        <w:t xml:space="preserve"> Губернатора Астраханской области</w:t>
      </w:r>
      <w:r>
        <w:rPr>
          <w:szCs w:val="28"/>
        </w:rPr>
        <w:t xml:space="preserve"> </w:t>
      </w:r>
      <w:r w:rsidRPr="005D282C">
        <w:rPr>
          <w:szCs w:val="28"/>
        </w:rPr>
        <w:t xml:space="preserve">от </w:t>
      </w:r>
      <w:r>
        <w:rPr>
          <w:szCs w:val="28"/>
        </w:rPr>
        <w:t>17</w:t>
      </w:r>
      <w:r w:rsidRPr="005D282C">
        <w:rPr>
          <w:szCs w:val="28"/>
        </w:rPr>
        <w:t>.0</w:t>
      </w:r>
      <w:r>
        <w:rPr>
          <w:szCs w:val="28"/>
        </w:rPr>
        <w:t>1</w:t>
      </w:r>
      <w:r w:rsidRPr="005D282C">
        <w:rPr>
          <w:szCs w:val="28"/>
        </w:rPr>
        <w:t>.20</w:t>
      </w:r>
      <w:r>
        <w:rPr>
          <w:szCs w:val="28"/>
        </w:rPr>
        <w:t>11</w:t>
      </w:r>
      <w:r w:rsidRPr="005D282C">
        <w:rPr>
          <w:szCs w:val="28"/>
        </w:rPr>
        <w:t xml:space="preserve"> № </w:t>
      </w:r>
      <w:r>
        <w:rPr>
          <w:szCs w:val="28"/>
        </w:rPr>
        <w:t>4</w:t>
      </w:r>
      <w:r w:rsidRPr="005D282C">
        <w:rPr>
          <w:szCs w:val="28"/>
        </w:rPr>
        <w:t xml:space="preserve"> «О </w:t>
      </w:r>
      <w:r>
        <w:rPr>
          <w:szCs w:val="28"/>
        </w:rPr>
        <w:t xml:space="preserve">постоянно действующем координационном совещании по обеспечению правопорядка в </w:t>
      </w:r>
      <w:r w:rsidRPr="005D282C">
        <w:rPr>
          <w:szCs w:val="28"/>
        </w:rPr>
        <w:t>Астраханской области</w:t>
      </w:r>
      <w:r w:rsidRPr="005D282C">
        <w:rPr>
          <w:bCs/>
          <w:szCs w:val="28"/>
        </w:rPr>
        <w:t>»</w:t>
      </w:r>
      <w:r>
        <w:rPr>
          <w:bCs/>
          <w:szCs w:val="28"/>
        </w:rPr>
        <w:t xml:space="preserve"> </w:t>
      </w:r>
      <w:r w:rsidRPr="005D282C">
        <w:rPr>
          <w:bCs/>
          <w:szCs w:val="28"/>
        </w:rPr>
        <w:t>следующие изменения:</w:t>
      </w:r>
    </w:p>
    <w:p w:rsidR="00F2086B" w:rsidRDefault="00F2086B" w:rsidP="00F2086B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bCs/>
          <w:szCs w:val="28"/>
        </w:rPr>
      </w:pPr>
      <w:r w:rsidRPr="005D282C">
        <w:rPr>
          <w:bCs/>
          <w:szCs w:val="28"/>
        </w:rPr>
        <w:t>1</w:t>
      </w:r>
      <w:r>
        <w:rPr>
          <w:bCs/>
          <w:szCs w:val="28"/>
        </w:rPr>
        <w:t>.1. </w:t>
      </w:r>
      <w:r w:rsidRPr="005D282C">
        <w:rPr>
          <w:bCs/>
          <w:szCs w:val="28"/>
        </w:rPr>
        <w:t>Вывести</w:t>
      </w:r>
      <w:r>
        <w:rPr>
          <w:bCs/>
          <w:szCs w:val="28"/>
        </w:rPr>
        <w:t xml:space="preserve"> из состава </w:t>
      </w:r>
      <w:r>
        <w:rPr>
          <w:szCs w:val="28"/>
        </w:rPr>
        <w:t xml:space="preserve">постоянно действующего координационного совещания по обеспечению правопорядка в </w:t>
      </w:r>
      <w:r w:rsidRPr="005D282C">
        <w:rPr>
          <w:szCs w:val="28"/>
        </w:rPr>
        <w:t>Астраханской области</w:t>
      </w:r>
      <w:r>
        <w:rPr>
          <w:szCs w:val="28"/>
        </w:rPr>
        <w:t xml:space="preserve">, утвержденного постановлением (далее – </w:t>
      </w:r>
      <w:r>
        <w:rPr>
          <w:bCs/>
          <w:szCs w:val="28"/>
        </w:rPr>
        <w:t xml:space="preserve">состав </w:t>
      </w:r>
      <w:r>
        <w:rPr>
          <w:szCs w:val="28"/>
        </w:rPr>
        <w:t>постоянно действующего координационного совещания), Боболю В.С., Бондареву А.А., Ваганова А.Н., Князева О.А., Кудаева К.А., Левшина С.А., Полумордвинова О.А., Юнусова Р.И.</w:t>
      </w:r>
    </w:p>
    <w:p w:rsidR="00F2086B" w:rsidRDefault="00F2086B" w:rsidP="00F2086B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bCs/>
          <w:szCs w:val="28"/>
        </w:rPr>
      </w:pPr>
      <w:r w:rsidRPr="003D023A">
        <w:rPr>
          <w:bCs/>
          <w:szCs w:val="28"/>
        </w:rPr>
        <w:t>1.2. Ввести в состав постоянно действующего координационного совещания</w:t>
      </w:r>
      <w:r>
        <w:rPr>
          <w:bCs/>
          <w:szCs w:val="28"/>
        </w:rPr>
        <w:t>:</w:t>
      </w:r>
    </w:p>
    <w:p w:rsidR="00F2086B" w:rsidRDefault="00F2086B" w:rsidP="00F2086B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bCs/>
          <w:szCs w:val="28"/>
        </w:rPr>
      </w:pPr>
      <w:r w:rsidRPr="003D023A">
        <w:rPr>
          <w:bCs/>
          <w:szCs w:val="28"/>
        </w:rPr>
        <w:t>Афанасьева Д.А. – вице-губернатора – председателя Правительства Астраханской области</w:t>
      </w:r>
      <w:r>
        <w:rPr>
          <w:bCs/>
          <w:szCs w:val="28"/>
        </w:rPr>
        <w:t>,</w:t>
      </w:r>
      <w:r w:rsidRPr="003D023A">
        <w:rPr>
          <w:bCs/>
          <w:szCs w:val="28"/>
        </w:rPr>
        <w:t xml:space="preserve"> заместител</w:t>
      </w:r>
      <w:r>
        <w:rPr>
          <w:bCs/>
          <w:szCs w:val="28"/>
        </w:rPr>
        <w:t>ем</w:t>
      </w:r>
      <w:r w:rsidRPr="003D023A">
        <w:rPr>
          <w:bCs/>
          <w:szCs w:val="28"/>
        </w:rPr>
        <w:t xml:space="preserve"> председателя постоянно действую</w:t>
      </w:r>
      <w:r>
        <w:rPr>
          <w:bCs/>
          <w:szCs w:val="28"/>
        </w:rPr>
        <w:t>щего координационного совещания</w:t>
      </w:r>
    </w:p>
    <w:p w:rsidR="00F2086B" w:rsidRDefault="00F2086B" w:rsidP="00F2086B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bCs/>
          <w:szCs w:val="28"/>
        </w:rPr>
      </w:pPr>
      <w:r w:rsidRPr="003D023A">
        <w:rPr>
          <w:bCs/>
          <w:szCs w:val="28"/>
        </w:rPr>
        <w:t>Борисенко В.В. – военног</w:t>
      </w:r>
      <w:r>
        <w:rPr>
          <w:bCs/>
          <w:szCs w:val="28"/>
        </w:rPr>
        <w:t>о прокурора Каспийской флотилии (по согласованию)</w:t>
      </w:r>
    </w:p>
    <w:p w:rsidR="00F2086B" w:rsidRDefault="00F2086B" w:rsidP="00F2086B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Волынского И.А. – заместителя </w:t>
      </w:r>
      <w:r w:rsidRPr="003D023A">
        <w:rPr>
          <w:bCs/>
          <w:szCs w:val="28"/>
        </w:rPr>
        <w:t>председателя Правительства Астраханской области</w:t>
      </w:r>
    </w:p>
    <w:p w:rsidR="00F2086B" w:rsidRDefault="00F2086B" w:rsidP="00F2086B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bCs/>
          <w:szCs w:val="28"/>
        </w:rPr>
      </w:pPr>
      <w:r w:rsidRPr="003D023A">
        <w:rPr>
          <w:bCs/>
          <w:szCs w:val="28"/>
        </w:rPr>
        <w:t>Редькина И. А. – главу муниципального образования «Г</w:t>
      </w:r>
      <w:r>
        <w:rPr>
          <w:bCs/>
          <w:szCs w:val="28"/>
        </w:rPr>
        <w:t>ородской округ город Астрахань»</w:t>
      </w:r>
      <w:r w:rsidRPr="004D4446">
        <w:rPr>
          <w:bCs/>
          <w:szCs w:val="28"/>
        </w:rPr>
        <w:t xml:space="preserve"> </w:t>
      </w:r>
      <w:r>
        <w:rPr>
          <w:bCs/>
          <w:szCs w:val="28"/>
        </w:rPr>
        <w:t>(по согласованию)</w:t>
      </w:r>
    </w:p>
    <w:p w:rsidR="00F2086B" w:rsidRDefault="00F2086B" w:rsidP="00F2086B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bCs/>
          <w:szCs w:val="28"/>
        </w:rPr>
      </w:pPr>
      <w:r w:rsidRPr="003D023A">
        <w:rPr>
          <w:bCs/>
          <w:szCs w:val="28"/>
        </w:rPr>
        <w:t>Сызранова А.В. – первого заместителя начальника управления по внутренней политике администрации Губернатора Астраханской области</w:t>
      </w:r>
    </w:p>
    <w:p w:rsidR="00F2086B" w:rsidRDefault="00F2086B" w:rsidP="00F2086B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bCs/>
          <w:szCs w:val="28"/>
        </w:rPr>
      </w:pPr>
      <w:r w:rsidRPr="003D023A">
        <w:rPr>
          <w:bCs/>
          <w:szCs w:val="28"/>
        </w:rPr>
        <w:t>Тимофеева А.С. – министра региональной безопасности Астраханской области</w:t>
      </w:r>
    </w:p>
    <w:p w:rsidR="00F2086B" w:rsidRDefault="00F2086B" w:rsidP="00F2086B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bCs/>
          <w:szCs w:val="28"/>
        </w:rPr>
      </w:pPr>
      <w:r w:rsidRPr="003D023A">
        <w:rPr>
          <w:bCs/>
          <w:szCs w:val="28"/>
        </w:rPr>
        <w:t xml:space="preserve">Фадееву А.В. – </w:t>
      </w:r>
      <w:r>
        <w:rPr>
          <w:bCs/>
          <w:szCs w:val="28"/>
        </w:rPr>
        <w:t>У</w:t>
      </w:r>
      <w:r w:rsidRPr="003D023A">
        <w:rPr>
          <w:bCs/>
          <w:szCs w:val="28"/>
        </w:rPr>
        <w:t>полномоченного по правам ребенка в Астраханской области</w:t>
      </w:r>
      <w:r>
        <w:rPr>
          <w:bCs/>
          <w:szCs w:val="28"/>
        </w:rPr>
        <w:t xml:space="preserve"> (по согласованию).</w:t>
      </w:r>
      <w:r w:rsidRPr="003D023A">
        <w:rPr>
          <w:bCs/>
          <w:szCs w:val="28"/>
        </w:rPr>
        <w:t xml:space="preserve"> </w:t>
      </w:r>
    </w:p>
    <w:p w:rsidR="00F2086B" w:rsidRPr="005D282C" w:rsidRDefault="00F2086B" w:rsidP="00F2086B">
      <w:pPr>
        <w:widowControl w:val="0"/>
        <w:spacing w:line="228" w:lineRule="auto"/>
        <w:ind w:firstLine="709"/>
        <w:jc w:val="both"/>
        <w:rPr>
          <w:bCs/>
          <w:szCs w:val="28"/>
        </w:rPr>
      </w:pPr>
      <w:r>
        <w:rPr>
          <w:szCs w:val="28"/>
        </w:rPr>
        <w:t>2. В</w:t>
      </w:r>
      <w:r w:rsidRPr="005D282C">
        <w:rPr>
          <w:szCs w:val="28"/>
        </w:rPr>
        <w:t xml:space="preserve">нести в </w:t>
      </w:r>
      <w:r>
        <w:rPr>
          <w:szCs w:val="28"/>
        </w:rPr>
        <w:t>постановление</w:t>
      </w:r>
      <w:r w:rsidRPr="005D282C">
        <w:rPr>
          <w:szCs w:val="28"/>
        </w:rPr>
        <w:t xml:space="preserve"> Губернатора Астраханской области</w:t>
      </w:r>
      <w:r>
        <w:rPr>
          <w:szCs w:val="28"/>
        </w:rPr>
        <w:t xml:space="preserve"> </w:t>
      </w:r>
      <w:r w:rsidRPr="005D282C">
        <w:rPr>
          <w:szCs w:val="28"/>
        </w:rPr>
        <w:t xml:space="preserve">от </w:t>
      </w:r>
      <w:r>
        <w:rPr>
          <w:szCs w:val="28"/>
        </w:rPr>
        <w:t>09</w:t>
      </w:r>
      <w:r w:rsidRPr="005D282C">
        <w:rPr>
          <w:szCs w:val="28"/>
        </w:rPr>
        <w:t>.</w:t>
      </w:r>
      <w:r>
        <w:rPr>
          <w:szCs w:val="28"/>
        </w:rPr>
        <w:t>10</w:t>
      </w:r>
      <w:r w:rsidRPr="005D282C">
        <w:rPr>
          <w:szCs w:val="28"/>
        </w:rPr>
        <w:t>.20</w:t>
      </w:r>
      <w:r>
        <w:rPr>
          <w:szCs w:val="28"/>
        </w:rPr>
        <w:t>23</w:t>
      </w:r>
      <w:r w:rsidRPr="005D282C">
        <w:rPr>
          <w:szCs w:val="28"/>
        </w:rPr>
        <w:t xml:space="preserve"> № </w:t>
      </w:r>
      <w:r>
        <w:rPr>
          <w:szCs w:val="28"/>
        </w:rPr>
        <w:t>124</w:t>
      </w:r>
      <w:r w:rsidRPr="005D282C">
        <w:rPr>
          <w:szCs w:val="28"/>
        </w:rPr>
        <w:t xml:space="preserve"> «О</w:t>
      </w:r>
      <w:r>
        <w:rPr>
          <w:szCs w:val="28"/>
        </w:rPr>
        <w:t xml:space="preserve"> совете по реализации государственной миграционной по</w:t>
      </w:r>
      <w:r>
        <w:rPr>
          <w:szCs w:val="28"/>
        </w:rPr>
        <w:lastRenderedPageBreak/>
        <w:t>литики на территории Астраханской области</w:t>
      </w:r>
      <w:r w:rsidRPr="005D282C">
        <w:rPr>
          <w:bCs/>
          <w:szCs w:val="28"/>
        </w:rPr>
        <w:t>»</w:t>
      </w:r>
      <w:r>
        <w:rPr>
          <w:bCs/>
          <w:szCs w:val="28"/>
        </w:rPr>
        <w:t xml:space="preserve"> </w:t>
      </w:r>
      <w:r w:rsidRPr="005D282C">
        <w:rPr>
          <w:bCs/>
          <w:szCs w:val="28"/>
        </w:rPr>
        <w:t>следующие изменения:</w:t>
      </w:r>
    </w:p>
    <w:p w:rsidR="00F2086B" w:rsidRDefault="00F2086B" w:rsidP="00F2086B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>
        <w:rPr>
          <w:bCs/>
          <w:szCs w:val="28"/>
        </w:rPr>
        <w:t>2.1. </w:t>
      </w:r>
      <w:r w:rsidRPr="005D282C">
        <w:rPr>
          <w:bCs/>
          <w:szCs w:val="28"/>
        </w:rPr>
        <w:t>Вывести</w:t>
      </w:r>
      <w:r>
        <w:rPr>
          <w:bCs/>
          <w:szCs w:val="28"/>
        </w:rPr>
        <w:t xml:space="preserve"> из </w:t>
      </w:r>
      <w:r>
        <w:rPr>
          <w:szCs w:val="28"/>
        </w:rPr>
        <w:t>состава совета по реализации государственной миграционной политики на территории Астраханской области, утвержденного постановлением (далее – состав совета), Боболю В.С., Волынского И.А., Гаджиева М.С., Заплавнова Д.М., Левшина С.А., Полумордвинова О.А., Юнусова Р.И.</w:t>
      </w:r>
    </w:p>
    <w:p w:rsidR="00F2086B" w:rsidRDefault="00F2086B" w:rsidP="00F2086B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693FE6">
        <w:rPr>
          <w:szCs w:val="28"/>
        </w:rPr>
        <w:t xml:space="preserve">.2. Ввести </w:t>
      </w:r>
      <w:r>
        <w:rPr>
          <w:szCs w:val="28"/>
        </w:rPr>
        <w:t>в состав совета:</w:t>
      </w:r>
    </w:p>
    <w:p w:rsidR="00F2086B" w:rsidRDefault="00F2086B" w:rsidP="00F2086B">
      <w:pPr>
        <w:ind w:firstLine="709"/>
        <w:jc w:val="both"/>
        <w:rPr>
          <w:szCs w:val="28"/>
        </w:rPr>
      </w:pPr>
      <w:r>
        <w:rPr>
          <w:szCs w:val="28"/>
        </w:rPr>
        <w:t>Гудименко А.А. – министра социального развития и труда Астраханской области</w:t>
      </w:r>
    </w:p>
    <w:p w:rsidR="00F2086B" w:rsidRDefault="00F2086B" w:rsidP="00F2086B">
      <w:pPr>
        <w:ind w:firstLine="709"/>
        <w:jc w:val="both"/>
        <w:rPr>
          <w:szCs w:val="28"/>
        </w:rPr>
      </w:pPr>
      <w:r>
        <w:rPr>
          <w:szCs w:val="28"/>
        </w:rPr>
        <w:t>Полянскую Э.В. – министра экономического развития Астраханской области</w:t>
      </w:r>
    </w:p>
    <w:p w:rsidR="00F2086B" w:rsidRDefault="00F2086B" w:rsidP="00F2086B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Редькина И. А. – главу муниципального образования «Городской округ город Астрахань» </w:t>
      </w:r>
      <w:r>
        <w:rPr>
          <w:bCs/>
          <w:szCs w:val="28"/>
        </w:rPr>
        <w:t>(по согласованию)</w:t>
      </w:r>
    </w:p>
    <w:p w:rsidR="00F2086B" w:rsidRDefault="00F2086B" w:rsidP="00F2086B">
      <w:pPr>
        <w:ind w:firstLine="709"/>
        <w:jc w:val="both"/>
        <w:rPr>
          <w:szCs w:val="28"/>
        </w:rPr>
      </w:pPr>
      <w:r>
        <w:rPr>
          <w:szCs w:val="28"/>
        </w:rPr>
        <w:t>Сызранова А.В. – первого заместителя начальника управления по внутренней политике администрации Губернатора Астраханской области</w:t>
      </w:r>
    </w:p>
    <w:p w:rsidR="00F2086B" w:rsidRPr="00F2086B" w:rsidRDefault="00F2086B" w:rsidP="00F2086B">
      <w:pPr>
        <w:ind w:firstLine="709"/>
        <w:jc w:val="both"/>
        <w:rPr>
          <w:szCs w:val="28"/>
        </w:rPr>
      </w:pPr>
      <w:r>
        <w:rPr>
          <w:szCs w:val="28"/>
        </w:rPr>
        <w:t xml:space="preserve">Тимофеева А.С. – министра региональной безопасности Астраханской </w:t>
      </w:r>
      <w:r w:rsidRPr="00F2086B">
        <w:rPr>
          <w:szCs w:val="28"/>
        </w:rPr>
        <w:t xml:space="preserve">области. </w:t>
      </w:r>
    </w:p>
    <w:p w:rsidR="00F2086B" w:rsidRPr="00F2086B" w:rsidRDefault="00F2086B" w:rsidP="00F2086B">
      <w:pPr>
        <w:pStyle w:val="af"/>
        <w:widowControl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86B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официального опубликования.</w:t>
      </w:r>
    </w:p>
    <w:p w:rsidR="00323305" w:rsidRDefault="00323305" w:rsidP="00003DCA">
      <w:pPr>
        <w:jc w:val="both"/>
        <w:rPr>
          <w:color w:val="000000"/>
          <w:szCs w:val="28"/>
        </w:rPr>
      </w:pPr>
    </w:p>
    <w:p w:rsidR="00C83951" w:rsidRDefault="00C83951" w:rsidP="00003DCA">
      <w:pPr>
        <w:jc w:val="both"/>
        <w:rPr>
          <w:color w:val="000000"/>
          <w:szCs w:val="28"/>
        </w:rPr>
      </w:pPr>
    </w:p>
    <w:p w:rsidR="00C83951" w:rsidRDefault="00C83951" w:rsidP="00003DCA">
      <w:pPr>
        <w:jc w:val="both"/>
        <w:rPr>
          <w:color w:val="00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1369"/>
        <w:gridCol w:w="3178"/>
      </w:tblGrid>
      <w:tr w:rsidR="0036487B" w:rsidRPr="00333239" w:rsidTr="00FB1284">
        <w:sdt>
          <w:sdtPr>
            <w:rPr>
              <w:color w:val="000000"/>
              <w:szCs w:val="28"/>
            </w:rPr>
            <w:alias w:val="Должность подпис"/>
            <w:tag w:val="Должность подпис"/>
            <w:id w:val="-333303354"/>
            <w:lock w:val="sdtLocked"/>
            <w:placeholder>
              <w:docPart w:val="1328649D8CF64379A385A03DE8458523"/>
            </w:placeholder>
          </w:sdtPr>
          <w:sdtEndPr/>
          <w:sdtContent>
            <w:tc>
              <w:tcPr>
                <w:tcW w:w="5211" w:type="dxa"/>
                <w:shd w:val="clear" w:color="auto" w:fill="auto"/>
              </w:tcPr>
              <w:p w:rsidR="0036487B" w:rsidRPr="00333239" w:rsidRDefault="00C51A1D" w:rsidP="00C51A1D">
                <w:pPr>
                  <w:rPr>
                    <w:color w:val="000000"/>
                    <w:szCs w:val="28"/>
                  </w:rPr>
                </w:pPr>
                <w:r>
                  <w:rPr>
                    <w:color w:val="000000"/>
                    <w:szCs w:val="28"/>
                  </w:rPr>
                  <w:t>Губернатор</w:t>
                </w:r>
                <w:r w:rsidR="00F2086B">
                  <w:rPr>
                    <w:color w:val="000000"/>
                    <w:szCs w:val="28"/>
                  </w:rPr>
                  <w:t xml:space="preserve">  </w:t>
                </w:r>
                <w:r>
                  <w:rPr>
                    <w:color w:val="000000"/>
                    <w:szCs w:val="28"/>
                  </w:rPr>
                  <w:t xml:space="preserve"> Астраханской</w:t>
                </w:r>
                <w:r w:rsidR="00F2086B">
                  <w:rPr>
                    <w:color w:val="000000"/>
                    <w:szCs w:val="28"/>
                  </w:rPr>
                  <w:t xml:space="preserve">  </w:t>
                </w:r>
                <w:r>
                  <w:rPr>
                    <w:color w:val="000000"/>
                    <w:szCs w:val="28"/>
                  </w:rPr>
                  <w:t xml:space="preserve"> области</w:t>
                </w:r>
              </w:p>
            </w:tc>
          </w:sdtContent>
        </w:sdt>
        <w:tc>
          <w:tcPr>
            <w:tcW w:w="1369" w:type="dxa"/>
          </w:tcPr>
          <w:p w:rsidR="0036487B" w:rsidRDefault="0036487B" w:rsidP="00003DCA">
            <w:pPr>
              <w:jc w:val="right"/>
              <w:rPr>
                <w:color w:val="000000"/>
                <w:szCs w:val="28"/>
              </w:rPr>
            </w:pPr>
          </w:p>
        </w:tc>
        <w:sdt>
          <w:sdtPr>
            <w:rPr>
              <w:color w:val="000000"/>
              <w:szCs w:val="28"/>
            </w:rPr>
            <w:alias w:val="И. О. Фамилия Подпис"/>
            <w:tag w:val="И. О. Фамилия Подпис"/>
            <w:id w:val="-858651988"/>
            <w:lock w:val="sdtLocked"/>
            <w:placeholder>
              <w:docPart w:val="6FB566FA41734EFFB33E9957E17DBE95"/>
            </w:placeholder>
          </w:sdtPr>
          <w:sdtEndPr/>
          <w:sdtContent>
            <w:tc>
              <w:tcPr>
                <w:tcW w:w="3178" w:type="dxa"/>
                <w:shd w:val="clear" w:color="auto" w:fill="auto"/>
              </w:tcPr>
              <w:p w:rsidR="0036487B" w:rsidRPr="00333239" w:rsidRDefault="00382259" w:rsidP="00380A80">
                <w:pPr>
                  <w:jc w:val="right"/>
                  <w:rPr>
                    <w:color w:val="000000"/>
                    <w:szCs w:val="28"/>
                  </w:rPr>
                </w:pPr>
                <w:r>
                  <w:t>И.Ю. Бабушкин</w:t>
                </w:r>
              </w:p>
            </w:tc>
          </w:sdtContent>
        </w:sdt>
      </w:tr>
    </w:tbl>
    <w:p w:rsidR="00EE2A94" w:rsidRPr="00EE2A94" w:rsidRDefault="00EE2A94" w:rsidP="00EE2A94">
      <w:pPr>
        <w:jc w:val="both"/>
        <w:divId w:val="837430802"/>
      </w:pPr>
    </w:p>
    <w:sectPr w:rsidR="00EE2A94" w:rsidRPr="00EE2A94" w:rsidSect="00CA4C4A">
      <w:headerReference w:type="default" r:id="rId8"/>
      <w:pgSz w:w="11906" w:h="16838"/>
      <w:pgMar w:top="142" w:right="566" w:bottom="993" w:left="1701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38A" w:rsidRDefault="0013738A" w:rsidP="000F6702">
      <w:r>
        <w:separator/>
      </w:r>
    </w:p>
  </w:endnote>
  <w:endnote w:type="continuationSeparator" w:id="0">
    <w:p w:rsidR="0013738A" w:rsidRDefault="0013738A" w:rsidP="000F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38A" w:rsidRDefault="0013738A" w:rsidP="000F6702">
      <w:r>
        <w:separator/>
      </w:r>
    </w:p>
  </w:footnote>
  <w:footnote w:type="continuationSeparator" w:id="0">
    <w:p w:rsidR="0013738A" w:rsidRDefault="0013738A" w:rsidP="000F6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2469207"/>
      <w:docPartObj>
        <w:docPartGallery w:val="Page Numbers (Top of Page)"/>
        <w:docPartUnique/>
      </w:docPartObj>
    </w:sdtPr>
    <w:sdtEndPr/>
    <w:sdtContent>
      <w:p w:rsidR="00E649BD" w:rsidRDefault="00E649BD">
        <w:pPr>
          <w:pStyle w:val="a7"/>
          <w:jc w:val="center"/>
        </w:pPr>
        <w:r w:rsidRPr="00C034AF">
          <w:rPr>
            <w:sz w:val="24"/>
          </w:rPr>
          <w:fldChar w:fldCharType="begin"/>
        </w:r>
        <w:r w:rsidRPr="00C034AF">
          <w:rPr>
            <w:sz w:val="24"/>
          </w:rPr>
          <w:instrText>PAGE   \* MERGEFORMAT</w:instrText>
        </w:r>
        <w:r w:rsidRPr="00C034AF">
          <w:rPr>
            <w:sz w:val="24"/>
          </w:rPr>
          <w:fldChar w:fldCharType="separate"/>
        </w:r>
        <w:r w:rsidR="00B84BFE">
          <w:rPr>
            <w:noProof/>
            <w:sz w:val="24"/>
          </w:rPr>
          <w:t>2</w:t>
        </w:r>
        <w:r w:rsidRPr="00C034AF">
          <w:rPr>
            <w:sz w:val="24"/>
          </w:rPr>
          <w:fldChar w:fldCharType="end"/>
        </w:r>
      </w:p>
    </w:sdtContent>
  </w:sdt>
  <w:p w:rsidR="00E649BD" w:rsidRDefault="00E649B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AC"/>
    <w:rsid w:val="00002CEE"/>
    <w:rsid w:val="000037BF"/>
    <w:rsid w:val="00003DCA"/>
    <w:rsid w:val="000077D9"/>
    <w:rsid w:val="0001420D"/>
    <w:rsid w:val="0001554F"/>
    <w:rsid w:val="00023075"/>
    <w:rsid w:val="0002390A"/>
    <w:rsid w:val="00033171"/>
    <w:rsid w:val="000363C5"/>
    <w:rsid w:val="00037A23"/>
    <w:rsid w:val="00040012"/>
    <w:rsid w:val="00040FAF"/>
    <w:rsid w:val="00043124"/>
    <w:rsid w:val="00047360"/>
    <w:rsid w:val="0005396E"/>
    <w:rsid w:val="00054EAD"/>
    <w:rsid w:val="0005516A"/>
    <w:rsid w:val="000707DF"/>
    <w:rsid w:val="00072A2C"/>
    <w:rsid w:val="00074E26"/>
    <w:rsid w:val="00075972"/>
    <w:rsid w:val="00075EF3"/>
    <w:rsid w:val="000818F5"/>
    <w:rsid w:val="000852D0"/>
    <w:rsid w:val="00090142"/>
    <w:rsid w:val="00090C7C"/>
    <w:rsid w:val="00092103"/>
    <w:rsid w:val="000A2540"/>
    <w:rsid w:val="000A4264"/>
    <w:rsid w:val="000B2EEE"/>
    <w:rsid w:val="000B3165"/>
    <w:rsid w:val="000B6D8C"/>
    <w:rsid w:val="000B7727"/>
    <w:rsid w:val="000C0A8F"/>
    <w:rsid w:val="000C2370"/>
    <w:rsid w:val="000C3CFE"/>
    <w:rsid w:val="000C74CC"/>
    <w:rsid w:val="000D4207"/>
    <w:rsid w:val="000D543D"/>
    <w:rsid w:val="000D7E24"/>
    <w:rsid w:val="000E2B88"/>
    <w:rsid w:val="000E3056"/>
    <w:rsid w:val="000E5910"/>
    <w:rsid w:val="000F3721"/>
    <w:rsid w:val="000F574A"/>
    <w:rsid w:val="000F590B"/>
    <w:rsid w:val="000F6702"/>
    <w:rsid w:val="00102DDD"/>
    <w:rsid w:val="001037F1"/>
    <w:rsid w:val="00103824"/>
    <w:rsid w:val="00105B9B"/>
    <w:rsid w:val="00111856"/>
    <w:rsid w:val="00115ACF"/>
    <w:rsid w:val="00122AB3"/>
    <w:rsid w:val="00127F29"/>
    <w:rsid w:val="00131825"/>
    <w:rsid w:val="00135B41"/>
    <w:rsid w:val="00135D53"/>
    <w:rsid w:val="00136F2E"/>
    <w:rsid w:val="0013738A"/>
    <w:rsid w:val="00137683"/>
    <w:rsid w:val="0014057A"/>
    <w:rsid w:val="0014376C"/>
    <w:rsid w:val="00145066"/>
    <w:rsid w:val="00152ADD"/>
    <w:rsid w:val="0015632F"/>
    <w:rsid w:val="001578CA"/>
    <w:rsid w:val="00166A06"/>
    <w:rsid w:val="001753C4"/>
    <w:rsid w:val="00175479"/>
    <w:rsid w:val="0018403C"/>
    <w:rsid w:val="001914CC"/>
    <w:rsid w:val="00194FD0"/>
    <w:rsid w:val="001A17FD"/>
    <w:rsid w:val="001A352A"/>
    <w:rsid w:val="001A3541"/>
    <w:rsid w:val="001A48E3"/>
    <w:rsid w:val="001B042B"/>
    <w:rsid w:val="001B278B"/>
    <w:rsid w:val="001B4830"/>
    <w:rsid w:val="001B62AE"/>
    <w:rsid w:val="001B771B"/>
    <w:rsid w:val="001C0872"/>
    <w:rsid w:val="001C201F"/>
    <w:rsid w:val="001C2759"/>
    <w:rsid w:val="001D2DE4"/>
    <w:rsid w:val="001D49E7"/>
    <w:rsid w:val="001D4EFE"/>
    <w:rsid w:val="001D508B"/>
    <w:rsid w:val="001D56E7"/>
    <w:rsid w:val="001D6BDF"/>
    <w:rsid w:val="001E1DB1"/>
    <w:rsid w:val="001E4795"/>
    <w:rsid w:val="001E57ED"/>
    <w:rsid w:val="001F19EB"/>
    <w:rsid w:val="001F42D2"/>
    <w:rsid w:val="001F45F6"/>
    <w:rsid w:val="002012CE"/>
    <w:rsid w:val="00205BCF"/>
    <w:rsid w:val="002061C8"/>
    <w:rsid w:val="0020632B"/>
    <w:rsid w:val="00207604"/>
    <w:rsid w:val="0021167D"/>
    <w:rsid w:val="002117BD"/>
    <w:rsid w:val="0021519B"/>
    <w:rsid w:val="00220C54"/>
    <w:rsid w:val="00222424"/>
    <w:rsid w:val="00222B81"/>
    <w:rsid w:val="002246FA"/>
    <w:rsid w:val="002321C3"/>
    <w:rsid w:val="002344B7"/>
    <w:rsid w:val="002344CD"/>
    <w:rsid w:val="00237048"/>
    <w:rsid w:val="00240E89"/>
    <w:rsid w:val="00242135"/>
    <w:rsid w:val="00244E91"/>
    <w:rsid w:val="002476F7"/>
    <w:rsid w:val="002528C1"/>
    <w:rsid w:val="00252B03"/>
    <w:rsid w:val="00252C96"/>
    <w:rsid w:val="00255341"/>
    <w:rsid w:val="0025551D"/>
    <w:rsid w:val="00256DAF"/>
    <w:rsid w:val="002641C5"/>
    <w:rsid w:val="00271B7E"/>
    <w:rsid w:val="00277F22"/>
    <w:rsid w:val="00281E8C"/>
    <w:rsid w:val="0028381C"/>
    <w:rsid w:val="00285F51"/>
    <w:rsid w:val="00287266"/>
    <w:rsid w:val="00287E19"/>
    <w:rsid w:val="00292043"/>
    <w:rsid w:val="00295AC2"/>
    <w:rsid w:val="00295DD0"/>
    <w:rsid w:val="002A426A"/>
    <w:rsid w:val="002A57F5"/>
    <w:rsid w:val="002A7F94"/>
    <w:rsid w:val="002B2CA8"/>
    <w:rsid w:val="002B424E"/>
    <w:rsid w:val="002C47B8"/>
    <w:rsid w:val="002E0299"/>
    <w:rsid w:val="002E3DF5"/>
    <w:rsid w:val="002E77B1"/>
    <w:rsid w:val="002F1071"/>
    <w:rsid w:val="002F23F5"/>
    <w:rsid w:val="003029AF"/>
    <w:rsid w:val="0030605E"/>
    <w:rsid w:val="00306074"/>
    <w:rsid w:val="00306F2D"/>
    <w:rsid w:val="00307363"/>
    <w:rsid w:val="0032031F"/>
    <w:rsid w:val="00322705"/>
    <w:rsid w:val="00323305"/>
    <w:rsid w:val="00326AE1"/>
    <w:rsid w:val="00333239"/>
    <w:rsid w:val="003371C0"/>
    <w:rsid w:val="00341169"/>
    <w:rsid w:val="003443FE"/>
    <w:rsid w:val="00346344"/>
    <w:rsid w:val="00346615"/>
    <w:rsid w:val="003548F9"/>
    <w:rsid w:val="00357093"/>
    <w:rsid w:val="00357ED4"/>
    <w:rsid w:val="0036487B"/>
    <w:rsid w:val="003653B6"/>
    <w:rsid w:val="003709F1"/>
    <w:rsid w:val="00370A13"/>
    <w:rsid w:val="00371A38"/>
    <w:rsid w:val="00371E63"/>
    <w:rsid w:val="00380A80"/>
    <w:rsid w:val="00382259"/>
    <w:rsid w:val="003845DB"/>
    <w:rsid w:val="00384726"/>
    <w:rsid w:val="00385424"/>
    <w:rsid w:val="003855BA"/>
    <w:rsid w:val="00387DB0"/>
    <w:rsid w:val="00392F39"/>
    <w:rsid w:val="0039439C"/>
    <w:rsid w:val="0039569B"/>
    <w:rsid w:val="00395988"/>
    <w:rsid w:val="00395F9D"/>
    <w:rsid w:val="003A087A"/>
    <w:rsid w:val="003A1516"/>
    <w:rsid w:val="003A4850"/>
    <w:rsid w:val="003A754D"/>
    <w:rsid w:val="003B22D6"/>
    <w:rsid w:val="003B23F4"/>
    <w:rsid w:val="003B6F41"/>
    <w:rsid w:val="003B7A0F"/>
    <w:rsid w:val="003C70AC"/>
    <w:rsid w:val="003D20E4"/>
    <w:rsid w:val="003D2EEA"/>
    <w:rsid w:val="003D3010"/>
    <w:rsid w:val="003D4EC8"/>
    <w:rsid w:val="003D5D28"/>
    <w:rsid w:val="003D6138"/>
    <w:rsid w:val="003D660C"/>
    <w:rsid w:val="003E17BB"/>
    <w:rsid w:val="003E2418"/>
    <w:rsid w:val="003E6A9C"/>
    <w:rsid w:val="003F20C7"/>
    <w:rsid w:val="003F24CD"/>
    <w:rsid w:val="003F2A06"/>
    <w:rsid w:val="004027FF"/>
    <w:rsid w:val="00404FDC"/>
    <w:rsid w:val="00410E4B"/>
    <w:rsid w:val="0041464A"/>
    <w:rsid w:val="00425EC4"/>
    <w:rsid w:val="00427CD6"/>
    <w:rsid w:val="00430530"/>
    <w:rsid w:val="00432408"/>
    <w:rsid w:val="00432D44"/>
    <w:rsid w:val="004337C4"/>
    <w:rsid w:val="004342FF"/>
    <w:rsid w:val="004367F0"/>
    <w:rsid w:val="004375E4"/>
    <w:rsid w:val="00441804"/>
    <w:rsid w:val="0044228A"/>
    <w:rsid w:val="0044602B"/>
    <w:rsid w:val="004535FD"/>
    <w:rsid w:val="00453FAF"/>
    <w:rsid w:val="00462B2E"/>
    <w:rsid w:val="00464D2D"/>
    <w:rsid w:val="004655A1"/>
    <w:rsid w:val="004659D5"/>
    <w:rsid w:val="0046701B"/>
    <w:rsid w:val="0047002D"/>
    <w:rsid w:val="00470DAB"/>
    <w:rsid w:val="00475579"/>
    <w:rsid w:val="00475706"/>
    <w:rsid w:val="00481C07"/>
    <w:rsid w:val="00483AD2"/>
    <w:rsid w:val="00483CBE"/>
    <w:rsid w:val="00485521"/>
    <w:rsid w:val="0048716B"/>
    <w:rsid w:val="00490C17"/>
    <w:rsid w:val="00494B7F"/>
    <w:rsid w:val="004976B8"/>
    <w:rsid w:val="004A3CDC"/>
    <w:rsid w:val="004A635D"/>
    <w:rsid w:val="004A6DB7"/>
    <w:rsid w:val="004A700E"/>
    <w:rsid w:val="004C0AD1"/>
    <w:rsid w:val="004C1048"/>
    <w:rsid w:val="004C453A"/>
    <w:rsid w:val="004D4DEE"/>
    <w:rsid w:val="004D586C"/>
    <w:rsid w:val="004D6F59"/>
    <w:rsid w:val="004F13A8"/>
    <w:rsid w:val="004F393E"/>
    <w:rsid w:val="004F39EB"/>
    <w:rsid w:val="00504C94"/>
    <w:rsid w:val="00506227"/>
    <w:rsid w:val="00511D21"/>
    <w:rsid w:val="005135F4"/>
    <w:rsid w:val="005208C1"/>
    <w:rsid w:val="0052246A"/>
    <w:rsid w:val="00523635"/>
    <w:rsid w:val="005238EF"/>
    <w:rsid w:val="00533D1A"/>
    <w:rsid w:val="0054265D"/>
    <w:rsid w:val="00543DAF"/>
    <w:rsid w:val="00544163"/>
    <w:rsid w:val="00545247"/>
    <w:rsid w:val="00545EEF"/>
    <w:rsid w:val="005506BB"/>
    <w:rsid w:val="0055166B"/>
    <w:rsid w:val="00551FD4"/>
    <w:rsid w:val="00552667"/>
    <w:rsid w:val="00556A77"/>
    <w:rsid w:val="005615C0"/>
    <w:rsid w:val="00562CA1"/>
    <w:rsid w:val="00567906"/>
    <w:rsid w:val="00574958"/>
    <w:rsid w:val="00575672"/>
    <w:rsid w:val="00577C0F"/>
    <w:rsid w:val="00580742"/>
    <w:rsid w:val="00580AA9"/>
    <w:rsid w:val="00581F3C"/>
    <w:rsid w:val="0058390D"/>
    <w:rsid w:val="00583F23"/>
    <w:rsid w:val="00597067"/>
    <w:rsid w:val="005A0FE3"/>
    <w:rsid w:val="005A475C"/>
    <w:rsid w:val="005A47E8"/>
    <w:rsid w:val="005B49C5"/>
    <w:rsid w:val="005B713F"/>
    <w:rsid w:val="005C11EF"/>
    <w:rsid w:val="005C1558"/>
    <w:rsid w:val="005C3085"/>
    <w:rsid w:val="005C494F"/>
    <w:rsid w:val="005C51AD"/>
    <w:rsid w:val="005D1375"/>
    <w:rsid w:val="005E010E"/>
    <w:rsid w:val="005E0CE2"/>
    <w:rsid w:val="005E124F"/>
    <w:rsid w:val="005E6E1E"/>
    <w:rsid w:val="005F2558"/>
    <w:rsid w:val="005F46C8"/>
    <w:rsid w:val="005F7A5E"/>
    <w:rsid w:val="006027FD"/>
    <w:rsid w:val="00606046"/>
    <w:rsid w:val="00620664"/>
    <w:rsid w:val="00625964"/>
    <w:rsid w:val="0063279F"/>
    <w:rsid w:val="006362E4"/>
    <w:rsid w:val="00640A61"/>
    <w:rsid w:val="00641198"/>
    <w:rsid w:val="00642D9D"/>
    <w:rsid w:val="006436DC"/>
    <w:rsid w:val="00652C02"/>
    <w:rsid w:val="006609AC"/>
    <w:rsid w:val="00666EE3"/>
    <w:rsid w:val="0067027A"/>
    <w:rsid w:val="00670A11"/>
    <w:rsid w:val="0067453B"/>
    <w:rsid w:val="0067539D"/>
    <w:rsid w:val="0067639C"/>
    <w:rsid w:val="00682A3C"/>
    <w:rsid w:val="00685CEF"/>
    <w:rsid w:val="006872A0"/>
    <w:rsid w:val="006929CB"/>
    <w:rsid w:val="00696A44"/>
    <w:rsid w:val="006977AC"/>
    <w:rsid w:val="006A60ED"/>
    <w:rsid w:val="006B13BE"/>
    <w:rsid w:val="006B1623"/>
    <w:rsid w:val="006B28E3"/>
    <w:rsid w:val="006B31C1"/>
    <w:rsid w:val="006C09F3"/>
    <w:rsid w:val="006C2338"/>
    <w:rsid w:val="006C4DEB"/>
    <w:rsid w:val="006C5E99"/>
    <w:rsid w:val="006C6AE9"/>
    <w:rsid w:val="006D1E04"/>
    <w:rsid w:val="006D5A42"/>
    <w:rsid w:val="006D5F7A"/>
    <w:rsid w:val="006D634E"/>
    <w:rsid w:val="006D77A6"/>
    <w:rsid w:val="006E1447"/>
    <w:rsid w:val="006F0765"/>
    <w:rsid w:val="006F5242"/>
    <w:rsid w:val="006F6FF6"/>
    <w:rsid w:val="007066E3"/>
    <w:rsid w:val="0071057F"/>
    <w:rsid w:val="00731775"/>
    <w:rsid w:val="007320A0"/>
    <w:rsid w:val="0073575F"/>
    <w:rsid w:val="007368F5"/>
    <w:rsid w:val="007376CE"/>
    <w:rsid w:val="007425B3"/>
    <w:rsid w:val="00744745"/>
    <w:rsid w:val="007530B6"/>
    <w:rsid w:val="007534F2"/>
    <w:rsid w:val="00757501"/>
    <w:rsid w:val="00757691"/>
    <w:rsid w:val="00757E21"/>
    <w:rsid w:val="00760886"/>
    <w:rsid w:val="00761241"/>
    <w:rsid w:val="00761FB4"/>
    <w:rsid w:val="007629C5"/>
    <w:rsid w:val="007650A7"/>
    <w:rsid w:val="00770A58"/>
    <w:rsid w:val="007870A0"/>
    <w:rsid w:val="00791A41"/>
    <w:rsid w:val="00791DEA"/>
    <w:rsid w:val="007A11AF"/>
    <w:rsid w:val="007A6EA7"/>
    <w:rsid w:val="007B080B"/>
    <w:rsid w:val="007B5554"/>
    <w:rsid w:val="007C5D83"/>
    <w:rsid w:val="007C7FD2"/>
    <w:rsid w:val="007E024B"/>
    <w:rsid w:val="007E1E4E"/>
    <w:rsid w:val="007E4C48"/>
    <w:rsid w:val="007E7CC4"/>
    <w:rsid w:val="007F6A09"/>
    <w:rsid w:val="007F76A6"/>
    <w:rsid w:val="00807197"/>
    <w:rsid w:val="00812408"/>
    <w:rsid w:val="00812861"/>
    <w:rsid w:val="0082107B"/>
    <w:rsid w:val="00824C28"/>
    <w:rsid w:val="008251B3"/>
    <w:rsid w:val="008270FA"/>
    <w:rsid w:val="00836E8C"/>
    <w:rsid w:val="00845D9E"/>
    <w:rsid w:val="008463F0"/>
    <w:rsid w:val="008466ED"/>
    <w:rsid w:val="008513DB"/>
    <w:rsid w:val="00851D1D"/>
    <w:rsid w:val="00853A06"/>
    <w:rsid w:val="00857998"/>
    <w:rsid w:val="0086087D"/>
    <w:rsid w:val="008623E0"/>
    <w:rsid w:val="00866343"/>
    <w:rsid w:val="0086757C"/>
    <w:rsid w:val="00870588"/>
    <w:rsid w:val="00873AFB"/>
    <w:rsid w:val="008766F2"/>
    <w:rsid w:val="00876768"/>
    <w:rsid w:val="0088083A"/>
    <w:rsid w:val="0088407E"/>
    <w:rsid w:val="008858EF"/>
    <w:rsid w:val="00887ED2"/>
    <w:rsid w:val="00891BF0"/>
    <w:rsid w:val="00892104"/>
    <w:rsid w:val="008926CF"/>
    <w:rsid w:val="008A0355"/>
    <w:rsid w:val="008A5482"/>
    <w:rsid w:val="008A5E97"/>
    <w:rsid w:val="008B0BCA"/>
    <w:rsid w:val="008B5054"/>
    <w:rsid w:val="008B5AD3"/>
    <w:rsid w:val="008C0B38"/>
    <w:rsid w:val="008C50BE"/>
    <w:rsid w:val="008C7857"/>
    <w:rsid w:val="008D37DD"/>
    <w:rsid w:val="008D3F5C"/>
    <w:rsid w:val="008D5A45"/>
    <w:rsid w:val="008E541F"/>
    <w:rsid w:val="008F0F1E"/>
    <w:rsid w:val="00905980"/>
    <w:rsid w:val="00905C44"/>
    <w:rsid w:val="00917E67"/>
    <w:rsid w:val="00921B60"/>
    <w:rsid w:val="00922C66"/>
    <w:rsid w:val="0092443E"/>
    <w:rsid w:val="00925194"/>
    <w:rsid w:val="00932F74"/>
    <w:rsid w:val="009331AF"/>
    <w:rsid w:val="009346A4"/>
    <w:rsid w:val="00935276"/>
    <w:rsid w:val="009461F5"/>
    <w:rsid w:val="00946226"/>
    <w:rsid w:val="009520BC"/>
    <w:rsid w:val="00953A7A"/>
    <w:rsid w:val="00962C0C"/>
    <w:rsid w:val="00964F74"/>
    <w:rsid w:val="00965AF6"/>
    <w:rsid w:val="00966A72"/>
    <w:rsid w:val="009835DD"/>
    <w:rsid w:val="00984537"/>
    <w:rsid w:val="0099101F"/>
    <w:rsid w:val="00994489"/>
    <w:rsid w:val="009973D9"/>
    <w:rsid w:val="009A0F0E"/>
    <w:rsid w:val="009A1D34"/>
    <w:rsid w:val="009B071F"/>
    <w:rsid w:val="009B1C0F"/>
    <w:rsid w:val="009B422D"/>
    <w:rsid w:val="009B7712"/>
    <w:rsid w:val="009B77DC"/>
    <w:rsid w:val="009C2C70"/>
    <w:rsid w:val="009C5156"/>
    <w:rsid w:val="009D601D"/>
    <w:rsid w:val="009E2D73"/>
    <w:rsid w:val="009E4F3F"/>
    <w:rsid w:val="009E65DE"/>
    <w:rsid w:val="009E7E2B"/>
    <w:rsid w:val="009F0CC0"/>
    <w:rsid w:val="009F362B"/>
    <w:rsid w:val="009F3F69"/>
    <w:rsid w:val="009F78A8"/>
    <w:rsid w:val="00A053BE"/>
    <w:rsid w:val="00A12C25"/>
    <w:rsid w:val="00A1483B"/>
    <w:rsid w:val="00A16F6F"/>
    <w:rsid w:val="00A247DB"/>
    <w:rsid w:val="00A256E2"/>
    <w:rsid w:val="00A26678"/>
    <w:rsid w:val="00A26BB3"/>
    <w:rsid w:val="00A30407"/>
    <w:rsid w:val="00A31393"/>
    <w:rsid w:val="00A3161A"/>
    <w:rsid w:val="00A37712"/>
    <w:rsid w:val="00A401BF"/>
    <w:rsid w:val="00A5453C"/>
    <w:rsid w:val="00A54BA6"/>
    <w:rsid w:val="00A56340"/>
    <w:rsid w:val="00A5727A"/>
    <w:rsid w:val="00A6376B"/>
    <w:rsid w:val="00A65251"/>
    <w:rsid w:val="00A701B3"/>
    <w:rsid w:val="00A8047D"/>
    <w:rsid w:val="00A87E53"/>
    <w:rsid w:val="00A911E0"/>
    <w:rsid w:val="00A917E3"/>
    <w:rsid w:val="00A92FE5"/>
    <w:rsid w:val="00A930B0"/>
    <w:rsid w:val="00A936FF"/>
    <w:rsid w:val="00A95A46"/>
    <w:rsid w:val="00AA20D8"/>
    <w:rsid w:val="00AA2481"/>
    <w:rsid w:val="00AA3049"/>
    <w:rsid w:val="00AA6BF6"/>
    <w:rsid w:val="00AB0E05"/>
    <w:rsid w:val="00AB1D44"/>
    <w:rsid w:val="00AB29D5"/>
    <w:rsid w:val="00AB556D"/>
    <w:rsid w:val="00AB6B5D"/>
    <w:rsid w:val="00AB7561"/>
    <w:rsid w:val="00AB7632"/>
    <w:rsid w:val="00AC0602"/>
    <w:rsid w:val="00AC56C0"/>
    <w:rsid w:val="00AC7454"/>
    <w:rsid w:val="00AD1DD8"/>
    <w:rsid w:val="00AD204F"/>
    <w:rsid w:val="00AD628D"/>
    <w:rsid w:val="00AD76CA"/>
    <w:rsid w:val="00AE0848"/>
    <w:rsid w:val="00AE234C"/>
    <w:rsid w:val="00AE2514"/>
    <w:rsid w:val="00AE259F"/>
    <w:rsid w:val="00AE6114"/>
    <w:rsid w:val="00AF1F9F"/>
    <w:rsid w:val="00AF222A"/>
    <w:rsid w:val="00AF2EF9"/>
    <w:rsid w:val="00AF502A"/>
    <w:rsid w:val="00B012CD"/>
    <w:rsid w:val="00B027F3"/>
    <w:rsid w:val="00B04B84"/>
    <w:rsid w:val="00B0689A"/>
    <w:rsid w:val="00B06CF5"/>
    <w:rsid w:val="00B10B86"/>
    <w:rsid w:val="00B1207E"/>
    <w:rsid w:val="00B20646"/>
    <w:rsid w:val="00B206C3"/>
    <w:rsid w:val="00B21AC5"/>
    <w:rsid w:val="00B33C37"/>
    <w:rsid w:val="00B3417C"/>
    <w:rsid w:val="00B35BF5"/>
    <w:rsid w:val="00B36C9B"/>
    <w:rsid w:val="00B3700D"/>
    <w:rsid w:val="00B40804"/>
    <w:rsid w:val="00B50ECE"/>
    <w:rsid w:val="00B547DA"/>
    <w:rsid w:val="00B54C36"/>
    <w:rsid w:val="00B663B7"/>
    <w:rsid w:val="00B707D2"/>
    <w:rsid w:val="00B7125E"/>
    <w:rsid w:val="00B71350"/>
    <w:rsid w:val="00B7372E"/>
    <w:rsid w:val="00B74796"/>
    <w:rsid w:val="00B750D2"/>
    <w:rsid w:val="00B826D4"/>
    <w:rsid w:val="00B84BFE"/>
    <w:rsid w:val="00B936CC"/>
    <w:rsid w:val="00B94046"/>
    <w:rsid w:val="00B95F0A"/>
    <w:rsid w:val="00B96643"/>
    <w:rsid w:val="00B96D11"/>
    <w:rsid w:val="00BA3D8C"/>
    <w:rsid w:val="00BA6A36"/>
    <w:rsid w:val="00BA7E2D"/>
    <w:rsid w:val="00BB16EC"/>
    <w:rsid w:val="00BB2EBB"/>
    <w:rsid w:val="00BB3D53"/>
    <w:rsid w:val="00BB5E34"/>
    <w:rsid w:val="00BB63EE"/>
    <w:rsid w:val="00BC4E52"/>
    <w:rsid w:val="00BC6929"/>
    <w:rsid w:val="00BD4EAB"/>
    <w:rsid w:val="00BE08A8"/>
    <w:rsid w:val="00BE477E"/>
    <w:rsid w:val="00BE568E"/>
    <w:rsid w:val="00BF1A88"/>
    <w:rsid w:val="00BF2091"/>
    <w:rsid w:val="00BF48E8"/>
    <w:rsid w:val="00BF74ED"/>
    <w:rsid w:val="00C006FF"/>
    <w:rsid w:val="00C02D5D"/>
    <w:rsid w:val="00C034AF"/>
    <w:rsid w:val="00C04758"/>
    <w:rsid w:val="00C06ED6"/>
    <w:rsid w:val="00C06F29"/>
    <w:rsid w:val="00C07832"/>
    <w:rsid w:val="00C07D26"/>
    <w:rsid w:val="00C11E19"/>
    <w:rsid w:val="00C11E63"/>
    <w:rsid w:val="00C16869"/>
    <w:rsid w:val="00C169C6"/>
    <w:rsid w:val="00C22B8E"/>
    <w:rsid w:val="00C27AA7"/>
    <w:rsid w:val="00C31025"/>
    <w:rsid w:val="00C37DCB"/>
    <w:rsid w:val="00C40D33"/>
    <w:rsid w:val="00C41E8B"/>
    <w:rsid w:val="00C4575B"/>
    <w:rsid w:val="00C50DEB"/>
    <w:rsid w:val="00C50E3A"/>
    <w:rsid w:val="00C51A1D"/>
    <w:rsid w:val="00C528EF"/>
    <w:rsid w:val="00C53BAB"/>
    <w:rsid w:val="00C55F1D"/>
    <w:rsid w:val="00C67A63"/>
    <w:rsid w:val="00C71CC6"/>
    <w:rsid w:val="00C72699"/>
    <w:rsid w:val="00C73D8F"/>
    <w:rsid w:val="00C74F11"/>
    <w:rsid w:val="00C7550E"/>
    <w:rsid w:val="00C77F99"/>
    <w:rsid w:val="00C80619"/>
    <w:rsid w:val="00C8205A"/>
    <w:rsid w:val="00C83951"/>
    <w:rsid w:val="00C83B91"/>
    <w:rsid w:val="00C9031B"/>
    <w:rsid w:val="00C93597"/>
    <w:rsid w:val="00C9381F"/>
    <w:rsid w:val="00CA074C"/>
    <w:rsid w:val="00CA0BBB"/>
    <w:rsid w:val="00CA2F26"/>
    <w:rsid w:val="00CA34E0"/>
    <w:rsid w:val="00CA4C4A"/>
    <w:rsid w:val="00CA5EB1"/>
    <w:rsid w:val="00CB1EBE"/>
    <w:rsid w:val="00CB5375"/>
    <w:rsid w:val="00CB7297"/>
    <w:rsid w:val="00CC15BC"/>
    <w:rsid w:val="00CC1DC9"/>
    <w:rsid w:val="00CC54BE"/>
    <w:rsid w:val="00CD11CC"/>
    <w:rsid w:val="00CD6B8E"/>
    <w:rsid w:val="00CE2355"/>
    <w:rsid w:val="00CE7549"/>
    <w:rsid w:val="00CF7490"/>
    <w:rsid w:val="00D00658"/>
    <w:rsid w:val="00D0408C"/>
    <w:rsid w:val="00D142CB"/>
    <w:rsid w:val="00D23A59"/>
    <w:rsid w:val="00D26CF7"/>
    <w:rsid w:val="00D27069"/>
    <w:rsid w:val="00D36632"/>
    <w:rsid w:val="00D4024F"/>
    <w:rsid w:val="00D431CB"/>
    <w:rsid w:val="00D505D9"/>
    <w:rsid w:val="00D530DA"/>
    <w:rsid w:val="00D60F4D"/>
    <w:rsid w:val="00D622EC"/>
    <w:rsid w:val="00D7555A"/>
    <w:rsid w:val="00D76F73"/>
    <w:rsid w:val="00D8662F"/>
    <w:rsid w:val="00D90ED9"/>
    <w:rsid w:val="00D950E3"/>
    <w:rsid w:val="00D95840"/>
    <w:rsid w:val="00D96A69"/>
    <w:rsid w:val="00DA15C7"/>
    <w:rsid w:val="00DA5F98"/>
    <w:rsid w:val="00DB217A"/>
    <w:rsid w:val="00DB5D4D"/>
    <w:rsid w:val="00DB645D"/>
    <w:rsid w:val="00DB772D"/>
    <w:rsid w:val="00DC315A"/>
    <w:rsid w:val="00DD13C3"/>
    <w:rsid w:val="00DD13C9"/>
    <w:rsid w:val="00DE07CC"/>
    <w:rsid w:val="00DF1546"/>
    <w:rsid w:val="00DF2011"/>
    <w:rsid w:val="00DF499E"/>
    <w:rsid w:val="00DF5D0B"/>
    <w:rsid w:val="00DF6639"/>
    <w:rsid w:val="00DF74EB"/>
    <w:rsid w:val="00E01E86"/>
    <w:rsid w:val="00E02555"/>
    <w:rsid w:val="00E033AC"/>
    <w:rsid w:val="00E1072C"/>
    <w:rsid w:val="00E33409"/>
    <w:rsid w:val="00E41E6E"/>
    <w:rsid w:val="00E4303F"/>
    <w:rsid w:val="00E433CF"/>
    <w:rsid w:val="00E50C5D"/>
    <w:rsid w:val="00E54205"/>
    <w:rsid w:val="00E55131"/>
    <w:rsid w:val="00E55C2D"/>
    <w:rsid w:val="00E649BD"/>
    <w:rsid w:val="00E705BC"/>
    <w:rsid w:val="00E723F4"/>
    <w:rsid w:val="00E755C3"/>
    <w:rsid w:val="00E7698E"/>
    <w:rsid w:val="00E81B23"/>
    <w:rsid w:val="00E8691C"/>
    <w:rsid w:val="00E91D2B"/>
    <w:rsid w:val="00E9647E"/>
    <w:rsid w:val="00EA3C63"/>
    <w:rsid w:val="00EB6C7D"/>
    <w:rsid w:val="00EC0C35"/>
    <w:rsid w:val="00EC3DA3"/>
    <w:rsid w:val="00ED122D"/>
    <w:rsid w:val="00ED1650"/>
    <w:rsid w:val="00ED2C05"/>
    <w:rsid w:val="00ED481F"/>
    <w:rsid w:val="00ED6522"/>
    <w:rsid w:val="00ED6786"/>
    <w:rsid w:val="00EE2A94"/>
    <w:rsid w:val="00EE4A2A"/>
    <w:rsid w:val="00EF0782"/>
    <w:rsid w:val="00EF1CA4"/>
    <w:rsid w:val="00EF20DC"/>
    <w:rsid w:val="00EF2686"/>
    <w:rsid w:val="00EF284F"/>
    <w:rsid w:val="00EF45F4"/>
    <w:rsid w:val="00EF5458"/>
    <w:rsid w:val="00EF54A2"/>
    <w:rsid w:val="00F00A36"/>
    <w:rsid w:val="00F0278C"/>
    <w:rsid w:val="00F03EDA"/>
    <w:rsid w:val="00F06F42"/>
    <w:rsid w:val="00F144FB"/>
    <w:rsid w:val="00F14711"/>
    <w:rsid w:val="00F162C8"/>
    <w:rsid w:val="00F2086B"/>
    <w:rsid w:val="00F23C39"/>
    <w:rsid w:val="00F24440"/>
    <w:rsid w:val="00F272B0"/>
    <w:rsid w:val="00F35FB6"/>
    <w:rsid w:val="00F36133"/>
    <w:rsid w:val="00F372E5"/>
    <w:rsid w:val="00F37CF6"/>
    <w:rsid w:val="00F42CAB"/>
    <w:rsid w:val="00F47644"/>
    <w:rsid w:val="00F51CA8"/>
    <w:rsid w:val="00F606AF"/>
    <w:rsid w:val="00F64C69"/>
    <w:rsid w:val="00F71E22"/>
    <w:rsid w:val="00F73729"/>
    <w:rsid w:val="00F74857"/>
    <w:rsid w:val="00F755E4"/>
    <w:rsid w:val="00F76039"/>
    <w:rsid w:val="00F8450E"/>
    <w:rsid w:val="00F84AA6"/>
    <w:rsid w:val="00F91BC2"/>
    <w:rsid w:val="00FA47B0"/>
    <w:rsid w:val="00FA51C6"/>
    <w:rsid w:val="00FB096B"/>
    <w:rsid w:val="00FB1284"/>
    <w:rsid w:val="00FB3837"/>
    <w:rsid w:val="00FB3A4D"/>
    <w:rsid w:val="00FB4ABE"/>
    <w:rsid w:val="00FB7DE9"/>
    <w:rsid w:val="00FC16AD"/>
    <w:rsid w:val="00FE1156"/>
    <w:rsid w:val="00FE4CAB"/>
    <w:rsid w:val="00FE5B40"/>
    <w:rsid w:val="00FF52B3"/>
    <w:rsid w:val="00FF6D52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709C72"/>
  <w15:docId w15:val="{4AAE0CD7-E3A4-49A6-86A0-4E777A8D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6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33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A8047D"/>
    <w:rPr>
      <w:color w:val="0000FF"/>
      <w:u w:val="single"/>
    </w:rPr>
  </w:style>
  <w:style w:type="character" w:styleId="a6">
    <w:name w:val="line number"/>
    <w:rsid w:val="000F6702"/>
  </w:style>
  <w:style w:type="paragraph" w:styleId="a7">
    <w:name w:val="header"/>
    <w:basedOn w:val="a"/>
    <w:link w:val="a8"/>
    <w:uiPriority w:val="99"/>
    <w:rsid w:val="000F67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F6702"/>
    <w:rPr>
      <w:sz w:val="28"/>
    </w:rPr>
  </w:style>
  <w:style w:type="paragraph" w:styleId="a9">
    <w:name w:val="footer"/>
    <w:basedOn w:val="a"/>
    <w:link w:val="aa"/>
    <w:rsid w:val="000F67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F6702"/>
    <w:rPr>
      <w:sz w:val="28"/>
    </w:rPr>
  </w:style>
  <w:style w:type="character" w:styleId="ab">
    <w:name w:val="Placeholder Text"/>
    <w:basedOn w:val="a0"/>
    <w:uiPriority w:val="99"/>
    <w:semiHidden/>
    <w:rsid w:val="00380A80"/>
    <w:rPr>
      <w:color w:val="808080"/>
    </w:rPr>
  </w:style>
  <w:style w:type="paragraph" w:styleId="ac">
    <w:name w:val="Body Text"/>
    <w:basedOn w:val="a"/>
    <w:link w:val="ad"/>
    <w:semiHidden/>
    <w:unhideWhenUsed/>
    <w:rsid w:val="007F76A6"/>
    <w:rPr>
      <w:b/>
      <w:lang w:val="x-none"/>
    </w:rPr>
  </w:style>
  <w:style w:type="character" w:customStyle="1" w:styleId="ad">
    <w:name w:val="Основной текст Знак"/>
    <w:basedOn w:val="a0"/>
    <w:link w:val="ac"/>
    <w:semiHidden/>
    <w:rsid w:val="007F76A6"/>
    <w:rPr>
      <w:b/>
      <w:sz w:val="28"/>
      <w:lang w:val="x-none"/>
    </w:rPr>
  </w:style>
  <w:style w:type="paragraph" w:styleId="ae">
    <w:name w:val="Normal (Web)"/>
    <w:basedOn w:val="a"/>
    <w:uiPriority w:val="99"/>
    <w:unhideWhenUsed/>
    <w:rsid w:val="004337C4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1"/>
    <w:uiPriority w:val="99"/>
    <w:unhideWhenUsed/>
    <w:rsid w:val="009B7712"/>
    <w:pPr>
      <w:overflowPunct w:val="0"/>
      <w:autoSpaceDE w:val="0"/>
      <w:spacing w:after="120"/>
      <w:textAlignment w:val="baseline"/>
    </w:pPr>
    <w:rPr>
      <w:sz w:val="16"/>
      <w:szCs w:val="16"/>
      <w:lang w:val="en-US" w:eastAsia="ar-SA"/>
    </w:rPr>
  </w:style>
  <w:style w:type="character" w:customStyle="1" w:styleId="30">
    <w:name w:val="Основной текст 3 Знак"/>
    <w:basedOn w:val="a0"/>
    <w:semiHidden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rsid w:val="009B7712"/>
    <w:rPr>
      <w:sz w:val="16"/>
      <w:szCs w:val="16"/>
      <w:lang w:val="en-US" w:eastAsia="ar-SA"/>
    </w:rPr>
  </w:style>
  <w:style w:type="paragraph" w:styleId="2">
    <w:name w:val="Body Text 2"/>
    <w:basedOn w:val="a"/>
    <w:link w:val="21"/>
    <w:uiPriority w:val="99"/>
    <w:semiHidden/>
    <w:unhideWhenUsed/>
    <w:rsid w:val="009B7712"/>
    <w:pPr>
      <w:overflowPunct w:val="0"/>
      <w:autoSpaceDE w:val="0"/>
      <w:spacing w:after="120" w:line="480" w:lineRule="auto"/>
      <w:textAlignment w:val="baseline"/>
    </w:pPr>
    <w:rPr>
      <w:lang w:val="en-US" w:eastAsia="ar-SA"/>
    </w:rPr>
  </w:style>
  <w:style w:type="character" w:customStyle="1" w:styleId="20">
    <w:name w:val="Основной текст 2 Знак"/>
    <w:basedOn w:val="a0"/>
    <w:semiHidden/>
    <w:rsid w:val="009B7712"/>
    <w:rPr>
      <w:sz w:val="28"/>
    </w:rPr>
  </w:style>
  <w:style w:type="character" w:customStyle="1" w:styleId="21">
    <w:name w:val="Основной текст 2 Знак1"/>
    <w:basedOn w:val="a0"/>
    <w:link w:val="2"/>
    <w:uiPriority w:val="99"/>
    <w:semiHidden/>
    <w:rsid w:val="009B7712"/>
    <w:rPr>
      <w:sz w:val="28"/>
      <w:lang w:val="en-US" w:eastAsia="ar-SA"/>
    </w:rPr>
  </w:style>
  <w:style w:type="paragraph" w:styleId="af">
    <w:name w:val="No Spacing"/>
    <w:uiPriority w:val="99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сновной текст1"/>
    <w:rsid w:val="00EB6C7D"/>
    <w:pPr>
      <w:ind w:firstLine="432"/>
    </w:pPr>
    <w:rPr>
      <w:rFonts w:ascii="Courier New" w:hAnsi="Courier New"/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1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ORG\&#1055;&#1054;&#1063;&#1058;&#1040;\&#1045;&#1057;&#1048;&#1053;&#1040;\&#1064;&#1040;&#1041;&#1051;&#1054;&#1053;%20&#1055;&#1048;&#1057;&#1068;&#1052;&#1040;_&#1040;&#1047;&#1048;&#1047;&#1054;&#104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28649D8CF64379A385A03DE8458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B3C6DB-FE31-4E3E-9612-10C0ACF07DC3}"/>
      </w:docPartPr>
      <w:docPartBody>
        <w:p w:rsidR="00B10D95" w:rsidRDefault="00C17472" w:rsidP="00C17472">
          <w:pPr>
            <w:pStyle w:val="1328649D8CF64379A385A03DE845852326"/>
          </w:pPr>
          <w:r>
            <w:rPr>
              <w:color w:val="000000"/>
              <w:szCs w:val="28"/>
            </w:rPr>
            <w:t>Место для ввода текста.</w:t>
          </w:r>
        </w:p>
      </w:docPartBody>
    </w:docPart>
    <w:docPart>
      <w:docPartPr>
        <w:name w:val="6FB566FA41734EFFB33E9957E17DB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0FF4D-A42B-47B3-AD85-F4398838F81C}"/>
      </w:docPartPr>
      <w:docPartBody>
        <w:p w:rsidR="00B10D95" w:rsidRDefault="00C17472">
          <w:r>
            <w:t>Место для ввода текста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ACDEF7-0AEE-44B6-B1A0-0DD2591FA058}"/>
      </w:docPartPr>
      <w:docPartBody>
        <w:p w:rsidR="006777E1" w:rsidRDefault="002D194C"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2C7088C56E4EA2972303CA340E1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60474-F5FE-4A1E-9EEF-C212F9184C56}"/>
      </w:docPartPr>
      <w:docPartBody>
        <w:p w:rsidR="00657A6E" w:rsidRDefault="00716D10" w:rsidP="00716D10">
          <w:pPr>
            <w:pStyle w:val="712C7088C56E4EA2972303CA340E12BE"/>
          </w:pPr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5BCF44F16B45B98E6AEDAB5CAFD3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530DA-B361-4E6A-B65C-92133A8E13FD}"/>
      </w:docPartPr>
      <w:docPartBody>
        <w:p w:rsidR="00657A6E" w:rsidRDefault="00C17472" w:rsidP="00C17472">
          <w:pPr>
            <w:pStyle w:val="1E5BCF44F16B45B98E6AEDAB5CAFD3D911"/>
          </w:pPr>
          <w:r w:rsidRPr="00B1207E">
            <w:rPr>
              <w:rStyle w:val="a3"/>
            </w:rPr>
            <w:t>Место для ввода текста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79"/>
    <w:rsid w:val="00020A80"/>
    <w:rsid w:val="000266B8"/>
    <w:rsid w:val="0004397A"/>
    <w:rsid w:val="00045670"/>
    <w:rsid w:val="000A0892"/>
    <w:rsid w:val="000B21BE"/>
    <w:rsid w:val="00111A4F"/>
    <w:rsid w:val="00122E9C"/>
    <w:rsid w:val="00124AE8"/>
    <w:rsid w:val="00161326"/>
    <w:rsid w:val="00174468"/>
    <w:rsid w:val="00176E53"/>
    <w:rsid w:val="001B6B67"/>
    <w:rsid w:val="0024278E"/>
    <w:rsid w:val="00244C72"/>
    <w:rsid w:val="00270C09"/>
    <w:rsid w:val="002C1EC9"/>
    <w:rsid w:val="002D194C"/>
    <w:rsid w:val="002E04CD"/>
    <w:rsid w:val="002F2410"/>
    <w:rsid w:val="00306D37"/>
    <w:rsid w:val="003677D3"/>
    <w:rsid w:val="0037604C"/>
    <w:rsid w:val="00382BFD"/>
    <w:rsid w:val="003B6550"/>
    <w:rsid w:val="003D28CF"/>
    <w:rsid w:val="004254BC"/>
    <w:rsid w:val="0044406E"/>
    <w:rsid w:val="0044678C"/>
    <w:rsid w:val="004A2FA3"/>
    <w:rsid w:val="004D6E09"/>
    <w:rsid w:val="00532463"/>
    <w:rsid w:val="005358BC"/>
    <w:rsid w:val="00566B7C"/>
    <w:rsid w:val="00572298"/>
    <w:rsid w:val="005776FC"/>
    <w:rsid w:val="00593DD7"/>
    <w:rsid w:val="005F7F79"/>
    <w:rsid w:val="006313A0"/>
    <w:rsid w:val="00647C25"/>
    <w:rsid w:val="00657A6E"/>
    <w:rsid w:val="00664A2A"/>
    <w:rsid w:val="00674071"/>
    <w:rsid w:val="006777E1"/>
    <w:rsid w:val="00694C7F"/>
    <w:rsid w:val="006B45ED"/>
    <w:rsid w:val="006F6052"/>
    <w:rsid w:val="00716D10"/>
    <w:rsid w:val="00721ABD"/>
    <w:rsid w:val="007226EC"/>
    <w:rsid w:val="00771F22"/>
    <w:rsid w:val="00774265"/>
    <w:rsid w:val="007D12D1"/>
    <w:rsid w:val="007D24DB"/>
    <w:rsid w:val="00803092"/>
    <w:rsid w:val="008310CF"/>
    <w:rsid w:val="0084525E"/>
    <w:rsid w:val="00880331"/>
    <w:rsid w:val="0088217B"/>
    <w:rsid w:val="008950D4"/>
    <w:rsid w:val="008A248A"/>
    <w:rsid w:val="008C70F3"/>
    <w:rsid w:val="008D61AE"/>
    <w:rsid w:val="008E054A"/>
    <w:rsid w:val="008E12E9"/>
    <w:rsid w:val="00902460"/>
    <w:rsid w:val="00911AAD"/>
    <w:rsid w:val="009631F3"/>
    <w:rsid w:val="009C70C9"/>
    <w:rsid w:val="009E3162"/>
    <w:rsid w:val="009E7200"/>
    <w:rsid w:val="00A03268"/>
    <w:rsid w:val="00A333B7"/>
    <w:rsid w:val="00AD66F0"/>
    <w:rsid w:val="00AE6FF3"/>
    <w:rsid w:val="00B10D95"/>
    <w:rsid w:val="00B468CC"/>
    <w:rsid w:val="00B748A3"/>
    <w:rsid w:val="00BA6AFD"/>
    <w:rsid w:val="00BF4308"/>
    <w:rsid w:val="00BF4751"/>
    <w:rsid w:val="00C002D4"/>
    <w:rsid w:val="00C17472"/>
    <w:rsid w:val="00C24556"/>
    <w:rsid w:val="00C44C2A"/>
    <w:rsid w:val="00C8536F"/>
    <w:rsid w:val="00CA59BB"/>
    <w:rsid w:val="00CC4D7B"/>
    <w:rsid w:val="00CF55D9"/>
    <w:rsid w:val="00D152E4"/>
    <w:rsid w:val="00D630AD"/>
    <w:rsid w:val="00D76180"/>
    <w:rsid w:val="00DB79D5"/>
    <w:rsid w:val="00DD3B0F"/>
    <w:rsid w:val="00DF3201"/>
    <w:rsid w:val="00E16E2B"/>
    <w:rsid w:val="00E26027"/>
    <w:rsid w:val="00E27394"/>
    <w:rsid w:val="00E3595E"/>
    <w:rsid w:val="00EA2743"/>
    <w:rsid w:val="00ED03EB"/>
    <w:rsid w:val="00F56A9B"/>
    <w:rsid w:val="00F707A2"/>
    <w:rsid w:val="00F7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472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4">
    <w:name w:val="1E5BCF44F16B45B98E6AEDAB5CAFD3D94"/>
    <w:rsid w:val="00694C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9">
    <w:name w:val="1328649D8CF64379A385A03DE845852319"/>
    <w:rsid w:val="00694C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5">
    <w:name w:val="1E5BCF44F16B45B98E6AEDAB5CAFD3D95"/>
    <w:rsid w:val="00694C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0">
    <w:name w:val="1328649D8CF64379A385A03DE845852320"/>
    <w:rsid w:val="00694C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6">
    <w:name w:val="1E5BCF44F16B45B98E6AEDAB5CAFD3D96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1">
    <w:name w:val="1328649D8CF64379A385A03DE845852321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7">
    <w:name w:val="1E5BCF44F16B45B98E6AEDAB5CAFD3D97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2">
    <w:name w:val="1328649D8CF64379A385A03DE845852322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8">
    <w:name w:val="1E5BCF44F16B45B98E6AEDAB5CAFD3D98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3">
    <w:name w:val="1328649D8CF64379A385A03DE845852323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9">
    <w:name w:val="1E5BCF44F16B45B98E6AEDAB5CAFD3D99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4">
    <w:name w:val="1328649D8CF64379A385A03DE845852324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10">
    <w:name w:val="1E5BCF44F16B45B98E6AEDAB5CAFD3D910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5">
    <w:name w:val="1328649D8CF64379A385A03DE845852325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11">
    <w:name w:val="1E5BCF44F16B45B98E6AEDAB5CAFD3D911"/>
    <w:rsid w:val="00C174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6">
    <w:name w:val="1328649D8CF64379A385A03DE845852326"/>
    <w:rsid w:val="00C174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F62E1-B724-43A1-AAC2-B7F57119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ПИСЬМА_АЗИЗОВ</Template>
  <TotalTime>226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</vt:lpstr>
    </vt:vector>
  </TitlesOfParts>
  <Company>Администрация Астраханской области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</dc:title>
  <dc:creator>Есина Надежда Владимировна</dc:creator>
  <cp:lastModifiedBy>Козин Анатолий Михайлович</cp:lastModifiedBy>
  <cp:revision>59</cp:revision>
  <cp:lastPrinted>2022-05-27T07:23:00Z</cp:lastPrinted>
  <dcterms:created xsi:type="dcterms:W3CDTF">2022-06-03T06:18:00Z</dcterms:created>
  <dcterms:modified xsi:type="dcterms:W3CDTF">2024-11-28T10:58:00Z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Тема">
    <vt:lpwstr>ezhiYzA5NmM4LWFkOWQtNGZiNS1hODljLWEzNWM0ODFhYmY2ZDpkNzhhYjI3Yy0xMDhkLTQ4OWItYTU0Zi1hYTVlOTJiNTNjMzZ9</vt:lpwstr>
  </property>
  <property fmtid="{D5CDD505-2E9C-101B-9397-08002B2CF9AE}" pid="3" name="TPL_Должность подпис">
    <vt:lpwstr>ezhiYzA5NmM4LWFkOWQtNGZiNS1hODljLWEzNWM0ODFhYmY2ZDphOGNjNWMyYS1jZjg5LTQ2MTEtYTRmNC01MjQ5NzVhZDZhYmJ9LT57OGE2ZDhkYWItMDQwOS00NDA5LWFiOGYtMjlhNTQ3NmJmMzFiOmI2MWVlNDk4LWZkYzctNDAwOS04NTdiLTRkNzcwMjBkYWJmOH0=</vt:lpwstr>
  </property>
  <property fmtid="{D5CDD505-2E9C-101B-9397-08002B2CF9AE}" pid="4" name="TPL_И. О. Фамилия Подпис">
    <vt:lpwstr>ezhiYzA5NmM4LWFkOWQtNGZiNS1hODljLWEzNWM0ODFhYmY2ZDphOGNjNWMyYS1jZjg5LTQ2MTEtYTRmNC01MjQ5NzVhZDZhYmJ9LT5Jbml0aWFsc0FuZExhc3ROYW1l</vt:lpwstr>
  </property>
</Properties>
</file>